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D25B" w14:textId="33DBD7F8" w:rsidR="00F00074" w:rsidRPr="00D9735D" w:rsidRDefault="00F00074" w:rsidP="007C2FB5">
      <w:pPr>
        <w:spacing w:after="0" w:line="240" w:lineRule="auto"/>
        <w:ind w:left="-567"/>
        <w:jc w:val="center"/>
        <w:rPr>
          <w:rFonts w:ascii="Frutiger 45 Light" w:hAnsi="Frutiger 45 Light"/>
          <w:color w:val="4A4A49"/>
        </w:rPr>
      </w:pPr>
    </w:p>
    <w:p w14:paraId="329EBA9C" w14:textId="13F91FD6" w:rsidR="00F00074" w:rsidRPr="00D9735D" w:rsidRDefault="007F5C0D" w:rsidP="00F00074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 w:rsidRPr="007C2FB5">
        <w:rPr>
          <w:rFonts w:ascii="TradeGothic" w:hAnsi="TradeGothic"/>
          <w:noProof/>
          <w:color w:val="4A4A49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5474C3C" wp14:editId="574706F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82930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92B9" w14:textId="1A1B2D81" w:rsidR="00B26F9B" w:rsidRPr="00C64A38" w:rsidRDefault="00D75B5D" w:rsidP="00C64A38">
                            <w:pPr>
                              <w:spacing w:after="20" w:line="240" w:lineRule="auto"/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Proxima Nova Rg" w:hAnsi="Proxima Nova Rg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Compelling Scoreboard</w:t>
                            </w:r>
                          </w:p>
                          <w:p w14:paraId="4F6E9F25" w14:textId="77777777" w:rsidR="00B26F9B" w:rsidRPr="007C2FB5" w:rsidRDefault="00B26F9B" w:rsidP="00C64A38">
                            <w:pPr>
                              <w:spacing w:after="20" w:line="240" w:lineRule="auto"/>
                              <w:rPr>
                                <w:rFonts w:ascii="Lora" w:hAnsi="Lor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74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9pt;width:459pt;height:110.6pt;z-index:-2516377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" filled="f" stroked="f">
                <v:textbox style="mso-fit-shape-to-text:t">
                  <w:txbxContent>
                    <w:p w14:paraId="47A992B9" w14:textId="1A1B2D81" w:rsidR="00B26F9B" w:rsidRPr="00C64A38" w:rsidRDefault="00D75B5D" w:rsidP="00C64A38">
                      <w:pPr>
                        <w:spacing w:after="20" w:line="240" w:lineRule="auto"/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>
                        <w:rPr>
                          <w:rFonts w:ascii="Proxima Nova Rg" w:hAnsi="Proxima Nova Rg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Compelling Scoreboard</w:t>
                      </w:r>
                    </w:p>
                    <w:p w14:paraId="4F6E9F25" w14:textId="77777777" w:rsidR="00B26F9B" w:rsidRPr="007C2FB5" w:rsidRDefault="00B26F9B" w:rsidP="00C64A38">
                      <w:pPr>
                        <w:spacing w:after="20" w:line="240" w:lineRule="auto"/>
                        <w:rPr>
                          <w:rFonts w:ascii="Lora" w:hAnsi="Lora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9CC70" w14:textId="5D99F709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0BD4AF65" w14:textId="6B3EAFDB" w:rsidR="002117ED" w:rsidRDefault="002117E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505EC3C3" w14:textId="77EF3A54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48E36291" w14:textId="570AB35D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5272F9A4" w14:textId="1C868505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696B86A5" w14:textId="159E288C" w:rsidR="00EC3406" w:rsidRDefault="00EC3406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</w:p>
    <w:p w14:paraId="32E5634E" w14:textId="67973D68" w:rsidR="00EC3406" w:rsidRPr="00D9735D" w:rsidRDefault="00D75B5D" w:rsidP="00B0032C">
      <w:pPr>
        <w:spacing w:after="0" w:line="240" w:lineRule="auto"/>
        <w:ind w:left="-567"/>
        <w:rPr>
          <w:rFonts w:ascii="Frutiger 45 Light" w:hAnsi="Frutiger 45 Light"/>
          <w:color w:val="4A4A49"/>
        </w:rPr>
      </w:pPr>
      <w:r>
        <w:rPr>
          <w:rFonts w:ascii="TradeGothic" w:hAnsi="TradeGothic"/>
          <w:noProof/>
          <w:color w:val="4A4A49"/>
          <w:sz w:val="48"/>
          <w:szCs w:val="48"/>
        </w:rPr>
        <w:drawing>
          <wp:anchor distT="0" distB="0" distL="114300" distR="114300" simplePos="0" relativeHeight="251680768" behindDoc="0" locked="0" layoutInCell="1" allowOverlap="1" wp14:anchorId="301BB000" wp14:editId="40F18552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6502400" cy="45294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reboard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7" t="16937" r="4301" b="36770"/>
                    <a:stretch/>
                  </pic:blipFill>
                  <pic:spPr bwMode="auto">
                    <a:xfrm>
                      <a:off x="0" y="0"/>
                      <a:ext cx="6502400" cy="452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406" w:rsidRPr="00D9735D" w:rsidSect="00B003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70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2C96" w14:textId="77777777" w:rsidR="00FD34AB" w:rsidRDefault="00FD34AB" w:rsidP="00F00074">
      <w:pPr>
        <w:spacing w:after="0" w:line="240" w:lineRule="auto"/>
      </w:pPr>
      <w:r>
        <w:separator/>
      </w:r>
    </w:p>
  </w:endnote>
  <w:endnote w:type="continuationSeparator" w:id="0">
    <w:p w14:paraId="62382F9F" w14:textId="77777777" w:rsidR="00FD34AB" w:rsidRDefault="00FD34AB" w:rsidP="00F0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radeGothic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roxima Nova Rg">
    <w:altName w:val="Tahoma"/>
    <w:charset w:val="00"/>
    <w:family w:val="auto"/>
    <w:pitch w:val="variable"/>
    <w:sig w:usb0="A00000AF" w:usb1="5000E0FB" w:usb2="00000000" w:usb3="00000000" w:csb0="0000019B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9317" w14:textId="77777777" w:rsidR="007F5C0D" w:rsidRDefault="007F5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ED14" w14:textId="77777777" w:rsidR="007F5C0D" w:rsidRDefault="007F5C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E8B3" w14:textId="77777777" w:rsidR="007F5C0D" w:rsidRDefault="007F5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235B" w14:textId="77777777" w:rsidR="00FD34AB" w:rsidRDefault="00FD34AB" w:rsidP="00F00074">
      <w:pPr>
        <w:spacing w:after="0" w:line="240" w:lineRule="auto"/>
      </w:pPr>
      <w:r>
        <w:separator/>
      </w:r>
    </w:p>
  </w:footnote>
  <w:footnote w:type="continuationSeparator" w:id="0">
    <w:p w14:paraId="2195FAA6" w14:textId="77777777" w:rsidR="00FD34AB" w:rsidRDefault="00FD34AB" w:rsidP="00F0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50B4" w14:textId="77777777" w:rsidR="007F5C0D" w:rsidRDefault="007F5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3F24" w14:textId="77777777" w:rsidR="007F5C0D" w:rsidRDefault="007F5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9BD2" w14:textId="63D143F4" w:rsidR="00F524A7" w:rsidRPr="00E10B69" w:rsidRDefault="00D75B5D" w:rsidP="00F524A7">
    <w:pPr>
      <w:spacing w:after="20" w:line="240" w:lineRule="auto"/>
      <w:jc w:val="center"/>
      <w:rPr>
        <w:rFonts w:ascii="Proxima Nova Rg" w:hAnsi="Proxima Nova Rg"/>
        <w:b/>
        <w:bCs/>
      </w:rPr>
    </w:pPr>
    <w:r w:rsidRPr="00E10B69">
      <w:rPr>
        <w:rFonts w:ascii="Proxima Nova Rg" w:hAnsi="Proxima Nova Rg"/>
        <w:b/>
        <w:bCs/>
      </w:rPr>
      <w:t>COMPELLING SCOREBOARD</w:t>
    </w:r>
  </w:p>
  <w:p w14:paraId="0F64A075" w14:textId="7DFB9E62" w:rsidR="00F524A7" w:rsidRPr="00E10B69" w:rsidRDefault="00F524A7" w:rsidP="00F524A7">
    <w:pPr>
      <w:spacing w:after="20" w:line="240" w:lineRule="auto"/>
      <w:jc w:val="center"/>
      <w:rPr>
        <w:rFonts w:ascii="Proxima Nova Rg" w:hAnsi="Proxima Nova Rg"/>
        <w:sz w:val="18"/>
        <w:szCs w:val="18"/>
      </w:rPr>
    </w:pPr>
    <w:r w:rsidRPr="00E10B69">
      <w:rPr>
        <w:rFonts w:ascii="Proxima Nova Rg" w:hAnsi="Proxima Nova Rg"/>
        <w:sz w:val="18"/>
        <w:szCs w:val="18"/>
      </w:rPr>
      <w:t>Scale-up Leaders</w:t>
    </w:r>
    <w:r w:rsidR="000150BC" w:rsidRPr="00E10B69">
      <w:rPr>
        <w:rFonts w:ascii="Proxima Nova Rg" w:hAnsi="Proxima Nova Rg"/>
        <w:sz w:val="18"/>
        <w:szCs w:val="18"/>
      </w:rPr>
      <w:t>’</w:t>
    </w:r>
    <w:r w:rsidRPr="00E10B69">
      <w:rPr>
        <w:rFonts w:ascii="Proxima Nova Rg" w:hAnsi="Proxima Nova Rg"/>
        <w:sz w:val="18"/>
        <w:szCs w:val="18"/>
      </w:rPr>
      <w:t xml:space="preserve"> Academy </w:t>
    </w:r>
    <w:r w:rsidR="00874647" w:rsidRPr="00E10B69">
      <w:rPr>
        <w:rFonts w:ascii="Proxima Nova Rg" w:hAnsi="Proxima Nova Rg"/>
        <w:sz w:val="18"/>
        <w:szCs w:val="18"/>
      </w:rPr>
      <w:t>20</w:t>
    </w:r>
    <w:r w:rsidR="00A765B7" w:rsidRPr="00E10B69">
      <w:rPr>
        <w:rFonts w:ascii="Proxima Nova Rg" w:hAnsi="Proxima Nova Rg"/>
        <w:sz w:val="18"/>
        <w:szCs w:val="18"/>
      </w:rPr>
      <w:t>2</w:t>
    </w:r>
    <w:r w:rsidR="007F5C0D">
      <w:rPr>
        <w:rFonts w:ascii="Proxima Nova Rg" w:hAnsi="Proxima Nova Rg"/>
        <w:sz w:val="18"/>
        <w:szCs w:val="18"/>
      </w:rPr>
      <w:t>6</w:t>
    </w:r>
  </w:p>
  <w:p w14:paraId="13EBDA80" w14:textId="42C97191" w:rsidR="00930B17" w:rsidRPr="00E10B69" w:rsidRDefault="00930B17" w:rsidP="00F524A7">
    <w:pPr>
      <w:pStyle w:val="Header"/>
      <w:jc w:val="center"/>
      <w:rPr>
        <w:rFonts w:ascii="Proxima Nova Rg" w:hAnsi="Proxima Nova R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30FE3"/>
    <w:multiLevelType w:val="hybridMultilevel"/>
    <w:tmpl w:val="4000A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80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D"/>
    <w:rsid w:val="000150BC"/>
    <w:rsid w:val="000A0643"/>
    <w:rsid w:val="001D7CB5"/>
    <w:rsid w:val="002117ED"/>
    <w:rsid w:val="00367C99"/>
    <w:rsid w:val="00386B2B"/>
    <w:rsid w:val="004A533F"/>
    <w:rsid w:val="005E6C5E"/>
    <w:rsid w:val="00705FF5"/>
    <w:rsid w:val="007548EE"/>
    <w:rsid w:val="007C2FB5"/>
    <w:rsid w:val="007F5C0D"/>
    <w:rsid w:val="008049CA"/>
    <w:rsid w:val="00874647"/>
    <w:rsid w:val="00930B17"/>
    <w:rsid w:val="009A4893"/>
    <w:rsid w:val="00A765B7"/>
    <w:rsid w:val="00B0032C"/>
    <w:rsid w:val="00B26F9B"/>
    <w:rsid w:val="00C64A38"/>
    <w:rsid w:val="00CC1731"/>
    <w:rsid w:val="00D75B5D"/>
    <w:rsid w:val="00D9735D"/>
    <w:rsid w:val="00E10B69"/>
    <w:rsid w:val="00E50E2A"/>
    <w:rsid w:val="00E73C63"/>
    <w:rsid w:val="00EC3406"/>
    <w:rsid w:val="00F00074"/>
    <w:rsid w:val="00F524A7"/>
    <w:rsid w:val="00F607DF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7C6976E"/>
  <w15:docId w15:val="{1566E56F-AB11-4D0B-BA51-A7139DA0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color w:val="4D4D4F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00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074"/>
    <w:rPr>
      <w:rFonts w:ascii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74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7C2FB5"/>
    <w:pPr>
      <w:ind w:left="720"/>
      <w:contextualSpacing/>
    </w:pPr>
  </w:style>
  <w:style w:type="table" w:styleId="TableGrid">
    <w:name w:val="Table Grid"/>
    <w:basedOn w:val="TableNormal"/>
    <w:uiPriority w:val="59"/>
    <w:rsid w:val="00EC3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C34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g\HOME%20WORK\Scale%20Up\Scale-up%20Leader's%20Academy\Brand%20&amp;%20Brochure\Printed%20Materials%20-%20Folders\Branded%20Handout%20-%20TEMPLATE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2BCEA146E40A126320261C9E7C6" ma:contentTypeVersion="16" ma:contentTypeDescription="Create a new document." ma:contentTypeScope="" ma:versionID="219ce60ebb16a495553c787b42fec338">
  <xsd:schema xmlns:xsd="http://www.w3.org/2001/XMLSchema" xmlns:xs="http://www.w3.org/2001/XMLSchema" xmlns:p="http://schemas.microsoft.com/office/2006/metadata/properties" xmlns:ns2="82e6529b-49bb-4fda-b3e2-ce4a8bbeb674" xmlns:ns3="02a05b0f-256f-4f3f-8672-2d4e6d3dfa23" targetNamespace="http://schemas.microsoft.com/office/2006/metadata/properties" ma:root="true" ma:fieldsID="198185f00810799557a9c6dca0e4ef47" ns2:_="" ns3:_="">
    <xsd:import namespace="82e6529b-49bb-4fda-b3e2-ce4a8bbeb674"/>
    <xsd:import namespace="02a05b0f-256f-4f3f-8672-2d4e6d3dfa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6529b-49bb-4fda-b3e2-ce4a8bbeb6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ba8252-d594-4b5a-b72a-86202d75e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5b0f-256f-4f3f-8672-2d4e6d3dfa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13aa479-a9ff-4377-974e-92f1cc21371a}" ma:internalName="TaxCatchAll" ma:showField="CatchAllData" ma:web="02a05b0f-256f-4f3f-8672-2d4e6d3df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6529b-49bb-4fda-b3e2-ce4a8bbeb674">
      <Terms xmlns="http://schemas.microsoft.com/office/infopath/2007/PartnerControls"/>
    </lcf76f155ced4ddcb4097134ff3c332f>
    <TaxCatchAll xmlns="02a05b0f-256f-4f3f-8672-2d4e6d3dfa23" xsi:nil="true"/>
  </documentManagement>
</p:properties>
</file>

<file path=customXml/itemProps1.xml><?xml version="1.0" encoding="utf-8"?>
<ds:datastoreItem xmlns:ds="http://schemas.openxmlformats.org/officeDocument/2006/customXml" ds:itemID="{88C33BAF-A368-43B7-818E-3B7FEC22B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6529b-49bb-4fda-b3e2-ce4a8bbeb674"/>
    <ds:schemaRef ds:uri="02a05b0f-256f-4f3f-8672-2d4e6d3df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860A0-C837-4883-9EFF-6A2F471E1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92291-4D17-4D5E-9372-76231C3F7B20}">
  <ds:schemaRefs>
    <ds:schemaRef ds:uri="http://schemas.microsoft.com/office/2006/metadata/properties"/>
    <ds:schemaRef ds:uri="http://schemas.microsoft.com/office/infopath/2007/PartnerControls"/>
    <ds:schemaRef ds:uri="82e6529b-49bb-4fda-b3e2-ce4a8bbeb674"/>
    <ds:schemaRef ds:uri="02a05b0f-256f-4f3f-8672-2d4e6d3dfa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Branded Handout - TEMPLATE - Landscape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Gibson</dc:creator>
  <cp:lastModifiedBy>Michael Dixon</cp:lastModifiedBy>
  <cp:revision>9</cp:revision>
  <cp:lastPrinted>2019-10-09T13:52:00Z</cp:lastPrinted>
  <dcterms:created xsi:type="dcterms:W3CDTF">2019-11-15T13:36:00Z</dcterms:created>
  <dcterms:modified xsi:type="dcterms:W3CDTF">2025-12-11T16:40:00Z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0x010100AB1872BCEA146E40A126320261C9E7C6</vt:lpwstr>
  </property>
  <property fmtid="{D5CDD505-2E9C-101B-9397-08002B2CF9AE}" pid="3" name="Order">
    <vt:r8>80200</vt:r8>
  </property>
  <property fmtid="{D5CDD505-2E9C-101B-9397-08002B2CF9AE}" pid="4" name="MediaServiceImageTags">
    <vt:lpwstr/>
  </property>
</Properties>
</file>