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CD25B" w14:textId="33982DBF" w:rsidR="00F00074" w:rsidRPr="00D9735D" w:rsidRDefault="00F4439A" w:rsidP="007C2FB5">
      <w:pPr>
        <w:spacing w:after="0" w:line="240" w:lineRule="auto"/>
        <w:ind w:left="-567"/>
        <w:jc w:val="center"/>
        <w:rPr>
          <w:rFonts w:ascii="Frutiger 45 Light" w:hAnsi="Frutiger 45 Light"/>
          <w:color w:val="4A4A49"/>
        </w:rPr>
      </w:pPr>
      <w:r w:rsidRPr="007C2FB5">
        <w:rPr>
          <w:rFonts w:ascii="TradeGothic" w:hAnsi="TradeGothic"/>
          <w:noProof/>
          <w:color w:val="4A4A49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BAE5313" wp14:editId="553F658E">
                <wp:simplePos x="0" y="0"/>
                <wp:positionH relativeFrom="margin">
                  <wp:posOffset>-441739</wp:posOffset>
                </wp:positionH>
                <wp:positionV relativeFrom="paragraph">
                  <wp:posOffset>178435</wp:posOffset>
                </wp:positionV>
                <wp:extent cx="9405371" cy="1404620"/>
                <wp:effectExtent l="0" t="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537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B7612" w14:textId="44B9D44E" w:rsidR="00F4439A" w:rsidRPr="0025174C" w:rsidRDefault="00700EFC" w:rsidP="00700EFC">
                            <w:pPr>
                              <w:spacing w:after="20" w:line="240" w:lineRule="auto"/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</w:pPr>
                            <w:r w:rsidRPr="0025174C"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  <w:t>Above or Below the Line</w:t>
                            </w:r>
                          </w:p>
                          <w:p w14:paraId="2D7D41EB" w14:textId="77777777" w:rsidR="00F4439A" w:rsidRPr="007C2FB5" w:rsidRDefault="00F4439A" w:rsidP="00F4439A">
                            <w:pPr>
                              <w:spacing w:after="20" w:line="240" w:lineRule="auto"/>
                              <w:jc w:val="center"/>
                              <w:rPr>
                                <w:rFonts w:ascii="Lora" w:hAnsi="Lora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AE53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8pt;margin-top:14.05pt;width:740.6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" filled="f" stroked="f">
                <v:textbox style="mso-fit-shape-to-text:t">
                  <w:txbxContent>
                    <w:p w14:paraId="19CB7612" w14:textId="44B9D44E" w:rsidR="00F4439A" w:rsidRPr="0025174C" w:rsidRDefault="00700EFC" w:rsidP="00700EFC">
                      <w:pPr>
                        <w:spacing w:after="20" w:line="240" w:lineRule="auto"/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</w:pPr>
                      <w:r w:rsidRPr="0025174C"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  <w:t>Above or Below the Line</w:t>
                      </w:r>
                    </w:p>
                    <w:p w14:paraId="2D7D41EB" w14:textId="77777777" w:rsidR="00F4439A" w:rsidRPr="007C2FB5" w:rsidRDefault="00F4439A" w:rsidP="00F4439A">
                      <w:pPr>
                        <w:spacing w:after="20" w:line="240" w:lineRule="auto"/>
                        <w:jc w:val="center"/>
                        <w:rPr>
                          <w:rFonts w:ascii="Lora" w:hAnsi="Lora"/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EBA9C" w14:textId="5ACDD6B8" w:rsidR="00F00074" w:rsidRPr="00D9735D" w:rsidRDefault="00F00074" w:rsidP="00F00074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0E69CC70" w14:textId="5D99F709" w:rsidR="002117ED" w:rsidRDefault="002117ED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0BD4AF65" w14:textId="3699D391" w:rsidR="002117ED" w:rsidRPr="00D9735D" w:rsidRDefault="007C2FB5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  <w:r>
        <w:rPr>
          <w:rFonts w:ascii="Frutiger 45 Light" w:hAnsi="Frutiger 45 Light"/>
          <w:noProof/>
          <w:color w:val="4A4A49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656214A" wp14:editId="5DC9C8CE">
                <wp:simplePos x="0" y="0"/>
                <wp:positionH relativeFrom="column">
                  <wp:posOffset>1447800</wp:posOffset>
                </wp:positionH>
                <wp:positionV relativeFrom="paragraph">
                  <wp:posOffset>789940</wp:posOffset>
                </wp:positionV>
                <wp:extent cx="5793878" cy="4257675"/>
                <wp:effectExtent l="0" t="1905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878" cy="4257675"/>
                          <a:chOff x="0" y="0"/>
                          <a:chExt cx="5793878" cy="4257675"/>
                        </a:xfrm>
                      </wpg:grpSpPr>
                      <wps:wsp>
                        <wps:cNvPr id="4" name="Arrow: Up 4"/>
                        <wps:cNvSpPr/>
                        <wps:spPr>
                          <a:xfrm>
                            <a:off x="4067175" y="0"/>
                            <a:ext cx="1038225" cy="1714500"/>
                          </a:xfrm>
                          <a:prstGeom prst="upArrow">
                            <a:avLst/>
                          </a:prstGeom>
                          <a:solidFill>
                            <a:srgbClr val="00A5BC"/>
                          </a:solidFill>
                          <a:ln>
                            <a:solidFill>
                              <a:srgbClr val="00A5B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Arrow: Up 5"/>
                        <wps:cNvSpPr/>
                        <wps:spPr>
                          <a:xfrm rot="10800000">
                            <a:off x="857250" y="2543175"/>
                            <a:ext cx="1038225" cy="1714500"/>
                          </a:xfrm>
                          <a:prstGeom prst="up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079" y="2619375"/>
                            <a:ext cx="3479799" cy="1402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DBBBB2" w14:textId="10848BEF" w:rsidR="007C2FB5" w:rsidRPr="003F0B1D" w:rsidRDefault="007C2FB5" w:rsidP="00700EFC">
                              <w:pPr>
                                <w:spacing w:after="20"/>
                                <w:jc w:val="right"/>
                                <w:rPr>
                                  <w:rFonts w:ascii="Proxima Nova Rg" w:hAnsi="Proxima Nova Rg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</w:pPr>
                              <w:r w:rsidRPr="003F0B1D">
                                <w:rPr>
                                  <w:rFonts w:ascii="Proxima Nova Rg" w:hAnsi="Proxima Nova Rg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Blame</w:t>
                              </w:r>
                            </w:p>
                            <w:p w14:paraId="47F90F5D" w14:textId="51E26C6D" w:rsidR="007C2FB5" w:rsidRPr="003F0B1D" w:rsidRDefault="007C2FB5" w:rsidP="00700EFC">
                              <w:pPr>
                                <w:spacing w:after="20"/>
                                <w:jc w:val="right"/>
                                <w:rPr>
                                  <w:rFonts w:ascii="Proxima Nova Rg" w:hAnsi="Proxima Nova Rg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</w:pPr>
                              <w:r w:rsidRPr="003F0B1D">
                                <w:rPr>
                                  <w:rFonts w:ascii="Proxima Nova Rg" w:hAnsi="Proxima Nova Rg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Excuses</w:t>
                              </w:r>
                            </w:p>
                            <w:p w14:paraId="76667BEB" w14:textId="2A2257AF" w:rsidR="007C2FB5" w:rsidRPr="003F0B1D" w:rsidRDefault="007C2FB5" w:rsidP="00700EFC">
                              <w:pPr>
                                <w:spacing w:after="20"/>
                                <w:jc w:val="right"/>
                                <w:rPr>
                                  <w:rFonts w:ascii="Proxima Nova Rg" w:hAnsi="Proxima Nova Rg"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</w:pPr>
                              <w:r w:rsidRPr="003F0B1D">
                                <w:rPr>
                                  <w:rFonts w:ascii="Proxima Nova Rg" w:hAnsi="Proxima Nova Rg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Denial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3479799" cy="1402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241D71" w14:textId="2D43FC65" w:rsidR="007C2FB5" w:rsidRPr="003F0B1D" w:rsidRDefault="007C2FB5" w:rsidP="00700EFC">
                              <w:pPr>
                                <w:spacing w:after="20"/>
                                <w:rPr>
                                  <w:rFonts w:ascii="Proxima Nova Rg" w:hAnsi="Proxima Nova Rg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</w:pPr>
                              <w:r w:rsidRPr="003F0B1D">
                                <w:rPr>
                                  <w:rFonts w:ascii="Proxima Nova Rg" w:hAnsi="Proxima Nova Rg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Ownership</w:t>
                              </w:r>
                            </w:p>
                            <w:p w14:paraId="24366F0F" w14:textId="4DBEE18D" w:rsidR="007C2FB5" w:rsidRPr="003F0B1D" w:rsidRDefault="007C2FB5" w:rsidP="00700EFC">
                              <w:pPr>
                                <w:spacing w:after="20"/>
                                <w:rPr>
                                  <w:rFonts w:ascii="Proxima Nova Rg" w:hAnsi="Proxima Nova Rg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</w:pPr>
                              <w:r w:rsidRPr="003F0B1D">
                                <w:rPr>
                                  <w:rFonts w:ascii="Proxima Nova Rg" w:hAnsi="Proxima Nova Rg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Accountability</w:t>
                              </w:r>
                            </w:p>
                            <w:p w14:paraId="1ABA1E14" w14:textId="2EB58AD8" w:rsidR="007C2FB5" w:rsidRPr="003F0B1D" w:rsidRDefault="007C2FB5" w:rsidP="00700EFC">
                              <w:pPr>
                                <w:spacing w:after="20"/>
                                <w:rPr>
                                  <w:rFonts w:ascii="Proxima Nova Rg" w:hAnsi="Proxima Nova Rg"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</w:pPr>
                              <w:r w:rsidRPr="003F0B1D">
                                <w:rPr>
                                  <w:rFonts w:ascii="Proxima Nova Rg" w:hAnsi="Proxima Nova Rg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Responsibility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85725" y="2057400"/>
                            <a:ext cx="56197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6214A" id="Group 10" o:spid="_x0000_s1027" style="position:absolute;left:0;text-align:left;margin-left:114pt;margin-top:62.2pt;width:456.2pt;height:335.25pt;z-index:251668480" coordsize="57938,4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rrow: Up 4" o:spid="_x0000_s1028" type="#_x0000_t68" style="position:absolute;left:40671;width:10383;height:1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" adj="6540" fillcolor="#00a5bc" strokecolor="#00a5bc" strokeweight="2pt"/>
                <v:shape id="Arrow: Up 5" o:spid="_x0000_s1029" type="#_x0000_t68" style="position:absolute;left:8572;top:25431;width:10382;height:171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" adj="6540" fillcolor="red" stroked="f" strokeweight="2pt"/>
                <v:shape id="_x0000_s1030" type="#_x0000_t202" style="position:absolute;left:23140;top:26193;width:34798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8DBBBB2" w14:textId="10848BEF" w:rsidR="007C2FB5" w:rsidRPr="003F0B1D" w:rsidRDefault="007C2FB5" w:rsidP="00700EFC">
                        <w:pPr>
                          <w:spacing w:after="20"/>
                          <w:jc w:val="right"/>
                          <w:rPr>
                            <w:rFonts w:ascii="Proxima Nova Rg" w:hAnsi="Proxima Nova Rg"/>
                            <w:color w:val="404040" w:themeColor="text1" w:themeTint="BF"/>
                            <w:sz w:val="52"/>
                            <w:szCs w:val="52"/>
                          </w:rPr>
                        </w:pPr>
                        <w:r w:rsidRPr="003F0B1D">
                          <w:rPr>
                            <w:rFonts w:ascii="Proxima Nova Rg" w:hAnsi="Proxima Nova Rg"/>
                            <w:color w:val="404040" w:themeColor="text1" w:themeTint="BF"/>
                            <w:sz w:val="52"/>
                            <w:szCs w:val="52"/>
                          </w:rPr>
                          <w:t>Blame</w:t>
                        </w:r>
                      </w:p>
                      <w:p w14:paraId="47F90F5D" w14:textId="51E26C6D" w:rsidR="007C2FB5" w:rsidRPr="003F0B1D" w:rsidRDefault="007C2FB5" w:rsidP="00700EFC">
                        <w:pPr>
                          <w:spacing w:after="20"/>
                          <w:jc w:val="right"/>
                          <w:rPr>
                            <w:rFonts w:ascii="Proxima Nova Rg" w:hAnsi="Proxima Nova Rg"/>
                            <w:color w:val="404040" w:themeColor="text1" w:themeTint="BF"/>
                            <w:sz w:val="52"/>
                            <w:szCs w:val="52"/>
                          </w:rPr>
                        </w:pPr>
                        <w:r w:rsidRPr="003F0B1D">
                          <w:rPr>
                            <w:rFonts w:ascii="Proxima Nova Rg" w:hAnsi="Proxima Nova Rg"/>
                            <w:color w:val="404040" w:themeColor="text1" w:themeTint="BF"/>
                            <w:sz w:val="52"/>
                            <w:szCs w:val="52"/>
                          </w:rPr>
                          <w:t>Excuses</w:t>
                        </w:r>
                      </w:p>
                      <w:p w14:paraId="76667BEB" w14:textId="2A2257AF" w:rsidR="007C2FB5" w:rsidRPr="003F0B1D" w:rsidRDefault="007C2FB5" w:rsidP="00700EFC">
                        <w:pPr>
                          <w:spacing w:after="20"/>
                          <w:jc w:val="right"/>
                          <w:rPr>
                            <w:rFonts w:ascii="Proxima Nova Rg" w:hAnsi="Proxima Nova Rg"/>
                            <w:color w:val="404040" w:themeColor="text1" w:themeTint="BF"/>
                            <w:sz w:val="44"/>
                            <w:szCs w:val="44"/>
                          </w:rPr>
                        </w:pPr>
                        <w:r w:rsidRPr="003F0B1D">
                          <w:rPr>
                            <w:rFonts w:ascii="Proxima Nova Rg" w:hAnsi="Proxima Nova Rg"/>
                            <w:color w:val="404040" w:themeColor="text1" w:themeTint="BF"/>
                            <w:sz w:val="52"/>
                            <w:szCs w:val="52"/>
                          </w:rPr>
                          <w:t>Denial</w:t>
                        </w:r>
                      </w:p>
                    </w:txbxContent>
                  </v:textbox>
                </v:shape>
                <v:shape id="_x0000_s1031" type="#_x0000_t202" style="position:absolute;top:1524;width:34797;height:1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E241D71" w14:textId="2D43FC65" w:rsidR="007C2FB5" w:rsidRPr="003F0B1D" w:rsidRDefault="007C2FB5" w:rsidP="00700EFC">
                        <w:pPr>
                          <w:spacing w:after="20"/>
                          <w:rPr>
                            <w:rFonts w:ascii="Proxima Nova Rg" w:hAnsi="Proxima Nova Rg"/>
                            <w:color w:val="404040" w:themeColor="text1" w:themeTint="BF"/>
                            <w:sz w:val="52"/>
                            <w:szCs w:val="52"/>
                          </w:rPr>
                        </w:pPr>
                        <w:r w:rsidRPr="003F0B1D">
                          <w:rPr>
                            <w:rFonts w:ascii="Proxima Nova Rg" w:hAnsi="Proxima Nova Rg"/>
                            <w:color w:val="404040" w:themeColor="text1" w:themeTint="BF"/>
                            <w:sz w:val="52"/>
                            <w:szCs w:val="52"/>
                          </w:rPr>
                          <w:t>Ownership</w:t>
                        </w:r>
                      </w:p>
                      <w:p w14:paraId="24366F0F" w14:textId="4DBEE18D" w:rsidR="007C2FB5" w:rsidRPr="003F0B1D" w:rsidRDefault="007C2FB5" w:rsidP="00700EFC">
                        <w:pPr>
                          <w:spacing w:after="20"/>
                          <w:rPr>
                            <w:rFonts w:ascii="Proxima Nova Rg" w:hAnsi="Proxima Nova Rg"/>
                            <w:color w:val="404040" w:themeColor="text1" w:themeTint="BF"/>
                            <w:sz w:val="52"/>
                            <w:szCs w:val="52"/>
                          </w:rPr>
                        </w:pPr>
                        <w:r w:rsidRPr="003F0B1D">
                          <w:rPr>
                            <w:rFonts w:ascii="Proxima Nova Rg" w:hAnsi="Proxima Nova Rg"/>
                            <w:color w:val="404040" w:themeColor="text1" w:themeTint="BF"/>
                            <w:sz w:val="52"/>
                            <w:szCs w:val="52"/>
                          </w:rPr>
                          <w:t>Accountability</w:t>
                        </w:r>
                      </w:p>
                      <w:p w14:paraId="1ABA1E14" w14:textId="2EB58AD8" w:rsidR="007C2FB5" w:rsidRPr="003F0B1D" w:rsidRDefault="007C2FB5" w:rsidP="00700EFC">
                        <w:pPr>
                          <w:spacing w:after="20"/>
                          <w:rPr>
                            <w:rFonts w:ascii="Proxima Nova Rg" w:hAnsi="Proxima Nova Rg"/>
                            <w:color w:val="404040" w:themeColor="text1" w:themeTint="BF"/>
                            <w:sz w:val="44"/>
                            <w:szCs w:val="44"/>
                          </w:rPr>
                        </w:pPr>
                        <w:r w:rsidRPr="003F0B1D">
                          <w:rPr>
                            <w:rFonts w:ascii="Proxima Nova Rg" w:hAnsi="Proxima Nova Rg"/>
                            <w:color w:val="404040" w:themeColor="text1" w:themeTint="BF"/>
                            <w:sz w:val="52"/>
                            <w:szCs w:val="52"/>
                          </w:rPr>
                          <w:t>Responsibility</w:t>
                        </w:r>
                      </w:p>
                    </w:txbxContent>
                  </v:textbox>
                </v:shape>
                <v:line id="Straight Connector 8" o:spid="_x0000_s1032" style="position:absolute;visibility:visible;mso-wrap-style:square" from="857,20574" to="57054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" strokecolor="#bfbfbf [2412]"/>
              </v:group>
            </w:pict>
          </mc:Fallback>
        </mc:AlternateContent>
      </w:r>
    </w:p>
    <w:sectPr w:rsidR="002117ED" w:rsidRPr="00D9735D" w:rsidSect="00B0032C">
      <w:headerReference w:type="first" r:id="rId9"/>
      <w:pgSz w:w="16838" w:h="11906" w:orient="landscape"/>
      <w:pgMar w:top="1440" w:right="170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2C96" w14:textId="77777777" w:rsidR="00FD34AB" w:rsidRDefault="00FD34AB" w:rsidP="00F00074">
      <w:pPr>
        <w:spacing w:after="0" w:line="240" w:lineRule="auto"/>
      </w:pPr>
      <w:r>
        <w:separator/>
      </w:r>
    </w:p>
  </w:endnote>
  <w:endnote w:type="continuationSeparator" w:id="0">
    <w:p w14:paraId="62382F9F" w14:textId="77777777" w:rsidR="00FD34AB" w:rsidRDefault="00FD34AB" w:rsidP="00F0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radeGothic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Proxima Nova Rg">
    <w:panose1 w:val="02000506030000020004"/>
    <w:charset w:val="00"/>
    <w:family w:val="auto"/>
    <w:pitch w:val="variable"/>
    <w:sig w:usb0="A00000AF" w:usb1="5000E0FB" w:usb2="00000000" w:usb3="00000000" w:csb0="0000019B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235B" w14:textId="77777777" w:rsidR="00FD34AB" w:rsidRDefault="00FD34AB" w:rsidP="00F00074">
      <w:pPr>
        <w:spacing w:after="0" w:line="240" w:lineRule="auto"/>
      </w:pPr>
      <w:r>
        <w:separator/>
      </w:r>
    </w:p>
  </w:footnote>
  <w:footnote w:type="continuationSeparator" w:id="0">
    <w:p w14:paraId="2195FAA6" w14:textId="77777777" w:rsidR="00FD34AB" w:rsidRDefault="00FD34AB" w:rsidP="00F0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530DF" w14:textId="77777777" w:rsidR="008422C2" w:rsidRPr="003F0B1D" w:rsidRDefault="008422C2" w:rsidP="008422C2">
    <w:pPr>
      <w:spacing w:after="20" w:line="240" w:lineRule="auto"/>
      <w:jc w:val="center"/>
      <w:rPr>
        <w:rFonts w:ascii="Proxima Nova Rg" w:hAnsi="Proxima Nova Rg"/>
        <w:b/>
        <w:bCs/>
        <w:color w:val="404040" w:themeColor="text1" w:themeTint="BF"/>
      </w:rPr>
    </w:pPr>
    <w:r w:rsidRPr="003F0B1D">
      <w:rPr>
        <w:rFonts w:ascii="Proxima Nova Rg" w:hAnsi="Proxima Nova Rg"/>
        <w:b/>
        <w:bCs/>
        <w:color w:val="404040" w:themeColor="text1" w:themeTint="BF"/>
      </w:rPr>
      <w:t>ABOVE OR BELOW THE LINE</w:t>
    </w:r>
  </w:p>
  <w:p w14:paraId="1130E3E9" w14:textId="100C3A48" w:rsidR="008422C2" w:rsidRPr="003F0B1D" w:rsidRDefault="008422C2" w:rsidP="008422C2">
    <w:pPr>
      <w:spacing w:after="20" w:line="240" w:lineRule="auto"/>
      <w:jc w:val="center"/>
      <w:rPr>
        <w:rFonts w:ascii="Proxima Nova Rg" w:hAnsi="Proxima Nova Rg"/>
        <w:color w:val="404040" w:themeColor="text1" w:themeTint="BF"/>
        <w:sz w:val="18"/>
        <w:szCs w:val="18"/>
      </w:rPr>
    </w:pPr>
    <w:r w:rsidRPr="003F0B1D">
      <w:rPr>
        <w:rFonts w:ascii="Proxima Nova Rg" w:hAnsi="Proxima Nova Rg"/>
        <w:color w:val="404040" w:themeColor="text1" w:themeTint="BF"/>
        <w:sz w:val="18"/>
        <w:szCs w:val="18"/>
      </w:rPr>
      <w:t>Scale-up Leaders</w:t>
    </w:r>
    <w:r w:rsidR="00244625" w:rsidRPr="003F0B1D">
      <w:rPr>
        <w:rFonts w:ascii="Proxima Nova Rg" w:hAnsi="Proxima Nova Rg"/>
        <w:color w:val="404040" w:themeColor="text1" w:themeTint="BF"/>
        <w:sz w:val="18"/>
        <w:szCs w:val="18"/>
      </w:rPr>
      <w:t>’</w:t>
    </w:r>
    <w:r w:rsidRPr="003F0B1D">
      <w:rPr>
        <w:rFonts w:ascii="Proxima Nova Rg" w:hAnsi="Proxima Nova Rg"/>
        <w:color w:val="404040" w:themeColor="text1" w:themeTint="BF"/>
        <w:sz w:val="18"/>
        <w:szCs w:val="18"/>
      </w:rPr>
      <w:t xml:space="preserve"> Academy </w:t>
    </w:r>
    <w:r w:rsidR="00173F53" w:rsidRPr="003F0B1D">
      <w:rPr>
        <w:rFonts w:ascii="Proxima Nova Rg" w:hAnsi="Proxima Nova Rg"/>
        <w:color w:val="404040" w:themeColor="text1" w:themeTint="BF"/>
        <w:sz w:val="18"/>
        <w:szCs w:val="18"/>
      </w:rPr>
      <w:t>202</w:t>
    </w:r>
    <w:r w:rsidR="003F0B1D">
      <w:rPr>
        <w:rFonts w:ascii="Proxima Nova Rg" w:hAnsi="Proxima Nova Rg"/>
        <w:color w:val="404040" w:themeColor="text1" w:themeTint="BF"/>
        <w:sz w:val="18"/>
        <w:szCs w:val="18"/>
      </w:rPr>
      <w:t>5</w:t>
    </w:r>
  </w:p>
  <w:p w14:paraId="13EBDA80" w14:textId="0D93D2A8" w:rsidR="00930B17" w:rsidRPr="003F0B1D" w:rsidRDefault="00930B17" w:rsidP="008422C2">
    <w:pPr>
      <w:pStyle w:val="Header"/>
      <w:jc w:val="center"/>
      <w:rPr>
        <w:rFonts w:ascii="Proxima Nova Rg" w:hAnsi="Proxima Nova R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ED"/>
    <w:rsid w:val="000A0643"/>
    <w:rsid w:val="00173F53"/>
    <w:rsid w:val="001B1157"/>
    <w:rsid w:val="001D7CB5"/>
    <w:rsid w:val="002117ED"/>
    <w:rsid w:val="00244625"/>
    <w:rsid w:val="0025174C"/>
    <w:rsid w:val="003F0B1D"/>
    <w:rsid w:val="004A3789"/>
    <w:rsid w:val="005C7FDB"/>
    <w:rsid w:val="005E6C5E"/>
    <w:rsid w:val="00700EFC"/>
    <w:rsid w:val="007548EE"/>
    <w:rsid w:val="007C2FB5"/>
    <w:rsid w:val="008422C2"/>
    <w:rsid w:val="00930B17"/>
    <w:rsid w:val="009A4893"/>
    <w:rsid w:val="00B0032C"/>
    <w:rsid w:val="00C04C37"/>
    <w:rsid w:val="00D9735D"/>
    <w:rsid w:val="00E73C63"/>
    <w:rsid w:val="00EC7988"/>
    <w:rsid w:val="00F00074"/>
    <w:rsid w:val="00F4439A"/>
    <w:rsid w:val="00F607DF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7C6976E"/>
  <w15:docId w15:val="{1566E56F-AB11-4D0B-BA51-A7139DA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color w:val="4D4D4F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7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C2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g\HOME%20WORK\Scale%20Up\Scale-up%20Leader's%20Academy\Brand%20&amp;%20Brochure\Printed%20Materials%20-%20Folders\Branded%20Handout%20-%20TEMPLATE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872BCEA146E40A126320261C9E7C6" ma:contentTypeVersion="15" ma:contentTypeDescription="Create a new document." ma:contentTypeScope="" ma:versionID="b0a3ffb54d8bab4ea0aa64377676f01c">
  <xsd:schema xmlns:xsd="http://www.w3.org/2001/XMLSchema" xmlns:xs="http://www.w3.org/2001/XMLSchema" xmlns:p="http://schemas.microsoft.com/office/2006/metadata/properties" xmlns:ns2="82e6529b-49bb-4fda-b3e2-ce4a8bbeb674" xmlns:ns3="02a05b0f-256f-4f3f-8672-2d4e6d3dfa23" targetNamespace="http://schemas.microsoft.com/office/2006/metadata/properties" ma:root="true" ma:fieldsID="14a954ba085f916da587541de1040709" ns2:_="" ns3:_="">
    <xsd:import namespace="82e6529b-49bb-4fda-b3e2-ce4a8bbeb674"/>
    <xsd:import namespace="02a05b0f-256f-4f3f-8672-2d4e6d3dfa2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529b-49bb-4fda-b3e2-ce4a8bbeb6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aba8252-d594-4b5a-b72a-86202d75e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05b0f-256f-4f3f-8672-2d4e6d3dfa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3aa479-a9ff-4377-974e-92f1cc21371a}" ma:internalName="TaxCatchAll" ma:showField="CatchAllData" ma:web="02a05b0f-256f-4f3f-8672-2d4e6d3df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6529b-49bb-4fda-b3e2-ce4a8bbeb674">
      <Terms xmlns="http://schemas.microsoft.com/office/infopath/2007/PartnerControls"/>
    </lcf76f155ced4ddcb4097134ff3c332f>
    <TaxCatchAll xmlns="02a05b0f-256f-4f3f-8672-2d4e6d3dfa23" xsi:nil="true"/>
  </documentManagement>
</p:properties>
</file>

<file path=customXml/itemProps1.xml><?xml version="1.0" encoding="utf-8"?>
<ds:datastoreItem xmlns:ds="http://schemas.openxmlformats.org/officeDocument/2006/customXml" ds:itemID="{4183209D-DA70-41CA-857C-C2E2FED1B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E1068-F9E8-4AB1-A8CC-94DC93121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6529b-49bb-4fda-b3e2-ce4a8bbeb674"/>
    <ds:schemaRef ds:uri="02a05b0f-256f-4f3f-8672-2d4e6d3d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8116EF-0E58-4AA1-B68D-287669023D3B}">
  <ds:schemaRefs>
    <ds:schemaRef ds:uri="http://schemas.microsoft.com/office/2006/metadata/properties"/>
    <ds:schemaRef ds:uri="http://schemas.microsoft.com/office/infopath/2007/PartnerControls"/>
    <ds:schemaRef ds:uri="82e6529b-49bb-4fda-b3e2-ce4a8bbeb674"/>
    <ds:schemaRef ds:uri="02a05b0f-256f-4f3f-8672-2d4e6d3df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Branded Handout - TEMPLATE - Landscape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Gibson</dc:creator>
  <cp:lastModifiedBy>Amy Mason</cp:lastModifiedBy>
  <cp:revision>15</cp:revision>
  <dcterms:created xsi:type="dcterms:W3CDTF">2019-09-27T12:51:00Z</dcterms:created>
  <dcterms:modified xsi:type="dcterms:W3CDTF">2024-08-05T12:00:00Z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0x010100AB1872BCEA146E40A126320261C9E7C6</vt:lpwstr>
  </property>
  <property fmtid="{D5CDD505-2E9C-101B-9397-08002B2CF9AE}" pid="3" name="Order">
    <vt:r8>77800</vt:r8>
  </property>
  <property fmtid="{D5CDD505-2E9C-101B-9397-08002B2CF9AE}" pid="4" name="MediaServiceImageTags">
    <vt:lpwstr/>
  </property>
</Properties>
</file>