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7D91FE7A" w:rsidR="00F00074" w:rsidRPr="00D9735D" w:rsidRDefault="00C31A8B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B026C1E" wp14:editId="45B17357">
                <wp:simplePos x="0" y="0"/>
                <wp:positionH relativeFrom="column">
                  <wp:posOffset>-449421</wp:posOffset>
                </wp:positionH>
                <wp:positionV relativeFrom="paragraph">
                  <wp:posOffset>46484</wp:posOffset>
                </wp:positionV>
                <wp:extent cx="4943475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6961" w14:textId="04D5E146" w:rsidR="00E24F42" w:rsidRPr="001C5CED" w:rsidRDefault="00E24F42" w:rsidP="00E24F42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Marketing Leverage</w:t>
                            </w:r>
                          </w:p>
                          <w:p w14:paraId="52A5105C" w14:textId="71D585A8" w:rsidR="0058591E" w:rsidRPr="007C2FB5" w:rsidRDefault="0058591E" w:rsidP="00C31A8B">
                            <w:pPr>
                              <w:spacing w:after="20" w:line="240" w:lineRule="auto"/>
                              <w:jc w:val="center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026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4pt;margin-top:3.65pt;width:389.2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RV+wEAAM4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" filled="f" stroked="f">
                <v:textbox style="mso-fit-shape-to-text:t">
                  <w:txbxContent>
                    <w:p w14:paraId="1AB86961" w14:textId="04D5E146" w:rsidR="00E24F42" w:rsidRPr="001C5CED" w:rsidRDefault="00E24F42" w:rsidP="00E24F42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Marketing Leverage</w:t>
                      </w:r>
                    </w:p>
                    <w:p w14:paraId="52A5105C" w14:textId="71D585A8" w:rsidR="0058591E" w:rsidRPr="007C2FB5" w:rsidRDefault="0058591E" w:rsidP="00C31A8B">
                      <w:pPr>
                        <w:spacing w:after="20" w:line="240" w:lineRule="auto"/>
                        <w:jc w:val="center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EBA9C" w14:textId="234452FA" w:rsidR="00F00074" w:rsidRPr="00D9735D" w:rsidRDefault="00F00074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46BBC6E" w14:textId="34BEF6D1" w:rsidR="00426BA7" w:rsidRDefault="00426BA7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6954DECB" w14:textId="0C0C2B88" w:rsidR="00426BA7" w:rsidRDefault="00426BA7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tbl>
      <w:tblPr>
        <w:tblStyle w:val="TableGridLight"/>
        <w:tblW w:w="10295" w:type="dxa"/>
        <w:tblInd w:w="-519" w:type="dxa"/>
        <w:tblLayout w:type="fixed"/>
        <w:tblLook w:val="04A0" w:firstRow="1" w:lastRow="0" w:firstColumn="1" w:lastColumn="0" w:noHBand="0" w:noVBand="1"/>
      </w:tblPr>
      <w:tblGrid>
        <w:gridCol w:w="469"/>
        <w:gridCol w:w="227"/>
        <w:gridCol w:w="326"/>
        <w:gridCol w:w="1079"/>
        <w:gridCol w:w="265"/>
        <w:gridCol w:w="203"/>
        <w:gridCol w:w="147"/>
        <w:gridCol w:w="1220"/>
        <w:gridCol w:w="373"/>
        <w:gridCol w:w="24"/>
        <w:gridCol w:w="468"/>
        <w:gridCol w:w="394"/>
        <w:gridCol w:w="326"/>
        <w:gridCol w:w="805"/>
        <w:gridCol w:w="425"/>
        <w:gridCol w:w="378"/>
        <w:gridCol w:w="929"/>
        <w:gridCol w:w="299"/>
        <w:gridCol w:w="27"/>
        <w:gridCol w:w="390"/>
        <w:gridCol w:w="453"/>
        <w:gridCol w:w="324"/>
        <w:gridCol w:w="744"/>
      </w:tblGrid>
      <w:tr w:rsidR="00C31A8B" w14:paraId="71CC4EED" w14:textId="7FFD6780" w:rsidTr="007C1C6A">
        <w:trPr>
          <w:trHeight w:val="217"/>
        </w:trPr>
        <w:tc>
          <w:tcPr>
            <w:tcW w:w="696" w:type="dxa"/>
            <w:gridSpan w:val="2"/>
            <w:vAlign w:val="center"/>
          </w:tcPr>
          <w:p w14:paraId="2B372F8B" w14:textId="3411091D" w:rsidR="00C31A8B" w:rsidRPr="00C31A8B" w:rsidRDefault="00C31A8B" w:rsidP="00C31A8B">
            <w:pPr>
              <w:jc w:val="center"/>
              <w:rPr>
                <w:rFonts w:ascii="Proxima Nova Rg" w:hAnsi="Proxima Nova Rg"/>
                <w:color w:val="4A4A49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4A4A49"/>
                <w:sz w:val="18"/>
                <w:szCs w:val="18"/>
              </w:rPr>
              <w:t>OTDB</w:t>
            </w:r>
          </w:p>
        </w:tc>
        <w:tc>
          <w:tcPr>
            <w:tcW w:w="326" w:type="dxa"/>
            <w:vAlign w:val="center"/>
          </w:tcPr>
          <w:p w14:paraId="7F27ADED" w14:textId="0C9779B3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X</w:t>
            </w:r>
          </w:p>
        </w:tc>
        <w:tc>
          <w:tcPr>
            <w:tcW w:w="1344" w:type="dxa"/>
            <w:gridSpan w:val="2"/>
            <w:vAlign w:val="center"/>
          </w:tcPr>
          <w:p w14:paraId="2797A350" w14:textId="5FC37EE5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4A4A49"/>
                <w:sz w:val="18"/>
                <w:szCs w:val="18"/>
              </w:rPr>
              <w:t>Conversation rate</w:t>
            </w:r>
          </w:p>
        </w:tc>
        <w:tc>
          <w:tcPr>
            <w:tcW w:w="350" w:type="dxa"/>
            <w:gridSpan w:val="2"/>
            <w:vAlign w:val="center"/>
          </w:tcPr>
          <w:p w14:paraId="7F60F865" w14:textId="045297D9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=</w:t>
            </w:r>
          </w:p>
        </w:tc>
        <w:tc>
          <w:tcPr>
            <w:tcW w:w="1220" w:type="dxa"/>
            <w:vAlign w:val="center"/>
          </w:tcPr>
          <w:p w14:paraId="31DF6DF4" w14:textId="6F4BB9C9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00A5BC"/>
                <w:sz w:val="18"/>
                <w:szCs w:val="18"/>
              </w:rPr>
              <w:t>No. of Customers</w:t>
            </w:r>
          </w:p>
        </w:tc>
        <w:tc>
          <w:tcPr>
            <w:tcW w:w="373" w:type="dxa"/>
            <w:vAlign w:val="center"/>
          </w:tcPr>
          <w:p w14:paraId="638A0A85" w14:textId="18608B8F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X</w:t>
            </w:r>
          </w:p>
        </w:tc>
        <w:tc>
          <w:tcPr>
            <w:tcW w:w="886" w:type="dxa"/>
            <w:gridSpan w:val="3"/>
            <w:vAlign w:val="center"/>
          </w:tcPr>
          <w:p w14:paraId="2AF4302F" w14:textId="5DF3BA7F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4A4A49"/>
                <w:sz w:val="18"/>
                <w:szCs w:val="18"/>
              </w:rPr>
              <w:t>Average £ Sales</w:t>
            </w:r>
          </w:p>
        </w:tc>
        <w:tc>
          <w:tcPr>
            <w:tcW w:w="326" w:type="dxa"/>
            <w:vAlign w:val="center"/>
          </w:tcPr>
          <w:p w14:paraId="30485369" w14:textId="061512A0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X</w:t>
            </w:r>
          </w:p>
        </w:tc>
        <w:tc>
          <w:tcPr>
            <w:tcW w:w="1230" w:type="dxa"/>
            <w:gridSpan w:val="2"/>
            <w:vAlign w:val="center"/>
          </w:tcPr>
          <w:p w14:paraId="088E183A" w14:textId="4CD353F3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4A4A49"/>
                <w:sz w:val="18"/>
                <w:szCs w:val="18"/>
              </w:rPr>
              <w:t>No. of Transactions</w:t>
            </w:r>
          </w:p>
        </w:tc>
        <w:tc>
          <w:tcPr>
            <w:tcW w:w="378" w:type="dxa"/>
            <w:vAlign w:val="center"/>
          </w:tcPr>
          <w:p w14:paraId="34104E3D" w14:textId="03C5294F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=</w:t>
            </w:r>
          </w:p>
        </w:tc>
        <w:tc>
          <w:tcPr>
            <w:tcW w:w="929" w:type="dxa"/>
            <w:vAlign w:val="center"/>
          </w:tcPr>
          <w:p w14:paraId="06644AC3" w14:textId="2A08363A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00A5BC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00A5BC"/>
                <w:sz w:val="18"/>
                <w:szCs w:val="18"/>
              </w:rPr>
              <w:t>Turnover</w:t>
            </w:r>
          </w:p>
        </w:tc>
        <w:tc>
          <w:tcPr>
            <w:tcW w:w="326" w:type="dxa"/>
            <w:gridSpan w:val="2"/>
            <w:vAlign w:val="center"/>
          </w:tcPr>
          <w:p w14:paraId="70964E87" w14:textId="66FA3C7E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X</w:t>
            </w:r>
          </w:p>
        </w:tc>
        <w:tc>
          <w:tcPr>
            <w:tcW w:w="843" w:type="dxa"/>
            <w:gridSpan w:val="2"/>
            <w:vAlign w:val="center"/>
          </w:tcPr>
          <w:p w14:paraId="21208499" w14:textId="4648BEBD" w:rsidR="00C31A8B" w:rsidRPr="00C31A8B" w:rsidRDefault="00C31A8B" w:rsidP="00C31A8B">
            <w:pPr>
              <w:jc w:val="center"/>
              <w:rPr>
                <w:rFonts w:ascii="Frutiger 45 Light" w:hAnsi="Frutiger 45 Light"/>
                <w:color w:val="4A4A49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4A4A49"/>
                <w:sz w:val="18"/>
                <w:szCs w:val="18"/>
              </w:rPr>
              <w:t>Margins</w:t>
            </w:r>
          </w:p>
        </w:tc>
        <w:tc>
          <w:tcPr>
            <w:tcW w:w="324" w:type="dxa"/>
            <w:vAlign w:val="center"/>
          </w:tcPr>
          <w:p w14:paraId="5A4B1191" w14:textId="2179C54A" w:rsidR="00C31A8B" w:rsidRPr="00C31A8B" w:rsidRDefault="00C31A8B" w:rsidP="00C31A8B">
            <w:pPr>
              <w:jc w:val="center"/>
              <w:rPr>
                <w:rFonts w:ascii="Proxima Nova Rg" w:hAnsi="Proxima Nova Rg"/>
                <w:color w:val="4A4A49"/>
                <w:sz w:val="18"/>
                <w:szCs w:val="18"/>
              </w:rPr>
            </w:pPr>
            <w:r w:rsidRPr="00C31A8B">
              <w:rPr>
                <w:rFonts w:ascii="Frutiger 45 Light" w:hAnsi="Frutiger 45 Light"/>
                <w:color w:val="4A4A49"/>
                <w:sz w:val="18"/>
                <w:szCs w:val="18"/>
              </w:rPr>
              <w:t>=</w:t>
            </w:r>
          </w:p>
        </w:tc>
        <w:tc>
          <w:tcPr>
            <w:tcW w:w="744" w:type="dxa"/>
            <w:vAlign w:val="center"/>
          </w:tcPr>
          <w:p w14:paraId="5D1096A6" w14:textId="1D078A24" w:rsidR="00C31A8B" w:rsidRPr="00C31A8B" w:rsidRDefault="00C31A8B" w:rsidP="00C31A8B">
            <w:pPr>
              <w:jc w:val="center"/>
              <w:rPr>
                <w:rFonts w:ascii="Proxima Nova Rg" w:hAnsi="Proxima Nova Rg"/>
                <w:color w:val="00A5BC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00A5BC"/>
                <w:sz w:val="18"/>
                <w:szCs w:val="18"/>
              </w:rPr>
              <w:t>Profits</w:t>
            </w:r>
          </w:p>
        </w:tc>
      </w:tr>
      <w:tr w:rsidR="00C31A8B" w14:paraId="46F06BC9" w14:textId="77777777" w:rsidTr="007C1C6A">
        <w:trPr>
          <w:trHeight w:val="217"/>
        </w:trPr>
        <w:tc>
          <w:tcPr>
            <w:tcW w:w="2101" w:type="dxa"/>
            <w:gridSpan w:val="4"/>
            <w:vAlign w:val="center"/>
          </w:tcPr>
          <w:p w14:paraId="5240D587" w14:textId="6EA7DF6E" w:rsidR="00C31A8B" w:rsidRPr="00C31A8B" w:rsidRDefault="00C31A8B" w:rsidP="00C31A8B">
            <w:pPr>
              <w:jc w:val="center"/>
              <w:rPr>
                <w:rFonts w:ascii="Proxima Nova Rg" w:hAnsi="Proxima Nova Rg"/>
                <w:color w:val="00A5BC"/>
                <w:sz w:val="18"/>
                <w:szCs w:val="18"/>
              </w:rPr>
            </w:pPr>
            <w:r w:rsidRPr="00C31A8B">
              <w:rPr>
                <w:rFonts w:ascii="Proxima Nova Rg" w:hAnsi="Proxima Nova Rg"/>
                <w:color w:val="4A4A49"/>
                <w:sz w:val="18"/>
                <w:szCs w:val="18"/>
              </w:rPr>
              <w:t>OTDB</w:t>
            </w:r>
          </w:p>
        </w:tc>
        <w:tc>
          <w:tcPr>
            <w:tcW w:w="2232" w:type="dxa"/>
            <w:gridSpan w:val="6"/>
            <w:vAlign w:val="center"/>
          </w:tcPr>
          <w:p w14:paraId="1C4C7AD4" w14:textId="4F048A48" w:rsidR="00C31A8B" w:rsidRPr="00C31A8B" w:rsidRDefault="00C31A8B" w:rsidP="00C31A8B">
            <w:pPr>
              <w:jc w:val="center"/>
              <w:rPr>
                <w:rFonts w:ascii="Proxima Nova Rg" w:hAnsi="Proxima Nova Rg"/>
                <w:color w:val="00A5BC"/>
                <w:sz w:val="18"/>
                <w:szCs w:val="18"/>
              </w:rPr>
            </w:pPr>
            <w:r>
              <w:rPr>
                <w:rFonts w:ascii="Proxima Nova Rg" w:hAnsi="Proxima Nova Rg"/>
                <w:color w:val="4A4A49"/>
                <w:sz w:val="18"/>
                <w:szCs w:val="18"/>
              </w:rPr>
              <w:t>Conversion Rate</w:t>
            </w:r>
          </w:p>
        </w:tc>
        <w:tc>
          <w:tcPr>
            <w:tcW w:w="1993" w:type="dxa"/>
            <w:gridSpan w:val="4"/>
            <w:vAlign w:val="center"/>
          </w:tcPr>
          <w:p w14:paraId="3D10E83D" w14:textId="3C40218A" w:rsidR="00C31A8B" w:rsidRPr="00C31A8B" w:rsidRDefault="00C31A8B" w:rsidP="00C31A8B">
            <w:pPr>
              <w:jc w:val="center"/>
              <w:rPr>
                <w:rFonts w:ascii="Proxima Nova Rg" w:hAnsi="Proxima Nova Rg"/>
                <w:color w:val="00A5BC"/>
                <w:sz w:val="18"/>
                <w:szCs w:val="18"/>
              </w:rPr>
            </w:pPr>
            <w:r>
              <w:rPr>
                <w:rFonts w:ascii="Proxima Nova Rg" w:hAnsi="Proxima Nova Rg"/>
                <w:color w:val="4A4A49"/>
                <w:sz w:val="18"/>
                <w:szCs w:val="18"/>
              </w:rPr>
              <w:t>Average £££ Sale</w:t>
            </w:r>
          </w:p>
        </w:tc>
        <w:tc>
          <w:tcPr>
            <w:tcW w:w="2031" w:type="dxa"/>
            <w:gridSpan w:val="4"/>
            <w:vAlign w:val="center"/>
          </w:tcPr>
          <w:p w14:paraId="4CAA421A" w14:textId="46DC522A" w:rsidR="00C31A8B" w:rsidRPr="00C31A8B" w:rsidRDefault="00C31A8B" w:rsidP="00C31A8B">
            <w:pPr>
              <w:jc w:val="center"/>
              <w:rPr>
                <w:rFonts w:ascii="Proxima Nova Rg" w:hAnsi="Proxima Nova Rg"/>
                <w:b/>
                <w:bCs/>
                <w:color w:val="00A5BC"/>
                <w:sz w:val="18"/>
                <w:szCs w:val="18"/>
              </w:rPr>
            </w:pPr>
            <w:r>
              <w:rPr>
                <w:rFonts w:ascii="Proxima Nova Rg" w:hAnsi="Proxima Nova Rg"/>
                <w:color w:val="4A4A49"/>
                <w:sz w:val="18"/>
                <w:szCs w:val="18"/>
              </w:rPr>
              <w:t>No. of Transactions</w:t>
            </w:r>
          </w:p>
        </w:tc>
        <w:tc>
          <w:tcPr>
            <w:tcW w:w="1938" w:type="dxa"/>
            <w:gridSpan w:val="5"/>
            <w:vAlign w:val="center"/>
          </w:tcPr>
          <w:p w14:paraId="0B6BF05A" w14:textId="42BF03CA" w:rsidR="00C31A8B" w:rsidRPr="00C31A8B" w:rsidRDefault="00C31A8B" w:rsidP="00C31A8B">
            <w:pPr>
              <w:jc w:val="center"/>
              <w:rPr>
                <w:rFonts w:ascii="Proxima Nova Rg" w:hAnsi="Proxima Nova Rg"/>
                <w:color w:val="00A5BC"/>
                <w:sz w:val="18"/>
                <w:szCs w:val="18"/>
              </w:rPr>
            </w:pPr>
            <w:r>
              <w:rPr>
                <w:rFonts w:ascii="Proxima Nova Rg" w:hAnsi="Proxima Nova Rg"/>
                <w:color w:val="4A4A49"/>
                <w:sz w:val="18"/>
                <w:szCs w:val="18"/>
              </w:rPr>
              <w:t>Margins</w:t>
            </w:r>
          </w:p>
        </w:tc>
      </w:tr>
      <w:tr w:rsidR="00022419" w14:paraId="594AC38E" w14:textId="77777777" w:rsidTr="007C1C6A">
        <w:trPr>
          <w:trHeight w:val="217"/>
        </w:trPr>
        <w:tc>
          <w:tcPr>
            <w:tcW w:w="469" w:type="dxa"/>
            <w:vAlign w:val="center"/>
          </w:tcPr>
          <w:p w14:paraId="0FC2280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C31A8B">
              <w:rPr>
                <w:rFonts w:ascii="Proxima Nova Rg" w:hAnsi="Proxima Nova Rg"/>
                <w:color w:val="4A4A49"/>
                <w:sz w:val="14"/>
                <w:szCs w:val="14"/>
              </w:rPr>
              <w:t>1.</w:t>
            </w:r>
          </w:p>
          <w:p w14:paraId="51A330D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2.</w:t>
            </w:r>
          </w:p>
          <w:p w14:paraId="6744C30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3.</w:t>
            </w:r>
          </w:p>
          <w:p w14:paraId="424382C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4.</w:t>
            </w:r>
          </w:p>
          <w:p w14:paraId="7BF2D32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5.</w:t>
            </w:r>
          </w:p>
          <w:p w14:paraId="19A3743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6.</w:t>
            </w:r>
          </w:p>
          <w:p w14:paraId="13C9982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7.</w:t>
            </w:r>
          </w:p>
          <w:p w14:paraId="3182074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8.</w:t>
            </w:r>
          </w:p>
          <w:p w14:paraId="0DC52C2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9.</w:t>
            </w:r>
          </w:p>
          <w:p w14:paraId="3F7BC6F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10.</w:t>
            </w:r>
          </w:p>
          <w:p w14:paraId="700D17D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11.</w:t>
            </w:r>
          </w:p>
          <w:p w14:paraId="40ABDAD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12.</w:t>
            </w:r>
          </w:p>
          <w:p w14:paraId="68C5FB4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13.</w:t>
            </w:r>
          </w:p>
          <w:p w14:paraId="059ED66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14.</w:t>
            </w:r>
          </w:p>
          <w:p w14:paraId="0E9B5A7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15.</w:t>
            </w:r>
          </w:p>
          <w:p w14:paraId="76E3FE5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16.</w:t>
            </w:r>
          </w:p>
          <w:p w14:paraId="50E6452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17.</w:t>
            </w:r>
          </w:p>
          <w:p w14:paraId="4FA006F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18.</w:t>
            </w:r>
          </w:p>
          <w:p w14:paraId="0790708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19.</w:t>
            </w:r>
          </w:p>
          <w:p w14:paraId="5F54817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20.</w:t>
            </w:r>
          </w:p>
          <w:p w14:paraId="599A3A4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21.</w:t>
            </w:r>
          </w:p>
          <w:p w14:paraId="43FE248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22.</w:t>
            </w:r>
          </w:p>
          <w:p w14:paraId="11B60BF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23.</w:t>
            </w:r>
          </w:p>
          <w:p w14:paraId="1AAA291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24.</w:t>
            </w:r>
          </w:p>
          <w:p w14:paraId="0C60493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25.</w:t>
            </w:r>
          </w:p>
          <w:p w14:paraId="3E10613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26.</w:t>
            </w:r>
          </w:p>
          <w:p w14:paraId="0B39A70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27.</w:t>
            </w:r>
          </w:p>
          <w:p w14:paraId="0962BF8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28.</w:t>
            </w:r>
          </w:p>
          <w:p w14:paraId="29EEEA1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29.</w:t>
            </w:r>
          </w:p>
          <w:p w14:paraId="4E64951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30.</w:t>
            </w:r>
          </w:p>
          <w:p w14:paraId="60EB337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31.</w:t>
            </w:r>
          </w:p>
          <w:p w14:paraId="57E875C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32.</w:t>
            </w:r>
          </w:p>
          <w:p w14:paraId="01FD60E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33.</w:t>
            </w:r>
          </w:p>
          <w:p w14:paraId="059DAC2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34.</w:t>
            </w:r>
          </w:p>
          <w:p w14:paraId="14FC84F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35.</w:t>
            </w:r>
          </w:p>
          <w:p w14:paraId="358D07B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36.</w:t>
            </w:r>
          </w:p>
          <w:p w14:paraId="3B638BF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37.</w:t>
            </w:r>
          </w:p>
          <w:p w14:paraId="6F026D6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38.</w:t>
            </w:r>
          </w:p>
          <w:p w14:paraId="45C6358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39.</w:t>
            </w:r>
          </w:p>
          <w:p w14:paraId="37923B7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40.</w:t>
            </w:r>
          </w:p>
          <w:p w14:paraId="31AFE88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41.</w:t>
            </w:r>
          </w:p>
          <w:p w14:paraId="00D086E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42.</w:t>
            </w:r>
          </w:p>
          <w:p w14:paraId="0EB6979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43.</w:t>
            </w:r>
          </w:p>
          <w:p w14:paraId="20E834D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44.</w:t>
            </w:r>
          </w:p>
          <w:p w14:paraId="18D7C5D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45.</w:t>
            </w:r>
          </w:p>
          <w:p w14:paraId="66C9B12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46.</w:t>
            </w:r>
          </w:p>
          <w:p w14:paraId="6946E87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47.</w:t>
            </w:r>
          </w:p>
          <w:p w14:paraId="74CF57A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48.</w:t>
            </w:r>
          </w:p>
          <w:p w14:paraId="50F8C89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49.</w:t>
            </w:r>
          </w:p>
          <w:p w14:paraId="24B0CCA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50.</w:t>
            </w:r>
          </w:p>
          <w:p w14:paraId="412EECF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51.</w:t>
            </w:r>
          </w:p>
          <w:p w14:paraId="519616C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52.</w:t>
            </w:r>
          </w:p>
          <w:p w14:paraId="51D8229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53.</w:t>
            </w:r>
          </w:p>
          <w:p w14:paraId="7FFF8A1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54.</w:t>
            </w:r>
          </w:p>
          <w:p w14:paraId="2F292CC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55.</w:t>
            </w:r>
          </w:p>
          <w:p w14:paraId="4B5B564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56.</w:t>
            </w:r>
          </w:p>
          <w:p w14:paraId="150E68A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57.</w:t>
            </w:r>
          </w:p>
          <w:p w14:paraId="047DB91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58.</w:t>
            </w:r>
          </w:p>
          <w:p w14:paraId="76E97BE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59.</w:t>
            </w:r>
          </w:p>
          <w:p w14:paraId="5274317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60.</w:t>
            </w:r>
          </w:p>
          <w:p w14:paraId="1DB2475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61.</w:t>
            </w:r>
          </w:p>
          <w:p w14:paraId="67AD5F7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62.</w:t>
            </w:r>
          </w:p>
          <w:p w14:paraId="2B099D1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63.</w:t>
            </w:r>
          </w:p>
          <w:p w14:paraId="2C16975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64.</w:t>
            </w:r>
          </w:p>
          <w:p w14:paraId="41D8F84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65.</w:t>
            </w:r>
          </w:p>
          <w:p w14:paraId="4A677A9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66.</w:t>
            </w:r>
          </w:p>
          <w:p w14:paraId="2C72CD3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67.</w:t>
            </w:r>
          </w:p>
          <w:p w14:paraId="03E53E2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68.</w:t>
            </w:r>
          </w:p>
          <w:p w14:paraId="39D2D2C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69.</w:t>
            </w:r>
          </w:p>
          <w:p w14:paraId="686FE8F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70.</w:t>
            </w:r>
          </w:p>
          <w:p w14:paraId="1621D0F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71.</w:t>
            </w:r>
          </w:p>
          <w:p w14:paraId="106413E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72.</w:t>
            </w:r>
          </w:p>
          <w:p w14:paraId="5387E98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73.</w:t>
            </w:r>
          </w:p>
          <w:p w14:paraId="697E674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74.</w:t>
            </w:r>
          </w:p>
          <w:p w14:paraId="7629931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75.</w:t>
            </w:r>
          </w:p>
          <w:p w14:paraId="66FBD19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76.</w:t>
            </w:r>
          </w:p>
          <w:p w14:paraId="7BEF15F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77.</w:t>
            </w:r>
          </w:p>
          <w:p w14:paraId="0C5316C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78.</w:t>
            </w:r>
          </w:p>
          <w:p w14:paraId="7755D25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79.</w:t>
            </w:r>
          </w:p>
          <w:p w14:paraId="007C5C7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80.</w:t>
            </w:r>
          </w:p>
          <w:p w14:paraId="2D69E09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81.</w:t>
            </w:r>
          </w:p>
          <w:p w14:paraId="0CFCB45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82.</w:t>
            </w:r>
          </w:p>
          <w:p w14:paraId="5C8CACB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83.</w:t>
            </w:r>
          </w:p>
          <w:p w14:paraId="1CB95F7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84.</w:t>
            </w:r>
          </w:p>
          <w:p w14:paraId="4911581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85.</w:t>
            </w:r>
          </w:p>
          <w:p w14:paraId="0A8CEAD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86.</w:t>
            </w:r>
          </w:p>
          <w:p w14:paraId="79052E6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87.</w:t>
            </w:r>
          </w:p>
          <w:p w14:paraId="0E5E571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88.</w:t>
            </w:r>
          </w:p>
          <w:p w14:paraId="3BEDBE2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89.</w:t>
            </w:r>
          </w:p>
          <w:p w14:paraId="25DDB1B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90.</w:t>
            </w:r>
          </w:p>
          <w:p w14:paraId="5FDC586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91.</w:t>
            </w:r>
          </w:p>
          <w:p w14:paraId="0BB3EED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92.</w:t>
            </w:r>
          </w:p>
          <w:p w14:paraId="2A19E760" w14:textId="216A2FDF" w:rsidR="00C31A8B" w:rsidRP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F89054E" w14:textId="183CD26D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C31A8B"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Billboards/posters</w:t>
            </w:r>
          </w:p>
          <w:p w14:paraId="70614D4D" w14:textId="08677EF8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Catalogue groups</w:t>
            </w:r>
          </w:p>
          <w:p w14:paraId="057EB27C" w14:textId="098D3FBC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Cinema advertising</w:t>
            </w:r>
          </w:p>
          <w:p w14:paraId="0AD2C65F" w14:textId="3C6B13CF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Daily newspaper</w:t>
            </w:r>
          </w:p>
          <w:p w14:paraId="72E3C523" w14:textId="199E0628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Directories</w:t>
            </w:r>
          </w:p>
          <w:p w14:paraId="5E5EE1CE" w14:textId="2F8C0363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Email campaigns</w:t>
            </w:r>
          </w:p>
          <w:p w14:paraId="296AA876" w14:textId="19378AED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Fax outs</w:t>
            </w:r>
          </w:p>
          <w:p w14:paraId="02D96737" w14:textId="6EE99DCF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Fridge magnets</w:t>
            </w:r>
          </w:p>
          <w:p w14:paraId="135802DE" w14:textId="692B03A6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Industry magazine ads</w:t>
            </w:r>
          </w:p>
          <w:p w14:paraId="3198D194" w14:textId="3237DD82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Internet marketing</w:t>
            </w:r>
          </w:p>
          <w:p w14:paraId="243994C7" w14:textId="7F681F33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Letterbox flyers</w:t>
            </w:r>
          </w:p>
          <w:p w14:paraId="5881F00C" w14:textId="1499B15D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Local newspaper ads</w:t>
            </w:r>
          </w:p>
          <w:p w14:paraId="6735F92D" w14:textId="507F6661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Magazine ads</w:t>
            </w:r>
          </w:p>
          <w:p w14:paraId="704C8609" w14:textId="6C0728EC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Microsites</w:t>
            </w:r>
          </w:p>
          <w:p w14:paraId="69B9CBB6" w14:textId="31E6D354" w:rsidR="009B5BDB" w:rsidRPr="00207798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  <w:lang w:val="fr-FR"/>
              </w:rPr>
            </w:pPr>
            <w:r w:rsidRPr="00207798">
              <w:rPr>
                <w:rFonts w:ascii="Proxima Nova Rg" w:hAnsi="Proxima Nova Rg"/>
                <w:color w:val="4A4A49"/>
                <w:sz w:val="14"/>
                <w:szCs w:val="14"/>
                <w:lang w:val="fr-FR"/>
              </w:rPr>
              <w:t>Publication inserts</w:t>
            </w:r>
          </w:p>
          <w:p w14:paraId="7F461A0C" w14:textId="51582A36" w:rsidR="009B5BDB" w:rsidRPr="00207798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  <w:lang w:val="fr-FR"/>
              </w:rPr>
            </w:pPr>
            <w:r w:rsidRPr="00207798">
              <w:rPr>
                <w:rFonts w:ascii="Proxima Nova Rg" w:hAnsi="Proxima Nova Rg"/>
                <w:color w:val="4A4A49"/>
                <w:sz w:val="14"/>
                <w:szCs w:val="14"/>
                <w:lang w:val="fr-FR"/>
              </w:rPr>
              <w:t>Parish magazines</w:t>
            </w:r>
          </w:p>
          <w:p w14:paraId="3E5837A7" w14:textId="65A95A39" w:rsidR="009B5BDB" w:rsidRPr="00207798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  <w:lang w:val="fr-FR"/>
              </w:rPr>
            </w:pPr>
            <w:r w:rsidRPr="00207798">
              <w:rPr>
                <w:rFonts w:ascii="Proxima Nova Rg" w:hAnsi="Proxima Nova Rg"/>
                <w:color w:val="4A4A49"/>
                <w:sz w:val="14"/>
                <w:szCs w:val="14"/>
                <w:lang w:val="fr-FR"/>
              </w:rPr>
              <w:t>Pavement flyers</w:t>
            </w:r>
          </w:p>
          <w:p w14:paraId="2CF71F04" w14:textId="6BDFA382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Radio advertising</w:t>
            </w:r>
          </w:p>
          <w:p w14:paraId="7D90AF94" w14:textId="2CBC7CD9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School newsletter ads</w:t>
            </w:r>
          </w:p>
          <w:p w14:paraId="560E48A7" w14:textId="02CE62D1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Shop-a-dockets</w:t>
            </w:r>
          </w:p>
          <w:p w14:paraId="42B1998F" w14:textId="6D60CCA4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Sponsorships</w:t>
            </w:r>
          </w:p>
          <w:p w14:paraId="3597B3C1" w14:textId="0498DB41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Taxi backs</w:t>
            </w:r>
          </w:p>
          <w:p w14:paraId="2120F8F3" w14:textId="2523A9E5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Television ads</w:t>
            </w:r>
          </w:p>
          <w:p w14:paraId="643988FC" w14:textId="3143A6DB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Trade journal ads</w:t>
            </w:r>
          </w:p>
          <w:p w14:paraId="0B64E70B" w14:textId="00DEFE5E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Website</w:t>
            </w:r>
          </w:p>
          <w:p w14:paraId="5B07FB01" w14:textId="7F8DCF3F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White pages</w:t>
            </w:r>
          </w:p>
          <w:p w14:paraId="7E54A2F6" w14:textId="44FA6EAB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Yellow pages</w:t>
            </w:r>
          </w:p>
          <w:p w14:paraId="5674653F" w14:textId="51578817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Buy database lists</w:t>
            </w:r>
          </w:p>
          <w:p w14:paraId="260CB03A" w14:textId="53A2DC01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Direct mail</w:t>
            </w:r>
          </w:p>
          <w:p w14:paraId="29DF0694" w14:textId="52D117E7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Piggyback invoice mail</w:t>
            </w:r>
          </w:p>
          <w:p w14:paraId="3A8ED72E" w14:textId="31C0D554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Postcard mailings</w:t>
            </w:r>
          </w:p>
          <w:p w14:paraId="4DC4CFEE" w14:textId="31D21F8F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Licensees/franchisees</w:t>
            </w:r>
          </w:p>
          <w:p w14:paraId="65118790" w14:textId="4C337A9F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Open new territories</w:t>
            </w:r>
          </w:p>
          <w:p w14:paraId="58C5BC4B" w14:textId="6DF4028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Trade longer hours</w:t>
            </w:r>
          </w:p>
          <w:p w14:paraId="4511A393" w14:textId="1F4B5E3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newsletter</w:t>
            </w:r>
          </w:p>
          <w:p w14:paraId="296A22C6" w14:textId="4E71B4FC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Host beneficiary’s</w:t>
            </w:r>
          </w:p>
          <w:p w14:paraId="7B3919CF" w14:textId="513EE5CE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Presentations</w:t>
            </w:r>
          </w:p>
          <w:p w14:paraId="466AD9F1" w14:textId="7F92AF56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Press releases</w:t>
            </w:r>
          </w:p>
          <w:p w14:paraId="395D7F5D" w14:textId="3F7D561A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Seminars</w:t>
            </w:r>
          </w:p>
          <w:p w14:paraId="6DAD0E46" w14:textId="08BEBCEC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Seminars/events</w:t>
            </w:r>
          </w:p>
          <w:p w14:paraId="18625C63" w14:textId="01FAF376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Public relations pieces</w:t>
            </w:r>
          </w:p>
          <w:p w14:paraId="135A9D48" w14:textId="1A4B7EE4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Strategic alliances</w:t>
            </w:r>
          </w:p>
          <w:p w14:paraId="5D4FBA55" w14:textId="56DF640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Write a book</w:t>
            </w:r>
          </w:p>
          <w:p w14:paraId="20DC5FCD" w14:textId="4F662510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Change locations</w:t>
            </w:r>
          </w:p>
          <w:p w14:paraId="1CA8A9FC" w14:textId="10BF88EB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Market days</w:t>
            </w:r>
          </w:p>
          <w:p w14:paraId="1EF458EB" w14:textId="02A99153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Test and measure</w:t>
            </w:r>
          </w:p>
          <w:p w14:paraId="3E38DB0B" w14:textId="1D0D55DE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BNI</w:t>
            </w:r>
          </w:p>
          <w:p w14:paraId="23A3D84D" w14:textId="5462322F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Chamber functions</w:t>
            </w:r>
          </w:p>
          <w:p w14:paraId="562C26AA" w14:textId="29AF3B3E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Fundraising campaigns</w:t>
            </w:r>
          </w:p>
          <w:p w14:paraId="42807BC3" w14:textId="11A59B6F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Increased visibility</w:t>
            </w:r>
          </w:p>
          <w:p w14:paraId="1948AB52" w14:textId="297694D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Internet networks</w:t>
            </w:r>
          </w:p>
          <w:p w14:paraId="4538BF3E" w14:textId="4662D426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Networking</w:t>
            </w:r>
          </w:p>
          <w:p w14:paraId="04900830" w14:textId="56FF0AB2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Networking functions</w:t>
            </w:r>
          </w:p>
          <w:p w14:paraId="114A4488" w14:textId="073E95F9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Social networking</w:t>
            </w:r>
          </w:p>
          <w:p w14:paraId="070C1919" w14:textId="2AE1CE62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Trade associations</w:t>
            </w:r>
          </w:p>
          <w:p w14:paraId="33B751F4" w14:textId="756C2D81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Aerial advertising </w:t>
            </w:r>
          </w:p>
          <w:p w14:paraId="521AB196" w14:textId="70930EDE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Blogs</w:t>
            </w:r>
          </w:p>
          <w:p w14:paraId="54AE43C6" w14:textId="59E832D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Brochures</w:t>
            </w:r>
          </w:p>
          <w:p w14:paraId="3BF30626" w14:textId="3FA4AA29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Business cards</w:t>
            </w:r>
          </w:p>
          <w:p w14:paraId="2B20C648" w14:textId="4E41F20F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Catalogues</w:t>
            </w:r>
          </w:p>
          <w:p w14:paraId="2D25B4AD" w14:textId="1C2489BD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Competitions/surveys</w:t>
            </w:r>
          </w:p>
          <w:p w14:paraId="40C4DACC" w14:textId="43FEE9E8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Fetes and shows</w:t>
            </w:r>
          </w:p>
          <w:p w14:paraId="256032B7" w14:textId="5CC43EE8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Named promo gifts</w:t>
            </w:r>
          </w:p>
          <w:p w14:paraId="6FAE3ECB" w14:textId="213DB2A4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Network marketing</w:t>
            </w:r>
          </w:p>
          <w:p w14:paraId="56FAF087" w14:textId="60FF0876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Open days</w:t>
            </w:r>
          </w:p>
          <w:p w14:paraId="32F473A1" w14:textId="3835D55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Party plan</w:t>
            </w:r>
          </w:p>
          <w:p w14:paraId="0445FE51" w14:textId="31697CA1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Referral system</w:t>
            </w:r>
          </w:p>
          <w:p w14:paraId="36DF01E8" w14:textId="43C693BA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Shopping promotions</w:t>
            </w:r>
          </w:p>
          <w:p w14:paraId="341E13BF" w14:textId="0A78EAB3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Trade catalogues</w:t>
            </w:r>
          </w:p>
          <w:p w14:paraId="5BD09AEF" w14:textId="776AEE84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Uniform/name tags</w:t>
            </w:r>
          </w:p>
          <w:p w14:paraId="5C4D2DD2" w14:textId="39298E5E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Video/instore displays</w:t>
            </w:r>
          </w:p>
          <w:p w14:paraId="0A478C5C" w14:textId="5090560D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Bird dogs</w:t>
            </w:r>
          </w:p>
          <w:p w14:paraId="4C42143A" w14:textId="2124B8D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Cold calling</w:t>
            </w:r>
          </w:p>
          <w:p w14:paraId="18D395E1" w14:textId="1A8F2AF4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Distributors/agents</w:t>
            </w:r>
          </w:p>
          <w:p w14:paraId="7F0FED39" w14:textId="016F87D8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Government programs</w:t>
            </w:r>
          </w:p>
          <w:p w14:paraId="2EBB1B99" w14:textId="4FF3DD19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Salespeople</w:t>
            </w:r>
          </w:p>
          <w:p w14:paraId="7A8AFBC2" w14:textId="1B6BD3C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Telemarketing</w:t>
            </w:r>
          </w:p>
          <w:p w14:paraId="5DD71305" w14:textId="65EF1D72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Tender lists</w:t>
            </w:r>
          </w:p>
          <w:p w14:paraId="214989A4" w14:textId="43594486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Warm calling</w:t>
            </w:r>
          </w:p>
          <w:p w14:paraId="52A68FDC" w14:textId="10CB1503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Building signage</w:t>
            </w:r>
          </w:p>
          <w:p w14:paraId="59F1D56D" w14:textId="1A4475FD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Car signage</w:t>
            </w:r>
          </w:p>
          <w:p w14:paraId="4F6F3AA2" w14:textId="52134330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In-store/sidewalk signs</w:t>
            </w:r>
          </w:p>
          <w:p w14:paraId="48056EA4" w14:textId="6A7AEC9C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Passing trade</w:t>
            </w:r>
          </w:p>
          <w:p w14:paraId="08D4013B" w14:textId="31C2CD7C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Point of sale material</w:t>
            </w:r>
          </w:p>
          <w:p w14:paraId="1951D0F6" w14:textId="6A00A94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Product packaging</w:t>
            </w:r>
          </w:p>
          <w:p w14:paraId="366AF5F7" w14:textId="57546DC2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Stickers and tags</w:t>
            </w:r>
          </w:p>
          <w:p w14:paraId="5D039786" w14:textId="567C065F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Window displays</w:t>
            </w:r>
          </w:p>
          <w:p w14:paraId="6F0D4BC4" w14:textId="639FB2E2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Staff sell incentives</w:t>
            </w:r>
          </w:p>
          <w:p w14:paraId="009E7DF8" w14:textId="31FED7C3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Staff buy incentives</w:t>
            </w:r>
          </w:p>
          <w:p w14:paraId="39B0A860" w14:textId="511E3785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Barter/trade exchange</w:t>
            </w:r>
          </w:p>
          <w:p w14:paraId="3A441AB7" w14:textId="0954238C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Trade shows</w:t>
            </w:r>
          </w:p>
          <w:p w14:paraId="7BE468B4" w14:textId="05EB7D9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Charity events </w:t>
            </w:r>
          </w:p>
          <w:p w14:paraId="18156C41" w14:textId="7777777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8C9F90D" w14:textId="7777777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6D1D2A5" w14:textId="7777777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5DF50FB" w14:textId="7777777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4E466CE" w14:textId="77777777" w:rsidR="00444541" w:rsidRDefault="0044454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D016C69" w14:textId="77777777" w:rsidR="009B5BDB" w:rsidRDefault="009B5BD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83915B1" w14:textId="77777777" w:rsidR="00D5518F" w:rsidRDefault="00D5518F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ECE1EF3" w14:textId="366A1D11" w:rsidR="00C31A8B" w:rsidRPr="00C31A8B" w:rsidRDefault="0019379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7C2FB5">
              <w:rPr>
                <w:rFonts w:ascii="TradeGothic" w:hAnsi="TradeGothic"/>
                <w:noProof/>
                <w:color w:val="4A4A49"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65A957C2" wp14:editId="00B674EA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3067685</wp:posOffset>
                      </wp:positionV>
                      <wp:extent cx="311785" cy="377190"/>
                      <wp:effectExtent l="0" t="0" r="0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4AA7B" w14:textId="658DCCBF" w:rsidR="00193791" w:rsidRPr="00193791" w:rsidRDefault="00193791" w:rsidP="00193791">
                                  <w:pPr>
                                    <w:spacing w:after="20" w:line="240" w:lineRule="auto"/>
                                    <w:rPr>
                                      <w:rFonts w:ascii="Proxima Nova Rg" w:hAnsi="Proxima Nova Rg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93791">
                                    <w:rPr>
                                      <w:rFonts w:ascii="Proxima Nova Rg" w:hAnsi="Proxima Nova Rg"/>
                                      <w:b/>
                                      <w:bCs/>
                                      <w:color w:val="FFFFFF" w:themeColor="background1"/>
                                    </w:rPr>
                                    <w:t>92</w:t>
                                  </w:r>
                                </w:p>
                                <w:p w14:paraId="551CF372" w14:textId="77777777" w:rsidR="00193791" w:rsidRPr="007C2FB5" w:rsidRDefault="00193791" w:rsidP="00193791">
                                  <w:pPr>
                                    <w:spacing w:after="20" w:line="240" w:lineRule="auto"/>
                                    <w:rPr>
                                      <w:rFonts w:ascii="Lora" w:hAnsi="Lora"/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957C2" id="_x0000_s1027" type="#_x0000_t202" style="position:absolute;margin-left:23.7pt;margin-top:241.55pt;width:24.55pt;height:29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" filled="f" stroked="f">
                      <v:textbox>
                        <w:txbxContent>
                          <w:p w14:paraId="1254AA7B" w14:textId="658DCCBF" w:rsidR="00193791" w:rsidRPr="00193791" w:rsidRDefault="00193791" w:rsidP="00193791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93791">
                              <w:rPr>
                                <w:rFonts w:ascii="Proxima Nova Rg" w:hAnsi="Proxima Nova Rg"/>
                                <w:b/>
                                <w:bCs/>
                                <w:color w:val="FFFFFF" w:themeColor="background1"/>
                              </w:rPr>
                              <w:t>92</w:t>
                            </w:r>
                          </w:p>
                          <w:p w14:paraId="551CF372" w14:textId="77777777" w:rsidR="00193791" w:rsidRPr="007C2FB5" w:rsidRDefault="00193791" w:rsidP="00193791">
                            <w:pPr>
                              <w:spacing w:after="20" w:line="240" w:lineRule="auto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vAlign w:val="center"/>
          </w:tcPr>
          <w:p w14:paraId="7329D89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C31A8B"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1.</w:t>
            </w:r>
          </w:p>
          <w:p w14:paraId="2766D1A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2.</w:t>
            </w:r>
          </w:p>
          <w:p w14:paraId="2E85C18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3.</w:t>
            </w:r>
          </w:p>
          <w:p w14:paraId="5C5DDA9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4.</w:t>
            </w:r>
          </w:p>
          <w:p w14:paraId="1797B37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5.</w:t>
            </w:r>
          </w:p>
          <w:p w14:paraId="31CBAEB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6.</w:t>
            </w:r>
          </w:p>
          <w:p w14:paraId="6DF9C8C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7.</w:t>
            </w:r>
          </w:p>
          <w:p w14:paraId="2298DD5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8.</w:t>
            </w:r>
          </w:p>
          <w:p w14:paraId="5D6FA16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9.</w:t>
            </w:r>
          </w:p>
          <w:p w14:paraId="1E8ED31E" w14:textId="34F063D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10.</w:t>
            </w:r>
          </w:p>
          <w:p w14:paraId="05325A97" w14:textId="77CA0A86" w:rsidR="00457396" w:rsidRDefault="00457396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845E74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11.</w:t>
            </w:r>
          </w:p>
          <w:p w14:paraId="5CC7B17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12.</w:t>
            </w:r>
          </w:p>
          <w:p w14:paraId="73F108E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13.</w:t>
            </w:r>
          </w:p>
          <w:p w14:paraId="00EFC032" w14:textId="359F309B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14.</w:t>
            </w:r>
          </w:p>
          <w:p w14:paraId="08ACE0D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15.</w:t>
            </w:r>
          </w:p>
          <w:p w14:paraId="6B3B0F3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16.</w:t>
            </w:r>
          </w:p>
          <w:p w14:paraId="53C3BEA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17.</w:t>
            </w:r>
          </w:p>
          <w:p w14:paraId="177522A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18.</w:t>
            </w:r>
          </w:p>
          <w:p w14:paraId="03BEECF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19.</w:t>
            </w:r>
          </w:p>
          <w:p w14:paraId="4E9544C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20.</w:t>
            </w:r>
          </w:p>
          <w:p w14:paraId="4F7B5A1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21.</w:t>
            </w:r>
          </w:p>
          <w:p w14:paraId="4A3CAE4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22.</w:t>
            </w:r>
          </w:p>
          <w:p w14:paraId="14F6A5E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23.</w:t>
            </w:r>
          </w:p>
          <w:p w14:paraId="5548173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24.</w:t>
            </w:r>
          </w:p>
          <w:p w14:paraId="49AE7F1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25.</w:t>
            </w:r>
          </w:p>
          <w:p w14:paraId="464DF8A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26.</w:t>
            </w:r>
          </w:p>
          <w:p w14:paraId="38492F6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27.</w:t>
            </w:r>
          </w:p>
          <w:p w14:paraId="6AAD661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28.</w:t>
            </w:r>
          </w:p>
          <w:p w14:paraId="1932D6C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29.</w:t>
            </w:r>
          </w:p>
          <w:p w14:paraId="4E674AC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30.</w:t>
            </w:r>
          </w:p>
          <w:p w14:paraId="6BAC284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31.</w:t>
            </w:r>
          </w:p>
          <w:p w14:paraId="46930FC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32.</w:t>
            </w:r>
          </w:p>
          <w:p w14:paraId="12D11E3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33.</w:t>
            </w:r>
          </w:p>
          <w:p w14:paraId="7B81AE9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34.</w:t>
            </w:r>
          </w:p>
          <w:p w14:paraId="391321E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35.</w:t>
            </w:r>
          </w:p>
          <w:p w14:paraId="2E07A4E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36.</w:t>
            </w:r>
          </w:p>
          <w:p w14:paraId="764E2EE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37.</w:t>
            </w:r>
          </w:p>
          <w:p w14:paraId="306A067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38.</w:t>
            </w:r>
          </w:p>
          <w:p w14:paraId="6E8800F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39.</w:t>
            </w:r>
          </w:p>
          <w:p w14:paraId="729AD55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40.</w:t>
            </w:r>
          </w:p>
          <w:p w14:paraId="38F7F02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41.</w:t>
            </w:r>
          </w:p>
          <w:p w14:paraId="1AC5F2C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42.</w:t>
            </w:r>
          </w:p>
          <w:p w14:paraId="36FE61A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43.</w:t>
            </w:r>
          </w:p>
          <w:p w14:paraId="57F51C7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44.</w:t>
            </w:r>
          </w:p>
          <w:p w14:paraId="715197B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45.</w:t>
            </w:r>
          </w:p>
          <w:p w14:paraId="6235E77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46.</w:t>
            </w:r>
          </w:p>
          <w:p w14:paraId="48FDFC6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47.</w:t>
            </w:r>
          </w:p>
          <w:p w14:paraId="6231EEF1" w14:textId="2BB48B1E" w:rsidR="00022419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48.</w:t>
            </w:r>
          </w:p>
          <w:p w14:paraId="788375CF" w14:textId="77777777" w:rsidR="0058591E" w:rsidRDefault="0058591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5FE7F8E" w14:textId="5267F08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49.</w:t>
            </w:r>
          </w:p>
          <w:p w14:paraId="1F7057F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50.</w:t>
            </w:r>
          </w:p>
          <w:p w14:paraId="33EC198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51.</w:t>
            </w:r>
          </w:p>
          <w:p w14:paraId="039BB4E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52.</w:t>
            </w:r>
          </w:p>
          <w:p w14:paraId="07787EA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53.</w:t>
            </w:r>
          </w:p>
          <w:p w14:paraId="349F99F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54.</w:t>
            </w:r>
          </w:p>
          <w:p w14:paraId="69E3907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55.</w:t>
            </w:r>
          </w:p>
          <w:p w14:paraId="5A2B2F3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56.</w:t>
            </w:r>
          </w:p>
          <w:p w14:paraId="45BEBA4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57.</w:t>
            </w:r>
          </w:p>
          <w:p w14:paraId="40FD0E3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58.</w:t>
            </w:r>
          </w:p>
          <w:p w14:paraId="4716EDF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59.</w:t>
            </w:r>
          </w:p>
          <w:p w14:paraId="55B4912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60.</w:t>
            </w:r>
          </w:p>
          <w:p w14:paraId="0B3125E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61.</w:t>
            </w:r>
          </w:p>
          <w:p w14:paraId="778843F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62.</w:t>
            </w:r>
          </w:p>
          <w:p w14:paraId="41A36EC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63.</w:t>
            </w:r>
          </w:p>
          <w:p w14:paraId="35DCEC3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64.</w:t>
            </w:r>
          </w:p>
          <w:p w14:paraId="775E7E0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65.</w:t>
            </w:r>
          </w:p>
          <w:p w14:paraId="7F15A50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66.</w:t>
            </w:r>
          </w:p>
          <w:p w14:paraId="7C694A0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67.</w:t>
            </w:r>
          </w:p>
          <w:p w14:paraId="6E49967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68.</w:t>
            </w:r>
          </w:p>
          <w:p w14:paraId="181EBF7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69.</w:t>
            </w:r>
          </w:p>
          <w:p w14:paraId="76FA96FE" w14:textId="77777777" w:rsidR="0058591E" w:rsidRDefault="0058591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EA4A095" w14:textId="664B6F52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70.</w:t>
            </w:r>
          </w:p>
          <w:p w14:paraId="3CB1583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71.</w:t>
            </w:r>
          </w:p>
          <w:p w14:paraId="7A92C30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72.</w:t>
            </w:r>
          </w:p>
          <w:p w14:paraId="6B51879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73.</w:t>
            </w:r>
          </w:p>
          <w:p w14:paraId="31CC6D6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74.</w:t>
            </w:r>
          </w:p>
          <w:p w14:paraId="0A8CBF8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75.</w:t>
            </w:r>
          </w:p>
          <w:p w14:paraId="549CC56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76.</w:t>
            </w:r>
          </w:p>
          <w:p w14:paraId="1D4F04E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77.</w:t>
            </w:r>
          </w:p>
          <w:p w14:paraId="7B7CA42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78.</w:t>
            </w:r>
          </w:p>
          <w:p w14:paraId="77B264E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79.</w:t>
            </w:r>
          </w:p>
          <w:p w14:paraId="11D4D73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80.</w:t>
            </w:r>
          </w:p>
          <w:p w14:paraId="2D50495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81.</w:t>
            </w:r>
          </w:p>
          <w:p w14:paraId="7C1A86F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82.</w:t>
            </w:r>
          </w:p>
          <w:p w14:paraId="20B79A7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83.</w:t>
            </w:r>
          </w:p>
          <w:p w14:paraId="3EAD11F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84.</w:t>
            </w:r>
          </w:p>
          <w:p w14:paraId="1096B83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85.</w:t>
            </w:r>
          </w:p>
          <w:p w14:paraId="012642D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86.</w:t>
            </w:r>
          </w:p>
          <w:p w14:paraId="33DF0DA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87.</w:t>
            </w:r>
          </w:p>
          <w:p w14:paraId="0F1C319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88.</w:t>
            </w:r>
          </w:p>
          <w:p w14:paraId="47A826D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89.</w:t>
            </w:r>
          </w:p>
          <w:p w14:paraId="18E7F82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90.</w:t>
            </w:r>
          </w:p>
          <w:p w14:paraId="1627450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91.</w:t>
            </w:r>
          </w:p>
          <w:p w14:paraId="68F78D3C" w14:textId="1421B26C" w:rsidR="00022419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92.</w:t>
            </w:r>
          </w:p>
          <w:p w14:paraId="00930042" w14:textId="77777777" w:rsidR="0058591E" w:rsidRDefault="0058591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27B6E84" w14:textId="658D80C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93.</w:t>
            </w:r>
          </w:p>
          <w:p w14:paraId="144BA5E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94.</w:t>
            </w:r>
          </w:p>
          <w:p w14:paraId="3527801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95.</w:t>
            </w:r>
          </w:p>
          <w:p w14:paraId="476A5DB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96.</w:t>
            </w:r>
          </w:p>
          <w:p w14:paraId="5699B0A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97.</w:t>
            </w:r>
          </w:p>
          <w:p w14:paraId="611C11C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98.</w:t>
            </w:r>
          </w:p>
          <w:p w14:paraId="0CE3B25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99.</w:t>
            </w:r>
          </w:p>
          <w:p w14:paraId="163DE81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100.</w:t>
            </w:r>
          </w:p>
          <w:p w14:paraId="5FFE439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101.</w:t>
            </w:r>
          </w:p>
          <w:p w14:paraId="3874451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102.</w:t>
            </w:r>
          </w:p>
          <w:p w14:paraId="5F8B242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103.</w:t>
            </w:r>
          </w:p>
          <w:p w14:paraId="51223253" w14:textId="3BD7EC35" w:rsidR="0058591E" w:rsidRDefault="00C31A8B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104.</w:t>
            </w:r>
          </w:p>
          <w:p w14:paraId="0486184A" w14:textId="511E6D50" w:rsidR="00C31A8B" w:rsidRDefault="00C31A8B" w:rsidP="00C31A8B">
            <w:pPr>
              <w:jc w:val="center"/>
              <w:rPr>
                <w:rFonts w:ascii="Proxima Nova Rg" w:hAnsi="Proxima Nova Rg"/>
                <w:color w:val="4A4A49"/>
                <w:sz w:val="18"/>
                <w:szCs w:val="18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105.</w:t>
            </w:r>
          </w:p>
        </w:tc>
        <w:tc>
          <w:tcPr>
            <w:tcW w:w="1764" w:type="dxa"/>
            <w:gridSpan w:val="4"/>
            <w:vAlign w:val="center"/>
          </w:tcPr>
          <w:p w14:paraId="71CEA7D0" w14:textId="327F8BD0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Define uniqueness</w:t>
            </w:r>
          </w:p>
          <w:p w14:paraId="62236800" w14:textId="595741C9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Written guarantee</w:t>
            </w:r>
          </w:p>
          <w:p w14:paraId="20FF16EF" w14:textId="0BF94F74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Train team in sales</w:t>
            </w:r>
          </w:p>
          <w:p w14:paraId="7669C17F" w14:textId="34A9DFB6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Develop own product</w:t>
            </w:r>
          </w:p>
          <w:p w14:paraId="73F80BCD" w14:textId="0EF68E3E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exclusive line</w:t>
            </w:r>
          </w:p>
          <w:p w14:paraId="23BB870A" w14:textId="7463451D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quality</w:t>
            </w:r>
          </w:p>
          <w:p w14:paraId="1F5F5609" w14:textId="6D12C057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Written testimonials</w:t>
            </w:r>
          </w:p>
          <w:p w14:paraId="7CEDC0A2" w14:textId="0369CB63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Team member profile</w:t>
            </w:r>
          </w:p>
          <w:p w14:paraId="0CAC3929" w14:textId="608F2912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Allow mail order</w:t>
            </w:r>
          </w:p>
          <w:p w14:paraId="6F276F9D" w14:textId="0BF270A5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Re-write quotes/tenders and proposals</w:t>
            </w:r>
          </w:p>
          <w:p w14:paraId="6C7EB10A" w14:textId="122B8C85" w:rsidR="00457396" w:rsidRDefault="00457396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Prospect questioning</w:t>
            </w:r>
          </w:p>
          <w:p w14:paraId="2BBA7B65" w14:textId="3028D5ED" w:rsidR="00457396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Greet prospects</w:t>
            </w:r>
          </w:p>
          <w:p w14:paraId="29A3A191" w14:textId="2B58B5D9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Give away/give back</w:t>
            </w:r>
          </w:p>
          <w:p w14:paraId="7ED1B45F" w14:textId="4344AF75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Target better prospects</w:t>
            </w:r>
          </w:p>
          <w:p w14:paraId="3D0C01EE" w14:textId="28D0E0A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Customer promise</w:t>
            </w:r>
          </w:p>
          <w:p w14:paraId="70468063" w14:textId="333449E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pre-eminence</w:t>
            </w:r>
          </w:p>
          <w:p w14:paraId="7802D3E3" w14:textId="030E2398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Video testimonials</w:t>
            </w:r>
          </w:p>
          <w:p w14:paraId="557BEB79" w14:textId="691B52D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Involve raving fans</w:t>
            </w:r>
          </w:p>
          <w:p w14:paraId="5845ECF4" w14:textId="7A545D96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Measure OTDB</w:t>
            </w:r>
          </w:p>
          <w:p w14:paraId="1197377C" w14:textId="5F53B7A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Product/price listings</w:t>
            </w:r>
          </w:p>
          <w:p w14:paraId="29B871BC" w14:textId="3FD4F8A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Start a trend/fad</w:t>
            </w:r>
          </w:p>
          <w:p w14:paraId="6853238F" w14:textId="50783D15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Take credit cards</w:t>
            </w:r>
          </w:p>
          <w:p w14:paraId="2FCC37AF" w14:textId="2321A37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Cost breakdown</w:t>
            </w:r>
          </w:p>
          <w:p w14:paraId="5C885ED3" w14:textId="09F5109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Flowchart sales </w:t>
            </w:r>
          </w:p>
          <w:p w14:paraId="198B22CA" w14:textId="2D8EA94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High dress standards</w:t>
            </w:r>
          </w:p>
          <w:p w14:paraId="55005577" w14:textId="776EAC9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Try before you buy</w:t>
            </w:r>
          </w:p>
          <w:p w14:paraId="6BDF94E9" w14:textId="574AE82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Merchandising</w:t>
            </w:r>
          </w:p>
          <w:p w14:paraId="6FB80E48" w14:textId="7D40B17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Introduce yourself</w:t>
            </w:r>
          </w:p>
          <w:p w14:paraId="35E40302" w14:textId="5A9A12F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Smile</w:t>
            </w:r>
          </w:p>
          <w:p w14:paraId="3610BC83" w14:textId="542586B9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Build trust</w:t>
            </w:r>
          </w:p>
          <w:p w14:paraId="3EAE4DB6" w14:textId="6036E04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Build rapport</w:t>
            </w:r>
          </w:p>
          <w:p w14:paraId="344617D3" w14:textId="0B2CB9D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Ask questions/listen</w:t>
            </w:r>
          </w:p>
          <w:p w14:paraId="4DE33178" w14:textId="0E184C1D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ideas/advice</w:t>
            </w:r>
          </w:p>
          <w:p w14:paraId="552CB738" w14:textId="19A8FADA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knowledge</w:t>
            </w:r>
          </w:p>
          <w:p w14:paraId="02AC3CAA" w14:textId="578C89A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Upsell/crosssell/downsell</w:t>
            </w:r>
          </w:p>
          <w:p w14:paraId="458A6B9E" w14:textId="0E6AEE06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Educate how to buy</w:t>
            </w:r>
          </w:p>
          <w:p w14:paraId="06767B9F" w14:textId="2D086DA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NLP techniques</w:t>
            </w:r>
          </w:p>
          <w:p w14:paraId="37628983" w14:textId="20D29BC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on emotion/dreams</w:t>
            </w:r>
          </w:p>
          <w:p w14:paraId="4AAFA3B8" w14:textId="1149BDD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Follow up</w:t>
            </w:r>
          </w:p>
          <w:p w14:paraId="5504338C" w14:textId="2FF622D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Entertain, wine and dine</w:t>
            </w:r>
          </w:p>
          <w:p w14:paraId="10A27F66" w14:textId="194BAFC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Competitions </w:t>
            </w:r>
          </w:p>
          <w:p w14:paraId="07A24C85" w14:textId="4F2F390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Make it easy to buy</w:t>
            </w:r>
          </w:p>
          <w:p w14:paraId="4CC0A0FD" w14:textId="36D1561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Measure conversion rate</w:t>
            </w:r>
          </w:p>
          <w:p w14:paraId="17DFC7C2" w14:textId="67FF6226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Clean/light environment</w:t>
            </w:r>
          </w:p>
          <w:p w14:paraId="4B654005" w14:textId="10571B2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Bulk buy specials</w:t>
            </w:r>
          </w:p>
          <w:p w14:paraId="78BA75F2" w14:textId="27438A83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Change your direct mail</w:t>
            </w:r>
          </w:p>
          <w:p w14:paraId="65259AA8" w14:textId="207BBB01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Stay in touch</w:t>
            </w:r>
          </w:p>
          <w:p w14:paraId="4832FCFB" w14:textId="30A87C2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Gimmicks with direct mail</w:t>
            </w:r>
          </w:p>
          <w:p w14:paraId="4AAFAD86" w14:textId="2665FF1F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Always have stock</w:t>
            </w:r>
          </w:p>
          <w:p w14:paraId="31F90CAC" w14:textId="232EBBD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Refine scripts</w:t>
            </w:r>
          </w:p>
          <w:p w14:paraId="52E9EDF1" w14:textId="5E77473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powerful language</w:t>
            </w:r>
          </w:p>
          <w:p w14:paraId="20F4C45B" w14:textId="7E04E38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positive language</w:t>
            </w:r>
          </w:p>
          <w:p w14:paraId="1C9A6F84" w14:textId="06E9736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Build relationships</w:t>
            </w:r>
          </w:p>
          <w:p w14:paraId="44FCFAE7" w14:textId="26819B1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VAK references</w:t>
            </w:r>
          </w:p>
          <w:p w14:paraId="5528589D" w14:textId="76669419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Recruit for attitude</w:t>
            </w:r>
          </w:p>
          <w:p w14:paraId="584C6B3B" w14:textId="67D9C65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Train for skill</w:t>
            </w:r>
          </w:p>
          <w:p w14:paraId="289BEEEC" w14:textId="5A6BC55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Transfer enthusiasm</w:t>
            </w:r>
          </w:p>
          <w:p w14:paraId="737DCF00" w14:textId="61317BB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Be proud of the product</w:t>
            </w:r>
          </w:p>
          <w:p w14:paraId="42651E09" w14:textId="587DB973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Be an advocate</w:t>
            </w:r>
          </w:p>
          <w:p w14:paraId="6A406464" w14:textId="5D2B6AC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refreshments</w:t>
            </w:r>
          </w:p>
          <w:p w14:paraId="65AB2AF4" w14:textId="2EA24A3A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Factory/site tours</w:t>
            </w:r>
          </w:p>
          <w:p w14:paraId="23064FFD" w14:textId="494A928B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Company profiles</w:t>
            </w:r>
          </w:p>
          <w:p w14:paraId="4CE4C260" w14:textId="2E898545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Print a benefits list</w:t>
            </w:r>
          </w:p>
          <w:p w14:paraId="6CCA7D68" w14:textId="4D5FB17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Quality brochures</w:t>
            </w:r>
          </w:p>
          <w:p w14:paraId="6B27EECE" w14:textId="6334E7A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Information sheets </w:t>
            </w:r>
          </w:p>
          <w:p w14:paraId="7FA7CBCE" w14:textId="5D0E8E8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Data on website</w:t>
            </w:r>
          </w:p>
          <w:p w14:paraId="127E51B8" w14:textId="5DA063C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FAQs</w:t>
            </w:r>
          </w:p>
          <w:p w14:paraId="6D20BD0E" w14:textId="6DE13BD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Added value offers</w:t>
            </w:r>
          </w:p>
          <w:p w14:paraId="45E633BB" w14:textId="14681E2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Survey people who don’t buy</w:t>
            </w:r>
          </w:p>
          <w:p w14:paraId="79590D3D" w14:textId="14DF040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Accept trade-ins</w:t>
            </w:r>
          </w:p>
          <w:p w14:paraId="4AA97C4B" w14:textId="68023F33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Hire more </w:t>
            </w:r>
            <w:r w:rsidR="0058591E">
              <w:rPr>
                <w:rFonts w:ascii="Proxima Nova Rg" w:hAnsi="Proxima Nova Rg"/>
                <w:color w:val="4A4A49"/>
                <w:sz w:val="14"/>
                <w:szCs w:val="14"/>
              </w:rPr>
              <w:t>salespeople</w:t>
            </w:r>
          </w:p>
          <w:p w14:paraId="4D173E89" w14:textId="31DFC7BB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Charge for advice</w:t>
            </w:r>
          </w:p>
          <w:p w14:paraId="70FE15B7" w14:textId="5E05DC92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Allow prepayment</w:t>
            </w:r>
          </w:p>
          <w:p w14:paraId="21EBC813" w14:textId="5C243D04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Set sales targets</w:t>
            </w:r>
          </w:p>
          <w:p w14:paraId="75459C4A" w14:textId="4B0C671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Set profit targets</w:t>
            </w:r>
          </w:p>
          <w:p w14:paraId="35DAA7E1" w14:textId="3B693CE8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Set add on targets</w:t>
            </w:r>
          </w:p>
          <w:p w14:paraId="4F5275E2" w14:textId="66A2C04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Make an offer</w:t>
            </w:r>
          </w:p>
          <w:p w14:paraId="0CB755B0" w14:textId="408498F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Pre-sent app cards</w:t>
            </w:r>
          </w:p>
          <w:p w14:paraId="39EBFBFD" w14:textId="3EF39FF8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Packaging</w:t>
            </w:r>
          </w:p>
          <w:p w14:paraId="2B1D8ABF" w14:textId="58022F2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AV sales demos</w:t>
            </w:r>
          </w:p>
          <w:p w14:paraId="66D7D976" w14:textId="1E8E538C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timely response</w:t>
            </w:r>
          </w:p>
          <w:p w14:paraId="4A3ADCA3" w14:textId="15986975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range/variety</w:t>
            </w:r>
          </w:p>
          <w:p w14:paraId="1312596A" w14:textId="60D28903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</w:t>
            </w:r>
            <w:r w:rsidRPr="00022419">
              <w:rPr>
                <w:rFonts w:ascii="Proxima Nova Rg" w:hAnsi="Proxima Nova Rg"/>
                <w:color w:val="4A4A49"/>
                <w:sz w:val="14"/>
                <w:szCs w:val="14"/>
                <w:vertAlign w:val="superscript"/>
              </w:rPr>
              <w:t>st</w:t>
            </w: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 buyer incentive</w:t>
            </w:r>
          </w:p>
          <w:p w14:paraId="07DF2FFB" w14:textId="0AC3C0B3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Office/team appearance</w:t>
            </w:r>
          </w:p>
          <w:p w14:paraId="12C45485" w14:textId="72436738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On-hold messages</w:t>
            </w:r>
          </w:p>
          <w:p w14:paraId="1EDBB89F" w14:textId="670D7DE7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Account applications</w:t>
            </w:r>
          </w:p>
          <w:p w14:paraId="0BA3EAA7" w14:textId="5D0F940B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Point of sales displays</w:t>
            </w:r>
          </w:p>
          <w:p w14:paraId="39AF616F" w14:textId="2EDA991F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payment plans</w:t>
            </w:r>
          </w:p>
          <w:p w14:paraId="1331026C" w14:textId="1DC690A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Reprint press articles</w:t>
            </w:r>
          </w:p>
          <w:p w14:paraId="65A70ADC" w14:textId="61FEACE0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Ask for sale</w:t>
            </w:r>
          </w:p>
          <w:p w14:paraId="023AF84D" w14:textId="3B09FCB6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Scarcity and limits</w:t>
            </w:r>
          </w:p>
          <w:p w14:paraId="0930B1A8" w14:textId="17C7693E" w:rsidR="00022419" w:rsidRDefault="00022419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Gift cheque towards purchase</w:t>
            </w:r>
          </w:p>
          <w:p w14:paraId="581D2373" w14:textId="25AA67BD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exclusivity</w:t>
            </w:r>
          </w:p>
          <w:p w14:paraId="1A48B434" w14:textId="6B3CE559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Before/after photos</w:t>
            </w:r>
          </w:p>
          <w:p w14:paraId="1A378A9C" w14:textId="6F4853DF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Show samples</w:t>
            </w:r>
          </w:p>
          <w:p w14:paraId="44C69091" w14:textId="4E704F43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Write company’s story</w:t>
            </w:r>
          </w:p>
          <w:p w14:paraId="497F9582" w14:textId="459D9382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Display awards</w:t>
            </w:r>
          </w:p>
          <w:p w14:paraId="4930C61B" w14:textId="00631CE8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Print vision/missions</w:t>
            </w:r>
          </w:p>
          <w:p w14:paraId="7558A63A" w14:textId="204A7C2E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Sales scripts</w:t>
            </w:r>
          </w:p>
          <w:p w14:paraId="648ABAE3" w14:textId="451EBD72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Educate on value</w:t>
            </w:r>
          </w:p>
          <w:p w14:paraId="47569C73" w14:textId="593A1E54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0800 no. &amp;reply address</w:t>
            </w:r>
          </w:p>
          <w:p w14:paraId="66772154" w14:textId="7C4CD4DB" w:rsidR="0058591E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team incentives</w:t>
            </w:r>
          </w:p>
          <w:p w14:paraId="170C33AF" w14:textId="28C5F5C3" w:rsidR="00022419" w:rsidRDefault="0058591E" w:rsidP="00457396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Survey past customers</w:t>
            </w:r>
          </w:p>
          <w:p w14:paraId="483E3B13" w14:textId="5C30684E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Collect prospect details</w:t>
            </w:r>
          </w:p>
          <w:p w14:paraId="275E715A" w14:textId="160F4713" w:rsidR="00C31A8B" w:rsidRDefault="0058591E" w:rsidP="0058591E">
            <w:pPr>
              <w:rPr>
                <w:rFonts w:ascii="Proxima Nova Rg" w:hAnsi="Proxima Nova Rg"/>
                <w:color w:val="4A4A49"/>
                <w:sz w:val="18"/>
                <w:szCs w:val="18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Ask for feedback</w:t>
            </w:r>
          </w:p>
        </w:tc>
        <w:tc>
          <w:tcPr>
            <w:tcW w:w="468" w:type="dxa"/>
            <w:vAlign w:val="center"/>
          </w:tcPr>
          <w:p w14:paraId="1D1DD01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C31A8B"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1.</w:t>
            </w:r>
          </w:p>
          <w:p w14:paraId="1BC3E60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2.</w:t>
            </w:r>
          </w:p>
          <w:p w14:paraId="455D84A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3.</w:t>
            </w:r>
          </w:p>
          <w:p w14:paraId="2FB78F4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4.</w:t>
            </w:r>
          </w:p>
          <w:p w14:paraId="30016E7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5.</w:t>
            </w:r>
          </w:p>
          <w:p w14:paraId="41F8925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6.</w:t>
            </w:r>
          </w:p>
          <w:p w14:paraId="7813FBA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7.</w:t>
            </w:r>
          </w:p>
          <w:p w14:paraId="31A96DB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8.</w:t>
            </w:r>
          </w:p>
          <w:p w14:paraId="4BE3B71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9.</w:t>
            </w:r>
          </w:p>
          <w:p w14:paraId="79F4AA0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10.</w:t>
            </w:r>
          </w:p>
          <w:p w14:paraId="3A2AB35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11.</w:t>
            </w:r>
          </w:p>
          <w:p w14:paraId="132FF03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12.</w:t>
            </w:r>
          </w:p>
          <w:p w14:paraId="31206539" w14:textId="43D3A7A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13.</w:t>
            </w:r>
          </w:p>
          <w:p w14:paraId="29D394BA" w14:textId="77777777" w:rsidR="0058591E" w:rsidRDefault="0058591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2D8085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14.</w:t>
            </w:r>
          </w:p>
          <w:p w14:paraId="74C5844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15.</w:t>
            </w:r>
          </w:p>
          <w:p w14:paraId="5871070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16.</w:t>
            </w:r>
          </w:p>
          <w:p w14:paraId="0327E3B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17.</w:t>
            </w:r>
          </w:p>
          <w:p w14:paraId="2C5808E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18.</w:t>
            </w:r>
          </w:p>
          <w:p w14:paraId="485B21F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19.</w:t>
            </w:r>
          </w:p>
          <w:p w14:paraId="6B332EF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20.</w:t>
            </w:r>
          </w:p>
          <w:p w14:paraId="259C931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21.</w:t>
            </w:r>
          </w:p>
          <w:p w14:paraId="02C3B46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22.</w:t>
            </w:r>
          </w:p>
          <w:p w14:paraId="28EC54C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23.</w:t>
            </w:r>
          </w:p>
          <w:p w14:paraId="0D7CC76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24.</w:t>
            </w:r>
          </w:p>
          <w:p w14:paraId="06F9E5D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25.</w:t>
            </w:r>
          </w:p>
          <w:p w14:paraId="3BF2A6B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26.</w:t>
            </w:r>
          </w:p>
          <w:p w14:paraId="66F2BD3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27.</w:t>
            </w:r>
          </w:p>
          <w:p w14:paraId="095258D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28.</w:t>
            </w:r>
          </w:p>
          <w:p w14:paraId="3727638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29.</w:t>
            </w:r>
          </w:p>
          <w:p w14:paraId="7D233FE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30.</w:t>
            </w:r>
          </w:p>
          <w:p w14:paraId="4C57BB1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31.</w:t>
            </w:r>
          </w:p>
          <w:p w14:paraId="5CB22FE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32.</w:t>
            </w:r>
          </w:p>
          <w:p w14:paraId="3AE4D87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33.</w:t>
            </w:r>
          </w:p>
          <w:p w14:paraId="7850E00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34.</w:t>
            </w:r>
          </w:p>
          <w:p w14:paraId="51AFA9D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35.</w:t>
            </w:r>
          </w:p>
          <w:p w14:paraId="5B1263CE" w14:textId="16A155E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36.</w:t>
            </w:r>
          </w:p>
          <w:p w14:paraId="46682BC5" w14:textId="77777777" w:rsidR="00AB0E4E" w:rsidRDefault="00AB0E4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B8BCE7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37.</w:t>
            </w:r>
          </w:p>
          <w:p w14:paraId="6D7CBC5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38.</w:t>
            </w:r>
          </w:p>
          <w:p w14:paraId="655335D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39.</w:t>
            </w:r>
          </w:p>
          <w:p w14:paraId="4445754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40.</w:t>
            </w:r>
          </w:p>
          <w:p w14:paraId="37B0645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41.</w:t>
            </w:r>
          </w:p>
          <w:p w14:paraId="0506C8C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42.</w:t>
            </w:r>
          </w:p>
          <w:p w14:paraId="7052673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43.</w:t>
            </w:r>
          </w:p>
          <w:p w14:paraId="244DB34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44.</w:t>
            </w:r>
          </w:p>
          <w:p w14:paraId="53E32A45" w14:textId="2BB439C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45.</w:t>
            </w:r>
          </w:p>
          <w:p w14:paraId="08ECE467" w14:textId="77777777" w:rsidR="00AB0E4E" w:rsidRDefault="00AB0E4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CD9687D" w14:textId="256403A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46.</w:t>
            </w:r>
          </w:p>
          <w:p w14:paraId="4B8A71EE" w14:textId="1F96951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47.</w:t>
            </w:r>
          </w:p>
          <w:p w14:paraId="19418E3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48.</w:t>
            </w:r>
          </w:p>
          <w:p w14:paraId="02FA2DF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49.</w:t>
            </w:r>
          </w:p>
          <w:p w14:paraId="52C185D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50.</w:t>
            </w:r>
          </w:p>
          <w:p w14:paraId="653761C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51.</w:t>
            </w:r>
          </w:p>
          <w:p w14:paraId="18AF827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52.</w:t>
            </w:r>
          </w:p>
          <w:p w14:paraId="202BC66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53.</w:t>
            </w:r>
          </w:p>
          <w:p w14:paraId="4A67FED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54.</w:t>
            </w:r>
          </w:p>
          <w:p w14:paraId="12A9582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55.</w:t>
            </w:r>
          </w:p>
          <w:p w14:paraId="05A6966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56.</w:t>
            </w:r>
          </w:p>
          <w:p w14:paraId="62E57C0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57.</w:t>
            </w:r>
          </w:p>
          <w:p w14:paraId="79C2195C" w14:textId="77777777" w:rsidR="00AB0E4E" w:rsidRDefault="00AB0E4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8D52896" w14:textId="55996B9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58.</w:t>
            </w:r>
          </w:p>
          <w:p w14:paraId="4482D3D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59.</w:t>
            </w:r>
          </w:p>
          <w:p w14:paraId="6A06A92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60.</w:t>
            </w:r>
          </w:p>
          <w:p w14:paraId="1C948EF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61.</w:t>
            </w:r>
          </w:p>
          <w:p w14:paraId="0A3D8A5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62.</w:t>
            </w:r>
          </w:p>
          <w:p w14:paraId="75F1526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63.</w:t>
            </w:r>
          </w:p>
          <w:p w14:paraId="45F2D34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64.</w:t>
            </w:r>
          </w:p>
          <w:p w14:paraId="0F9FCB2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65.</w:t>
            </w:r>
          </w:p>
          <w:p w14:paraId="004206F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66.</w:t>
            </w:r>
          </w:p>
          <w:p w14:paraId="267861D4" w14:textId="77777777" w:rsidR="00AB0E4E" w:rsidRDefault="00AB0E4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011089F" w14:textId="030308E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67.</w:t>
            </w:r>
          </w:p>
          <w:p w14:paraId="4CAD290F" w14:textId="77777777" w:rsidR="00AB0E4E" w:rsidRDefault="00AB0E4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88470AA" w14:textId="7F4672C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68.</w:t>
            </w:r>
          </w:p>
          <w:p w14:paraId="6BE26FC4" w14:textId="2A0D0149" w:rsidR="00AB0E4E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69.</w:t>
            </w:r>
          </w:p>
          <w:p w14:paraId="08693DBE" w14:textId="77777777" w:rsidR="00AB0E4E" w:rsidRDefault="00AB0E4E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CD43667" w14:textId="734DBD6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70.</w:t>
            </w:r>
          </w:p>
          <w:p w14:paraId="0437E05E" w14:textId="57FB629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71.</w:t>
            </w:r>
          </w:p>
          <w:p w14:paraId="676348DB" w14:textId="77777777" w:rsidR="00AB0E4E" w:rsidRDefault="00AB0E4E" w:rsidP="00D5518F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D2F5273" w14:textId="0E388A3F" w:rsidR="00AB0E4E" w:rsidRPr="00D5518F" w:rsidRDefault="00C31A8B" w:rsidP="00D5518F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72.</w:t>
            </w:r>
          </w:p>
        </w:tc>
        <w:tc>
          <w:tcPr>
            <w:tcW w:w="1525" w:type="dxa"/>
            <w:gridSpan w:val="3"/>
            <w:vAlign w:val="center"/>
          </w:tcPr>
          <w:p w14:paraId="4DA0F98D" w14:textId="77777777" w:rsidR="00C31A8B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Increase prices</w:t>
            </w:r>
          </w:p>
          <w:p w14:paraId="564E4F6A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Gift with £ purchases</w:t>
            </w:r>
          </w:p>
          <w:p w14:paraId="0787DB04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Team incentives</w:t>
            </w:r>
          </w:p>
          <w:p w14:paraId="39E7EC68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Customer incentives</w:t>
            </w:r>
          </w:p>
          <w:p w14:paraId="49F2F2BE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Carry exclusive lines</w:t>
            </w:r>
          </w:p>
          <w:p w14:paraId="6888FC1A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Rearrange layout</w:t>
            </w:r>
          </w:p>
          <w:p w14:paraId="78F9347E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Impulse buys</w:t>
            </w:r>
          </w:p>
          <w:p w14:paraId="74AECD8E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Store merchandising</w:t>
            </w:r>
          </w:p>
          <w:p w14:paraId="320183DB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POS material</w:t>
            </w:r>
          </w:p>
          <w:p w14:paraId="40315AF4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Product packaging</w:t>
            </w:r>
          </w:p>
          <w:p w14:paraId="0F0CD5C3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bulk buy deal</w:t>
            </w:r>
          </w:p>
          <w:p w14:paraId="13FD6846" w14:textId="7777777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Quality image</w:t>
            </w:r>
          </w:p>
          <w:p w14:paraId="57C1E0A3" w14:textId="34FD5BFE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Measure average sale</w:t>
            </w:r>
          </w:p>
          <w:p w14:paraId="76BEF07E" w14:textId="66AD70F6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Give away</w:t>
            </w:r>
          </w:p>
          <w:p w14:paraId="26D37B10" w14:textId="271C792E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Instore promotions</w:t>
            </w:r>
          </w:p>
          <w:p w14:paraId="0A61937C" w14:textId="64EF47CB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 for price of 3 offers</w:t>
            </w:r>
          </w:p>
          <w:p w14:paraId="4AA22231" w14:textId="6A929D68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BOGOF offers</w:t>
            </w:r>
          </w:p>
          <w:p w14:paraId="15AD9373" w14:textId="47F369CF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Video promotions</w:t>
            </w:r>
          </w:p>
          <w:p w14:paraId="602EFF9E" w14:textId="37CC6CED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Most expensive first</w:t>
            </w:r>
          </w:p>
          <w:p w14:paraId="387B82EF" w14:textId="0D881250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Stock accessories</w:t>
            </w:r>
          </w:p>
          <w:p w14:paraId="38332C87" w14:textId="07DEDE08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POS/customisation</w:t>
            </w:r>
          </w:p>
          <w:p w14:paraId="0BF8990C" w14:textId="38675AFA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Ask people to buy</w:t>
            </w:r>
          </w:p>
          <w:p w14:paraId="7019EEA7" w14:textId="596DA9F2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Up sell</w:t>
            </w:r>
          </w:p>
          <w:p w14:paraId="5F1D872D" w14:textId="4AC71BB6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Cross sell</w:t>
            </w:r>
          </w:p>
          <w:p w14:paraId="537EF001" w14:textId="556A5104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Add on sell</w:t>
            </w:r>
          </w:p>
          <w:p w14:paraId="6AB2E4A3" w14:textId="38557E7B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Down sell</w:t>
            </w:r>
          </w:p>
          <w:p w14:paraId="42E20EAC" w14:textId="1C661CC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a checklist</w:t>
            </w:r>
          </w:p>
          <w:p w14:paraId="146AB79E" w14:textId="37533016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a questionnaire</w:t>
            </w:r>
          </w:p>
          <w:p w14:paraId="0D688AF8" w14:textId="63CADE50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Allow payment term</w:t>
            </w:r>
          </w:p>
          <w:p w14:paraId="78BF7CD3" w14:textId="0C742339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easy finance</w:t>
            </w:r>
          </w:p>
          <w:p w14:paraId="35565B3B" w14:textId="3BAA33E0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with either/or</w:t>
            </w:r>
          </w:p>
          <w:p w14:paraId="0B94FC1C" w14:textId="4F7A8CA5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package deal</w:t>
            </w:r>
          </w:p>
          <w:p w14:paraId="2B727836" w14:textId="441B4AF5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Take cheques</w:t>
            </w:r>
          </w:p>
          <w:p w14:paraId="66178353" w14:textId="3375CDC7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Take barter cards</w:t>
            </w:r>
          </w:p>
          <w:p w14:paraId="49642309" w14:textId="31B5590E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Take credit cards</w:t>
            </w:r>
          </w:p>
          <w:p w14:paraId="152635CC" w14:textId="3BCF8D0F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Clients know products</w:t>
            </w:r>
          </w:p>
          <w:p w14:paraId="2463598F" w14:textId="67A6F055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Consulting fees</w:t>
            </w:r>
          </w:p>
          <w:p w14:paraId="0A5ECA3E" w14:textId="130D28CD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Service contracts</w:t>
            </w:r>
          </w:p>
          <w:p w14:paraId="7AE2FB23" w14:textId="65D6C3DC" w:rsidR="0058591E" w:rsidRDefault="0058591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Extra warranty</w:t>
            </w:r>
          </w:p>
          <w:p w14:paraId="7B24B20C" w14:textId="69991489" w:rsidR="0058591E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Train your team</w:t>
            </w:r>
          </w:p>
          <w:p w14:paraId="30B5ACBA" w14:textId="2EC32D66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sales scripts</w:t>
            </w:r>
          </w:p>
          <w:p w14:paraId="002A2BC6" w14:textId="443B5AD8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Train your customer</w:t>
            </w:r>
          </w:p>
          <w:p w14:paraId="3418DF98" w14:textId="237DE1AE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Stock more</w:t>
            </w:r>
          </w:p>
          <w:p w14:paraId="2F478736" w14:textId="7685C4DE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‘A’ grade customers</w:t>
            </w:r>
          </w:p>
          <w:p w14:paraId="04DE7FD3" w14:textId="6EB4DDF7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Sack ‘C’ and ‘D’ grade</w:t>
            </w:r>
            <w:r w:rsidR="00AB0E4E"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 customers</w:t>
            </w:r>
          </w:p>
          <w:p w14:paraId="550FD800" w14:textId="5524571C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Allow trade-ins</w:t>
            </w:r>
          </w:p>
          <w:p w14:paraId="6E2EA9B5" w14:textId="01EEEA9A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Encourage trade ups</w:t>
            </w:r>
          </w:p>
          <w:p w14:paraId="45AAC1A1" w14:textId="53CC89D3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home delivery</w:t>
            </w:r>
          </w:p>
          <w:p w14:paraId="68D03B04" w14:textId="41DB4370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Charge for delivery</w:t>
            </w:r>
          </w:p>
          <w:p w14:paraId="13B7085E" w14:textId="032D25B3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Stop discounting</w:t>
            </w:r>
          </w:p>
          <w:p w14:paraId="760BF2A1" w14:textId="0DA4B394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Add value</w:t>
            </w:r>
          </w:p>
          <w:p w14:paraId="0289F210" w14:textId="0D056324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 light specials</w:t>
            </w:r>
          </w:p>
          <w:p w14:paraId="22B911CE" w14:textId="23DFFA40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Educate on value</w:t>
            </w:r>
          </w:p>
          <w:p w14:paraId="62902E68" w14:textId="553C8DE7" w:rsidR="00723D7D" w:rsidRDefault="00723D7D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Store/team </w:t>
            </w:r>
          </w:p>
          <w:p w14:paraId="6ED65C2B" w14:textId="7C497656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shopping list</w:t>
            </w:r>
          </w:p>
          <w:p w14:paraId="294DB77B" w14:textId="54553D26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Minimum order amount</w:t>
            </w:r>
          </w:p>
          <w:p w14:paraId="6517B671" w14:textId="5DB71BC1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Allow lay-by</w:t>
            </w:r>
          </w:p>
          <w:p w14:paraId="54B0A24A" w14:textId="77C260CC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Make it easy to buy</w:t>
            </w:r>
          </w:p>
          <w:p w14:paraId="770876A8" w14:textId="58584AF5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Second face</w:t>
            </w:r>
          </w:p>
          <w:p w14:paraId="4E407A09" w14:textId="28C1E38F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Resolicit</w:t>
            </w:r>
          </w:p>
          <w:p w14:paraId="41B2F673" w14:textId="7A093A17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Prospect for trade up</w:t>
            </w:r>
          </w:p>
          <w:p w14:paraId="4F066C35" w14:textId="206C3BFC" w:rsidR="00A55CB8" w:rsidRDefault="00A55CB8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Build rapport</w:t>
            </w:r>
          </w:p>
          <w:p w14:paraId="7345F2FB" w14:textId="1B5EBD81" w:rsidR="00A55CB8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Have up sells available</w:t>
            </w:r>
          </w:p>
          <w:p w14:paraId="1C98B35D" w14:textId="1D79720A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Have up sell scripts</w:t>
            </w:r>
          </w:p>
          <w:p w14:paraId="5718A3C7" w14:textId="507C2C26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add on bundles</w:t>
            </w:r>
          </w:p>
          <w:p w14:paraId="46B67FB4" w14:textId="1C284C8F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Make it easy to add on</w:t>
            </w:r>
          </w:p>
          <w:p w14:paraId="510DCA50" w14:textId="309E1022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Make add on offers</w:t>
            </w:r>
          </w:p>
          <w:p w14:paraId="3ADDC0B1" w14:textId="0E1B6364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Encourage customisation</w:t>
            </w:r>
          </w:p>
          <w:p w14:paraId="4BC0AA40" w14:textId="41137D90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Double check order</w:t>
            </w:r>
          </w:p>
          <w:p w14:paraId="23C4E34B" w14:textId="00849C11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Set and average sale goal</w:t>
            </w:r>
          </w:p>
          <w:p w14:paraId="7A63F5FD" w14:textId="1B23BDC2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Focus on average £ sale</w:t>
            </w:r>
          </w:p>
          <w:p w14:paraId="06290821" w14:textId="77777777" w:rsidR="00AB0E4E" w:rsidRDefault="00AB0E4E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B7AEDED" w14:textId="124B565D" w:rsidR="0058591E" w:rsidRPr="0058591E" w:rsidRDefault="00E24F42" w:rsidP="0058591E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noProof/>
                <w:color w:val="4A4A49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165F71" wp14:editId="7B80A27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4715510</wp:posOffset>
                      </wp:positionV>
                      <wp:extent cx="812800" cy="812800"/>
                      <wp:effectExtent l="19050" t="38100" r="44450" b="44450"/>
                      <wp:wrapNone/>
                      <wp:docPr id="3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800" cy="8128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A5BC"/>
                              </a:solidFill>
                              <a:ln>
                                <a:solidFill>
                                  <a:srgbClr val="00A5B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38EA1" id="Star: 5 Points 3" o:spid="_x0000_s1026" style="position:absolute;margin-left:1.5pt;margin-top:371.3pt;width:64pt;height:6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" path="m1,310461r310463,2l406400,r95936,310463l812799,310461,561628,502336r95940,310462l406400,620920,155232,812798,251172,502336,1,310461xe" fillcolor="#00a5bc" strokecolor="#00a5bc" strokeweight="2pt">
                      <v:path arrowok="t" o:connecttype="custom" o:connectlocs="1,310461;310464,310463;406400,0;502336,310463;812799,310461;561628,502336;657568,812798;406400,620920;155232,812798;251172,502336;1,31046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14:paraId="0D15ABE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C31A8B"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1.</w:t>
            </w:r>
          </w:p>
          <w:p w14:paraId="13703B9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2.</w:t>
            </w:r>
          </w:p>
          <w:p w14:paraId="53AA1F8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3.</w:t>
            </w:r>
          </w:p>
          <w:p w14:paraId="4088C042" w14:textId="765505D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4.</w:t>
            </w:r>
          </w:p>
          <w:p w14:paraId="36CE66AB" w14:textId="77777777" w:rsidR="00127318" w:rsidRDefault="00127318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944769F" w14:textId="3224728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5.</w:t>
            </w:r>
          </w:p>
          <w:p w14:paraId="3B4AE8AE" w14:textId="77777777" w:rsidR="00127318" w:rsidRDefault="00127318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287990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6.</w:t>
            </w:r>
          </w:p>
          <w:p w14:paraId="1705ED7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7.</w:t>
            </w:r>
          </w:p>
          <w:p w14:paraId="5973E53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8.</w:t>
            </w:r>
          </w:p>
          <w:p w14:paraId="4E2D59E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9.</w:t>
            </w:r>
          </w:p>
          <w:p w14:paraId="3CDED47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10.</w:t>
            </w:r>
          </w:p>
          <w:p w14:paraId="4B8A12D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11.</w:t>
            </w:r>
          </w:p>
          <w:p w14:paraId="0B0125F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12.</w:t>
            </w:r>
          </w:p>
          <w:p w14:paraId="4619104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13.</w:t>
            </w:r>
          </w:p>
          <w:p w14:paraId="4A922E1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14.</w:t>
            </w:r>
          </w:p>
          <w:p w14:paraId="77D912F6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4FEE7F8" w14:textId="2F44A775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15.</w:t>
            </w:r>
          </w:p>
          <w:p w14:paraId="296304D8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215F71A" w14:textId="5DB950F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16.</w:t>
            </w:r>
          </w:p>
          <w:p w14:paraId="434C1E1B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FB56A66" w14:textId="56BD9D65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17.</w:t>
            </w:r>
          </w:p>
          <w:p w14:paraId="5F49F8CA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DBFAF9C" w14:textId="5A2BD9A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18.</w:t>
            </w:r>
          </w:p>
          <w:p w14:paraId="5AB27BC2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DC0C45F" w14:textId="33DA59C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19.</w:t>
            </w:r>
          </w:p>
          <w:p w14:paraId="74FC4530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73A3C0A" w14:textId="0C42AD3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20.</w:t>
            </w:r>
          </w:p>
          <w:p w14:paraId="00D36CA6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01E2911" w14:textId="0CF7285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21.</w:t>
            </w:r>
          </w:p>
          <w:p w14:paraId="5A9BB1A2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01A5E6C" w14:textId="49FBC40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22.</w:t>
            </w:r>
          </w:p>
          <w:p w14:paraId="202F26E3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EA528C8" w14:textId="21FA738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23.</w:t>
            </w:r>
          </w:p>
          <w:p w14:paraId="411A487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24.</w:t>
            </w:r>
          </w:p>
          <w:p w14:paraId="5BE717DF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859CAFA" w14:textId="4BF39D5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25.</w:t>
            </w:r>
          </w:p>
          <w:p w14:paraId="17CCADF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26.</w:t>
            </w:r>
          </w:p>
          <w:p w14:paraId="2239B73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27.</w:t>
            </w:r>
          </w:p>
          <w:p w14:paraId="4937E092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B368975" w14:textId="4B8BB1F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28.</w:t>
            </w:r>
          </w:p>
          <w:p w14:paraId="7B9B7BED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6440421" w14:textId="7FAF1A9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29.</w:t>
            </w:r>
          </w:p>
          <w:p w14:paraId="4A5F296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30.</w:t>
            </w:r>
          </w:p>
          <w:p w14:paraId="47E00900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FC5005B" w14:textId="16EE1D2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31.</w:t>
            </w:r>
          </w:p>
          <w:p w14:paraId="03AB810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32.</w:t>
            </w:r>
          </w:p>
          <w:p w14:paraId="65816E1D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33.</w:t>
            </w:r>
          </w:p>
          <w:p w14:paraId="316A2B7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34.</w:t>
            </w:r>
          </w:p>
          <w:p w14:paraId="636911F9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111973E" w14:textId="78C61D9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35.</w:t>
            </w:r>
          </w:p>
          <w:p w14:paraId="414A5A39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AE415C5" w14:textId="50E3769E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36.</w:t>
            </w:r>
          </w:p>
          <w:p w14:paraId="6D1044D7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B23DDCB" w14:textId="5C7419D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37.</w:t>
            </w:r>
          </w:p>
          <w:p w14:paraId="0C90D556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A006333" w14:textId="242DCFFD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38.</w:t>
            </w:r>
          </w:p>
          <w:p w14:paraId="74658E63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BEA8D0A" w14:textId="2B54EF1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39.</w:t>
            </w:r>
          </w:p>
          <w:p w14:paraId="7031C00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40.</w:t>
            </w:r>
          </w:p>
          <w:p w14:paraId="3FA0AF1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41.</w:t>
            </w:r>
          </w:p>
          <w:p w14:paraId="61BDCB06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269405A" w14:textId="771452E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42.</w:t>
            </w:r>
          </w:p>
          <w:p w14:paraId="4EA00FC2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AD66501" w14:textId="4922944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43.</w:t>
            </w:r>
          </w:p>
          <w:p w14:paraId="4CDD9848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DEDCCED" w14:textId="6D8971B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44.</w:t>
            </w:r>
          </w:p>
          <w:p w14:paraId="66DB79C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45.</w:t>
            </w:r>
          </w:p>
          <w:p w14:paraId="536B7210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CDBFE1F" w14:textId="6C27F192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46.</w:t>
            </w:r>
          </w:p>
          <w:p w14:paraId="6EB0A68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47.</w:t>
            </w:r>
          </w:p>
          <w:p w14:paraId="09F17CE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48.</w:t>
            </w:r>
          </w:p>
          <w:p w14:paraId="13E0B9B9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050BD0D" w14:textId="5C03ABC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49.</w:t>
            </w:r>
          </w:p>
          <w:p w14:paraId="0471522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50.</w:t>
            </w:r>
          </w:p>
          <w:p w14:paraId="0A68442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51.</w:t>
            </w:r>
          </w:p>
          <w:p w14:paraId="03C7C98B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D0B84A7" w14:textId="2F41A0E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52.</w:t>
            </w:r>
          </w:p>
          <w:p w14:paraId="1DECD78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53.</w:t>
            </w:r>
          </w:p>
          <w:p w14:paraId="5F07F9FD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2144BBA" w14:textId="228B8F5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54.</w:t>
            </w:r>
          </w:p>
          <w:p w14:paraId="4FCE8AF4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FA9EC91" w14:textId="500E4DE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55.</w:t>
            </w:r>
          </w:p>
          <w:p w14:paraId="34E57A4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56.</w:t>
            </w:r>
          </w:p>
          <w:p w14:paraId="628FC19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57.</w:t>
            </w:r>
          </w:p>
          <w:p w14:paraId="6B1AB087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0029D9D" w14:textId="41B580CB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58.</w:t>
            </w:r>
          </w:p>
          <w:p w14:paraId="7F593271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F656F1F" w14:textId="79F3218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59.</w:t>
            </w:r>
          </w:p>
          <w:p w14:paraId="3164BEF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60.</w:t>
            </w:r>
          </w:p>
          <w:p w14:paraId="01000219" w14:textId="3BD1660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61.</w:t>
            </w:r>
          </w:p>
          <w:p w14:paraId="6B43FF78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85D3B2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62.</w:t>
            </w:r>
          </w:p>
          <w:p w14:paraId="2BB3C26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63.</w:t>
            </w:r>
          </w:p>
          <w:p w14:paraId="2A35D07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64.</w:t>
            </w:r>
          </w:p>
          <w:p w14:paraId="6D8A75E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65.</w:t>
            </w:r>
          </w:p>
          <w:p w14:paraId="73D9627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66.</w:t>
            </w:r>
          </w:p>
          <w:p w14:paraId="0C2BDB50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5A2BFA6" w14:textId="1BF11E8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67.</w:t>
            </w:r>
          </w:p>
          <w:p w14:paraId="7F9F367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68.</w:t>
            </w:r>
          </w:p>
          <w:p w14:paraId="6F54D9F4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9F97A7B" w14:textId="0989322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69.</w:t>
            </w:r>
          </w:p>
          <w:p w14:paraId="47E13526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2DC6EEB" w14:textId="253A47C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70.</w:t>
            </w:r>
          </w:p>
          <w:p w14:paraId="72ED2B4A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D97E39F" w14:textId="25C0DD0E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71.</w:t>
            </w:r>
          </w:p>
          <w:p w14:paraId="6D19BF3A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70411B8" w14:textId="0FA2A17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72.</w:t>
            </w:r>
          </w:p>
          <w:p w14:paraId="32289A3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73.</w:t>
            </w:r>
          </w:p>
          <w:p w14:paraId="5AB0BF5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74.</w:t>
            </w:r>
          </w:p>
          <w:p w14:paraId="49A94F8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75.</w:t>
            </w:r>
          </w:p>
          <w:p w14:paraId="7F5C256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76.</w:t>
            </w:r>
          </w:p>
          <w:p w14:paraId="0D15132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77.</w:t>
            </w:r>
          </w:p>
          <w:p w14:paraId="53C3D26B" w14:textId="77777777" w:rsidR="00313621" w:rsidRDefault="00313621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C8C9482" w14:textId="0FCA023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78.</w:t>
            </w:r>
          </w:p>
          <w:p w14:paraId="382A3B29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79.</w:t>
            </w:r>
          </w:p>
          <w:p w14:paraId="472C582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80.</w:t>
            </w:r>
          </w:p>
          <w:p w14:paraId="0B3EBC3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81.</w:t>
            </w:r>
          </w:p>
          <w:p w14:paraId="396EFFCA" w14:textId="77777777" w:rsidR="007C1C6A" w:rsidRDefault="007C1C6A" w:rsidP="00D5518F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6068985" w14:textId="2AAC9223" w:rsidR="00C31A8B" w:rsidRPr="00D5518F" w:rsidRDefault="00C31A8B" w:rsidP="00D5518F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82.</w:t>
            </w:r>
          </w:p>
        </w:tc>
        <w:tc>
          <w:tcPr>
            <w:tcW w:w="1606" w:type="dxa"/>
            <w:gridSpan w:val="3"/>
            <w:vAlign w:val="center"/>
          </w:tcPr>
          <w:p w14:paraId="44DE37CB" w14:textId="25DA92A3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 xml:space="preserve">Build a relationship </w:t>
            </w:r>
          </w:p>
          <w:p w14:paraId="3FC21212" w14:textId="1469B931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better service</w:t>
            </w:r>
          </w:p>
          <w:p w14:paraId="36F24333" w14:textId="295F2A42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Customer feel good</w:t>
            </w:r>
          </w:p>
          <w:p w14:paraId="42E4FBC5" w14:textId="43802FB9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Customers magic moments</w:t>
            </w:r>
          </w:p>
          <w:p w14:paraId="27B3AEF7" w14:textId="43CD3F2A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Know what your customers want</w:t>
            </w:r>
          </w:p>
          <w:p w14:paraId="33FD13F0" w14:textId="546650F2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Define uniqueness</w:t>
            </w:r>
          </w:p>
          <w:p w14:paraId="743C49A0" w14:textId="2DC2592B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Keep </w:t>
            </w:r>
            <w:r w:rsidR="00313621">
              <w:rPr>
                <w:rFonts w:ascii="Proxima Nova Rg" w:hAnsi="Proxima Nova Rg"/>
                <w:color w:val="4A4A49"/>
                <w:sz w:val="14"/>
                <w:szCs w:val="14"/>
              </w:rPr>
              <w:t>client’s</w:t>
            </w: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 vital info</w:t>
            </w:r>
          </w:p>
          <w:p w14:paraId="7771C013" w14:textId="13E3A230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Tell your magic story</w:t>
            </w:r>
          </w:p>
          <w:p w14:paraId="1ED1BD91" w14:textId="543D897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Become their friend</w:t>
            </w:r>
          </w:p>
          <w:p w14:paraId="57CE8AD1" w14:textId="113B675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Measure retention</w:t>
            </w:r>
          </w:p>
          <w:p w14:paraId="2EF82DDA" w14:textId="3D825A64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Survey lapsed clients</w:t>
            </w:r>
          </w:p>
          <w:p w14:paraId="4CD27BA7" w14:textId="341ACDF6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Tell your full name</w:t>
            </w:r>
          </w:p>
          <w:p w14:paraId="035C2B57" w14:textId="66D7F216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Track buying patterns</w:t>
            </w:r>
          </w:p>
          <w:p w14:paraId="056F2A0F" w14:textId="3D3903D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Understand why people leave</w:t>
            </w:r>
          </w:p>
          <w:p w14:paraId="4F561B7D" w14:textId="666E7B44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product obsolescence</w:t>
            </w:r>
          </w:p>
          <w:p w14:paraId="377BD32B" w14:textId="6B99370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Introduce upgrades regularly</w:t>
            </w:r>
          </w:p>
          <w:p w14:paraId="6FE1ED8C" w14:textId="41E32E64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Calendar timeline of communication</w:t>
            </w:r>
          </w:p>
          <w:p w14:paraId="43777EFB" w14:textId="624EA430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Celebrate birthdays and anniversaries</w:t>
            </w:r>
          </w:p>
          <w:p w14:paraId="7DFDA5A4" w14:textId="02CBE88F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Collect a database of past clients</w:t>
            </w:r>
          </w:p>
          <w:p w14:paraId="63A5715E" w14:textId="5A5BF27A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Continually clean your database</w:t>
            </w:r>
          </w:p>
          <w:p w14:paraId="14722B1C" w14:textId="7F588C69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Direct mail regular offers</w:t>
            </w:r>
          </w:p>
          <w:p w14:paraId="11712278" w14:textId="7EC283BA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Direct mail special offers</w:t>
            </w:r>
          </w:p>
          <w:p w14:paraId="07446205" w14:textId="407D774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Information nights</w:t>
            </w:r>
          </w:p>
          <w:p w14:paraId="28569E4A" w14:textId="409BDF16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Keep good data on clients</w:t>
            </w:r>
          </w:p>
          <w:p w14:paraId="36CA1C78" w14:textId="4999B57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Marketing calendar</w:t>
            </w:r>
          </w:p>
          <w:p w14:paraId="28D464DD" w14:textId="46565842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Reminder system</w:t>
            </w:r>
          </w:p>
          <w:p w14:paraId="7984B2E4" w14:textId="027B6F2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Rolling timeline of communication</w:t>
            </w:r>
          </w:p>
          <w:p w14:paraId="5463E89C" w14:textId="4306A19F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Run frequent buyers program</w:t>
            </w:r>
          </w:p>
          <w:p w14:paraId="09D4B7AF" w14:textId="70733BFB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Send out a newsletter</w:t>
            </w:r>
          </w:p>
          <w:p w14:paraId="0FD1099E" w14:textId="28FC7842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Special occasion cards</w:t>
            </w:r>
          </w:p>
          <w:p w14:paraId="789E5570" w14:textId="51BF011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Tele market</w:t>
            </w:r>
          </w:p>
          <w:p w14:paraId="279A9D76" w14:textId="2FA9647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call cycling</w:t>
            </w:r>
          </w:p>
          <w:p w14:paraId="1080E774" w14:textId="36862393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your range</w:t>
            </w:r>
          </w:p>
          <w:p w14:paraId="530FA13B" w14:textId="0E97051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Keep in regular contact</w:t>
            </w:r>
          </w:p>
          <w:p w14:paraId="52AB0584" w14:textId="608C4549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Deliver consistently and reliably</w:t>
            </w:r>
          </w:p>
          <w:p w14:paraId="004AE780" w14:textId="0629240F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Inform customer of entire range</w:t>
            </w:r>
          </w:p>
          <w:p w14:paraId="7358F5B0" w14:textId="4A2F5AA0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Streamline your service</w:t>
            </w:r>
          </w:p>
          <w:p w14:paraId="15B497CA" w14:textId="26426202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Create a membership/VIP card</w:t>
            </w:r>
          </w:p>
          <w:p w14:paraId="5BB6A690" w14:textId="416C057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Closed door sales</w:t>
            </w:r>
          </w:p>
          <w:p w14:paraId="681987E8" w14:textId="777363E0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Fax sales</w:t>
            </w:r>
          </w:p>
          <w:p w14:paraId="56EF54B7" w14:textId="79D1FFF5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Free upgrade for loyalty customers</w:t>
            </w:r>
          </w:p>
          <w:p w14:paraId="0855556A" w14:textId="11CB527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Give out member cards or keyrings</w:t>
            </w:r>
          </w:p>
          <w:p w14:paraId="40274751" w14:textId="60A05F0B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Know your customers name</w:t>
            </w:r>
          </w:p>
          <w:p w14:paraId="036B10B3" w14:textId="608C0560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Loyalty programmes</w:t>
            </w:r>
          </w:p>
          <w:p w14:paraId="76B7217E" w14:textId="24321ECA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Names promotional gifts</w:t>
            </w:r>
          </w:p>
          <w:p w14:paraId="31D3F184" w14:textId="548D2473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service contracts</w:t>
            </w:r>
          </w:p>
          <w:p w14:paraId="70BB9613" w14:textId="45BC22B9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Past customer events</w:t>
            </w:r>
          </w:p>
          <w:p w14:paraId="5D8CEFF7" w14:textId="3561477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multiple purchase card</w:t>
            </w:r>
          </w:p>
          <w:p w14:paraId="6FFF7F63" w14:textId="5B546F8C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Accept trade-ins</w:t>
            </w:r>
          </w:p>
          <w:p w14:paraId="514836C2" w14:textId="1087D78A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incentive</w:t>
            </w:r>
          </w:p>
          <w:p w14:paraId="46649256" w14:textId="00702C76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Pre-sell or take pre-payments</w:t>
            </w:r>
          </w:p>
          <w:p w14:paraId="6A66489D" w14:textId="06518CA6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Product of the week</w:t>
            </w:r>
          </w:p>
          <w:p w14:paraId="018D5D6D" w14:textId="7A08FDA3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other people’s products</w:t>
            </w:r>
          </w:p>
          <w:p w14:paraId="45F75A63" w14:textId="766EF828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Till further notice deals</w:t>
            </w:r>
          </w:p>
          <w:p w14:paraId="1A331CA8" w14:textId="30E042F8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Labels and stickers</w:t>
            </w:r>
          </w:p>
          <w:p w14:paraId="2675F6E4" w14:textId="376C1A7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New product launches</w:t>
            </w:r>
          </w:p>
          <w:p w14:paraId="1E4BCEC6" w14:textId="0AE6B0E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Rent/sell your database</w:t>
            </w:r>
          </w:p>
          <w:p w14:paraId="4F1C4E2D" w14:textId="479815AB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Ask them to come back</w:t>
            </w:r>
          </w:p>
          <w:p w14:paraId="30840CA6" w14:textId="103A105A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Catalogues</w:t>
            </w:r>
          </w:p>
          <w:p w14:paraId="0E30DC81" w14:textId="4029FFF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Contracts</w:t>
            </w:r>
          </w:p>
          <w:p w14:paraId="395B579D" w14:textId="2280703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Cooperative promotions</w:t>
            </w:r>
          </w:p>
          <w:p w14:paraId="345CCACA" w14:textId="7DDA29ED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Educate on full values</w:t>
            </w:r>
          </w:p>
          <w:p w14:paraId="358757B1" w14:textId="358C1BF0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Follow up</w:t>
            </w:r>
          </w:p>
          <w:p w14:paraId="5B18A50C" w14:textId="07549E8E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credit levels</w:t>
            </w:r>
          </w:p>
          <w:p w14:paraId="54534F14" w14:textId="05F0501E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Keep a diary of expiry dates</w:t>
            </w:r>
          </w:p>
          <w:p w14:paraId="6F3E5029" w14:textId="1C417584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free trials</w:t>
            </w:r>
          </w:p>
          <w:p w14:paraId="164604AD" w14:textId="4B5A4468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Offer on next purchase</w:t>
            </w:r>
          </w:p>
          <w:p w14:paraId="60FF24AB" w14:textId="63093579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Post purchase reassurance</w:t>
            </w:r>
          </w:p>
          <w:p w14:paraId="735560AF" w14:textId="2A3AE5AC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Plan future purchase with clients</w:t>
            </w:r>
          </w:p>
          <w:p w14:paraId="412B7A76" w14:textId="5B7C961C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Pre end of warranty checks</w:t>
            </w:r>
          </w:p>
          <w:p w14:paraId="55979B18" w14:textId="41392479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shopping list</w:t>
            </w:r>
          </w:p>
          <w:p w14:paraId="4839168A" w14:textId="63FB653E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Re-book next visit</w:t>
            </w:r>
          </w:p>
          <w:p w14:paraId="3E67F655" w14:textId="7BEC586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Run competitions</w:t>
            </w:r>
          </w:p>
          <w:p w14:paraId="350769C4" w14:textId="573054FF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consumables</w:t>
            </w:r>
          </w:p>
          <w:p w14:paraId="7439B1D8" w14:textId="3DEC59FA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Socialise with clients</w:t>
            </w:r>
          </w:p>
          <w:p w14:paraId="62CAD28D" w14:textId="565285D1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Suggest alternative uses</w:t>
            </w:r>
          </w:p>
          <w:p w14:paraId="36E48B4D" w14:textId="22202F4C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Target likely repeaters </w:t>
            </w:r>
          </w:p>
          <w:p w14:paraId="47C3485B" w14:textId="35F99858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Train your team</w:t>
            </w:r>
          </w:p>
          <w:p w14:paraId="43563A9D" w14:textId="69A21293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Always have stock</w:t>
            </w:r>
          </w:p>
          <w:p w14:paraId="09AF8D56" w14:textId="617B8445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Build trust</w:t>
            </w:r>
          </w:p>
          <w:p w14:paraId="5A8E4559" w14:textId="39F6A7D2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Under promise and over deliver</w:t>
            </w:r>
          </w:p>
          <w:p w14:paraId="4690FC3B" w14:textId="66E00E5C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Incentivise team</w:t>
            </w:r>
          </w:p>
          <w:p w14:paraId="7EC1314C" w14:textId="7777777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3581152" w14:textId="7777777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C302951" w14:textId="77777777" w:rsidR="00313621" w:rsidRDefault="00313621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EA6B8A6" w14:textId="77777777" w:rsid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8EE3ADD" w14:textId="059011DD" w:rsidR="00127318" w:rsidRPr="00127318" w:rsidRDefault="00127318" w:rsidP="00127318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3D686CA" w14:textId="49F96F71" w:rsidR="00C31A8B" w:rsidRDefault="00C31A8B" w:rsidP="00C31A8B">
            <w:pPr>
              <w:jc w:val="center"/>
              <w:rPr>
                <w:rFonts w:ascii="Proxima Nova Rg" w:hAnsi="Proxima Nova Rg"/>
                <w:color w:val="4A4A49"/>
                <w:sz w:val="18"/>
                <w:szCs w:val="18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584B597" w14:textId="7F9AD82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 w:rsidRPr="00C31A8B"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1.</w:t>
            </w:r>
          </w:p>
          <w:p w14:paraId="7263C0FC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F3722E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2.</w:t>
            </w:r>
          </w:p>
          <w:p w14:paraId="4142782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3.</w:t>
            </w:r>
          </w:p>
          <w:p w14:paraId="2E07EBD3" w14:textId="77EF7BF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4.</w:t>
            </w:r>
          </w:p>
          <w:p w14:paraId="39733BF3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0EEC2F7" w14:textId="14CF99F2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5.</w:t>
            </w:r>
          </w:p>
          <w:p w14:paraId="7B518305" w14:textId="011C5A2B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7BBE722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2BA31E1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6.</w:t>
            </w:r>
          </w:p>
          <w:p w14:paraId="1C186EC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7.</w:t>
            </w:r>
          </w:p>
          <w:p w14:paraId="6DA17491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05E14F7" w14:textId="3E9ED01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8.</w:t>
            </w:r>
          </w:p>
          <w:p w14:paraId="6E634B6B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45737AC" w14:textId="6601CEB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9.</w:t>
            </w:r>
          </w:p>
          <w:p w14:paraId="2FAC1C3D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0FFA9B7" w14:textId="72513005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10.</w:t>
            </w:r>
          </w:p>
          <w:p w14:paraId="6B1E77F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11.</w:t>
            </w:r>
          </w:p>
          <w:p w14:paraId="0AEE330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12.</w:t>
            </w:r>
          </w:p>
          <w:p w14:paraId="6F294EC4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13.</w:t>
            </w:r>
          </w:p>
          <w:p w14:paraId="179A9E8A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EBF9543" w14:textId="78C423B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14.</w:t>
            </w:r>
          </w:p>
          <w:p w14:paraId="7BCD7C4E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6CE0016" w14:textId="21C0C836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15.</w:t>
            </w:r>
          </w:p>
          <w:p w14:paraId="0AD98359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7E6102E" w14:textId="1526C17D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16.</w:t>
            </w:r>
          </w:p>
          <w:p w14:paraId="28EBD192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007736C" w14:textId="5590A3E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17.</w:t>
            </w:r>
          </w:p>
          <w:p w14:paraId="4577EFF5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8E3F7B5" w14:textId="79D397E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18.</w:t>
            </w:r>
          </w:p>
          <w:p w14:paraId="0CA2D62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19.</w:t>
            </w:r>
          </w:p>
          <w:p w14:paraId="5DFEC2F3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20.</w:t>
            </w:r>
          </w:p>
          <w:p w14:paraId="3E6E6FAD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189DF3D" w14:textId="253D5EE6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21.</w:t>
            </w:r>
          </w:p>
          <w:p w14:paraId="17BC4170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145DD68" w14:textId="2DBF1CA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22.</w:t>
            </w:r>
          </w:p>
          <w:p w14:paraId="76F6C425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04BCC1B" w14:textId="2C2733B0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23.</w:t>
            </w:r>
          </w:p>
          <w:p w14:paraId="16E1DBE3" w14:textId="73CFBE2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24.</w:t>
            </w:r>
          </w:p>
          <w:p w14:paraId="71BD502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25.</w:t>
            </w:r>
          </w:p>
          <w:p w14:paraId="4446E787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6B8ED52" w14:textId="3C0C708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26.</w:t>
            </w:r>
          </w:p>
          <w:p w14:paraId="2E837A34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F750DB8" w14:textId="6F2D0E1E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27.</w:t>
            </w:r>
          </w:p>
          <w:p w14:paraId="1BE0518B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89C4F1E" w14:textId="04F3E68D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28.</w:t>
            </w:r>
          </w:p>
          <w:p w14:paraId="5F707974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F9414BB" w14:textId="07A4FC52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29.</w:t>
            </w:r>
          </w:p>
          <w:p w14:paraId="5EEC13D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30.</w:t>
            </w:r>
          </w:p>
          <w:p w14:paraId="343A4056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1C0F026" w14:textId="78F042A9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31.</w:t>
            </w:r>
          </w:p>
          <w:p w14:paraId="0662F81A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1C9B6A1" w14:textId="39C2EF4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32.</w:t>
            </w:r>
          </w:p>
          <w:p w14:paraId="326FE347" w14:textId="1DD4A77C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33.</w:t>
            </w:r>
          </w:p>
          <w:p w14:paraId="096EFBC2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34.</w:t>
            </w:r>
          </w:p>
          <w:p w14:paraId="01BCE73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35.</w:t>
            </w:r>
          </w:p>
          <w:p w14:paraId="46FFFDF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36.</w:t>
            </w:r>
          </w:p>
          <w:p w14:paraId="65BF5276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37.</w:t>
            </w:r>
          </w:p>
          <w:p w14:paraId="588196AA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7CB6642" w14:textId="1DDD93F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38.</w:t>
            </w:r>
          </w:p>
          <w:p w14:paraId="0A2E7858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11EF9AC" w14:textId="3AB6999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39.</w:t>
            </w:r>
          </w:p>
          <w:p w14:paraId="2C5D1387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40.</w:t>
            </w:r>
          </w:p>
          <w:p w14:paraId="1F90BE7F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9C2E5EE" w14:textId="33CB769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41.</w:t>
            </w:r>
          </w:p>
          <w:p w14:paraId="14FBA4A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42.</w:t>
            </w:r>
          </w:p>
          <w:p w14:paraId="14E8F95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43.</w:t>
            </w:r>
          </w:p>
          <w:p w14:paraId="48B2EB9A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44.</w:t>
            </w:r>
          </w:p>
          <w:p w14:paraId="122D57A6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3056118" w14:textId="0EE8C07E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45.</w:t>
            </w:r>
          </w:p>
          <w:p w14:paraId="506A89A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46.</w:t>
            </w:r>
          </w:p>
          <w:p w14:paraId="222F5410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47.</w:t>
            </w:r>
          </w:p>
          <w:p w14:paraId="36E9F8A0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CB8AA7B" w14:textId="708845C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48.</w:t>
            </w:r>
          </w:p>
          <w:p w14:paraId="50C173A0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370DACC" w14:textId="48F3EC6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49.</w:t>
            </w:r>
          </w:p>
          <w:p w14:paraId="3B867ABC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50.</w:t>
            </w:r>
          </w:p>
          <w:p w14:paraId="77A8B0A3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11F41BC" w14:textId="287DA82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51.</w:t>
            </w:r>
          </w:p>
          <w:p w14:paraId="53BE5E2F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7298F0F" w14:textId="1D8D609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52.</w:t>
            </w:r>
          </w:p>
          <w:p w14:paraId="56E83919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061EA0C" w14:textId="4930242A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53.</w:t>
            </w:r>
          </w:p>
          <w:p w14:paraId="1AF7D681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75C9FA8" w14:textId="25E345C1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54.</w:t>
            </w:r>
          </w:p>
          <w:p w14:paraId="0A83FB1D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765CCF0" w14:textId="30ECE11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55.</w:t>
            </w:r>
          </w:p>
          <w:p w14:paraId="6CE1EBAF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7741C62" w14:textId="04452D2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56.</w:t>
            </w:r>
          </w:p>
          <w:p w14:paraId="5C71A58E" w14:textId="321B9375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57.</w:t>
            </w:r>
          </w:p>
          <w:p w14:paraId="35ED7117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EE91D25" w14:textId="573C0DE2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58.</w:t>
            </w:r>
          </w:p>
          <w:p w14:paraId="4EFFFAE1" w14:textId="4D4858CA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B83090F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00FBEC7" w14:textId="71185EF6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59.</w:t>
            </w:r>
          </w:p>
          <w:p w14:paraId="0E71B05F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716A3D3" w14:textId="1CFF6FD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60.</w:t>
            </w:r>
          </w:p>
          <w:p w14:paraId="09D99C63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5A978CB9" w14:textId="3A87E14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61.</w:t>
            </w:r>
          </w:p>
          <w:p w14:paraId="02FE8275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62.</w:t>
            </w:r>
          </w:p>
          <w:p w14:paraId="536A96FD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78DF6F88" w14:textId="7C513BA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63.</w:t>
            </w:r>
          </w:p>
          <w:p w14:paraId="2EC6BAFB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64.</w:t>
            </w:r>
          </w:p>
          <w:p w14:paraId="1900026E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65.</w:t>
            </w:r>
          </w:p>
          <w:p w14:paraId="1F676F83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306A083C" w14:textId="3B2F4499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66.</w:t>
            </w:r>
          </w:p>
          <w:p w14:paraId="180B6C0F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ECAAA34" w14:textId="5E2DA478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67.</w:t>
            </w:r>
          </w:p>
          <w:p w14:paraId="0C12C234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6FF086DF" w14:textId="093D3479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68.</w:t>
            </w:r>
          </w:p>
          <w:p w14:paraId="79730E1F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69.</w:t>
            </w:r>
          </w:p>
          <w:p w14:paraId="0E6E7D3D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DF1B7DE" w14:textId="46B0F9DD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70.</w:t>
            </w:r>
          </w:p>
          <w:p w14:paraId="591BC97D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4D279C2F" w14:textId="3FC73A7E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71.</w:t>
            </w:r>
          </w:p>
          <w:p w14:paraId="1B782629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039F9D6E" w14:textId="1A0DB8D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72.</w:t>
            </w:r>
          </w:p>
          <w:p w14:paraId="5D531194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D673D16" w14:textId="6B5CAC83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73.</w:t>
            </w:r>
          </w:p>
          <w:p w14:paraId="1C9F2A58" w14:textId="77777777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74.</w:t>
            </w:r>
          </w:p>
          <w:p w14:paraId="73B56414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1283209" w14:textId="56D63B7F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75.</w:t>
            </w:r>
          </w:p>
          <w:p w14:paraId="30A32D5C" w14:textId="77777777" w:rsidR="007C1C6A" w:rsidRDefault="007C1C6A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1E14425D" w14:textId="10CD5784" w:rsidR="00C31A8B" w:rsidRDefault="00C31A8B" w:rsidP="00C31A8B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76.</w:t>
            </w:r>
          </w:p>
          <w:p w14:paraId="57FDB432" w14:textId="189A0A78" w:rsidR="00C31A8B" w:rsidRPr="00D5518F" w:rsidRDefault="00C31A8B" w:rsidP="00D5518F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77.</w:t>
            </w:r>
          </w:p>
        </w:tc>
        <w:tc>
          <w:tcPr>
            <w:tcW w:w="1521" w:type="dxa"/>
            <w:gridSpan w:val="3"/>
            <w:vAlign w:val="center"/>
          </w:tcPr>
          <w:p w14:paraId="28EB971A" w14:textId="456AD49E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Increase your margins/prices</w:t>
            </w:r>
          </w:p>
          <w:p w14:paraId="2E6B9D39" w14:textId="78A6305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Pay no overtime</w:t>
            </w:r>
          </w:p>
          <w:p w14:paraId="1A9A2BEA" w14:textId="7BA1C5C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Reduce team size</w:t>
            </w:r>
          </w:p>
          <w:p w14:paraId="082E2530" w14:textId="3A4D3451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Reduce directors’ fees</w:t>
            </w:r>
          </w:p>
          <w:p w14:paraId="5A60A98C" w14:textId="53A09AD6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Negotiate employment agreements</w:t>
            </w:r>
          </w:p>
          <w:p w14:paraId="5360E7FF" w14:textId="0D8CD4B0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Team incentives</w:t>
            </w:r>
          </w:p>
          <w:p w14:paraId="6EC82BA4" w14:textId="2BFF2623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Set monthly expenditure budgets</w:t>
            </w:r>
          </w:p>
          <w:p w14:paraId="7666D1CC" w14:textId="615CE181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Better negotiation skills</w:t>
            </w:r>
          </w:p>
          <w:p w14:paraId="4343EBB4" w14:textId="403C94B1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Reduce ALL costs by 10%</w:t>
            </w:r>
          </w:p>
          <w:p w14:paraId="6F21312D" w14:textId="3414BE46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Buy direct</w:t>
            </w:r>
          </w:p>
          <w:p w14:paraId="1AD44B70" w14:textId="260805C0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Manufacture yourself</w:t>
            </w:r>
          </w:p>
          <w:p w14:paraId="1CD167AD" w14:textId="2FCB8355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Work from home</w:t>
            </w:r>
          </w:p>
          <w:p w14:paraId="7B7C2E43" w14:textId="54884B55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Make a mobile business</w:t>
            </w:r>
          </w:p>
          <w:p w14:paraId="0BBECC6E" w14:textId="3EDCCD7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Join/start a buying club</w:t>
            </w:r>
          </w:p>
          <w:p w14:paraId="37C3E185" w14:textId="39E226BB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Reduce/eliminate tax expense</w:t>
            </w:r>
          </w:p>
          <w:p w14:paraId="33F4974C" w14:textId="67F7E298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Negotiate fixed not variable expense</w:t>
            </w:r>
          </w:p>
          <w:p w14:paraId="2BBCC7CC" w14:textId="55EAF5AB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Employ people in-house</w:t>
            </w:r>
          </w:p>
          <w:p w14:paraId="31DF817B" w14:textId="1C0C0499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Outsource</w:t>
            </w:r>
          </w:p>
          <w:p w14:paraId="05C44675" w14:textId="3AFED3F8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Move premises</w:t>
            </w:r>
          </w:p>
          <w:p w14:paraId="5D16B08D" w14:textId="5507CAC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Buy cash rather than loan interest</w:t>
            </w:r>
          </w:p>
          <w:p w14:paraId="26FBC93B" w14:textId="43861822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Only buy what you need</w:t>
            </w:r>
          </w:p>
          <w:p w14:paraId="0A58ABFE" w14:textId="37B3A87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Rent for maximum tax write off</w:t>
            </w:r>
          </w:p>
          <w:p w14:paraId="02535D57" w14:textId="23178687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Change accountants</w:t>
            </w:r>
          </w:p>
          <w:p w14:paraId="60D81809" w14:textId="4303A697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Beg, borrow or steal</w:t>
            </w:r>
          </w:p>
          <w:p w14:paraId="7E1AD295" w14:textId="6BD87ECB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Keep overheads to a minimum</w:t>
            </w:r>
          </w:p>
          <w:p w14:paraId="6B85189F" w14:textId="0E5C0D91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Get phone bills checked</w:t>
            </w:r>
          </w:p>
          <w:p w14:paraId="7C8131CA" w14:textId="69310860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Have someone ‘own’ each line</w:t>
            </w:r>
          </w:p>
          <w:p w14:paraId="191B2FCE" w14:textId="5E70CB93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Keep an accurate database</w:t>
            </w:r>
          </w:p>
          <w:p w14:paraId="283EB00E" w14:textId="01C525A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via direct mail</w:t>
            </w:r>
          </w:p>
          <w:p w14:paraId="0341C745" w14:textId="552DEE6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Provide team training</w:t>
            </w:r>
          </w:p>
          <w:p w14:paraId="5E2094A7" w14:textId="44FC00B2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Reduce unnecessary management</w:t>
            </w:r>
          </w:p>
          <w:p w14:paraId="6FA2F83F" w14:textId="33CC834A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efficiency</w:t>
            </w:r>
          </w:p>
          <w:p w14:paraId="628486D1" w14:textId="5C2283FF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Decrease idle time</w:t>
            </w:r>
          </w:p>
          <w:p w14:paraId="332EA8FA" w14:textId="4DD3B855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productivity</w:t>
            </w:r>
          </w:p>
          <w:p w14:paraId="021DBA60" w14:textId="02B225E3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Increase utilisation</w:t>
            </w:r>
          </w:p>
          <w:p w14:paraId="07641B4F" w14:textId="5434ACEF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Time management</w:t>
            </w:r>
          </w:p>
          <w:p w14:paraId="0F021944" w14:textId="2D0EFD29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Understand time wasting activities</w:t>
            </w:r>
          </w:p>
          <w:p w14:paraId="3312D1A1" w14:textId="7E7DC9E0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Work an 8 hour sprint</w:t>
            </w:r>
          </w:p>
          <w:p w14:paraId="6A1F51B5" w14:textId="2DF07E1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Reduce duplication</w:t>
            </w:r>
          </w:p>
          <w:p w14:paraId="7E21A266" w14:textId="1A9D3116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Do it right the first time</w:t>
            </w:r>
          </w:p>
          <w:p w14:paraId="1B70EAF7" w14:textId="314613CE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Recycle</w:t>
            </w:r>
          </w:p>
          <w:p w14:paraId="6E7FD0F6" w14:textId="3308F642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Decrease range</w:t>
            </w:r>
          </w:p>
          <w:p w14:paraId="79DC069C" w14:textId="373910D1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Rent idle space</w:t>
            </w:r>
          </w:p>
          <w:p w14:paraId="2346EAFC" w14:textId="3FDDDAA7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Work 2 or even 3 shifts</w:t>
            </w:r>
          </w:p>
          <w:p w14:paraId="35083826" w14:textId="01E5D99F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lastRenderedPageBreak/>
              <w:t>Have smaller outlets</w:t>
            </w:r>
          </w:p>
          <w:p w14:paraId="69DA56CD" w14:textId="6CFA640E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Invest in technology</w:t>
            </w:r>
          </w:p>
          <w:p w14:paraId="5CDD590E" w14:textId="0BA8760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Automate as much as possible</w:t>
            </w:r>
          </w:p>
          <w:p w14:paraId="6300579E" w14:textId="7F4A5C78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obsolete equipment</w:t>
            </w:r>
          </w:p>
          <w:p w14:paraId="62CA68B2" w14:textId="47BD5A06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off old stock</w:t>
            </w:r>
          </w:p>
          <w:p w14:paraId="4633643B" w14:textId="66296983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Regular/timely accounts</w:t>
            </w:r>
          </w:p>
          <w:p w14:paraId="5DC1B4CF" w14:textId="7687A75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Pay bonuses on ‘bottom line’</w:t>
            </w:r>
          </w:p>
          <w:p w14:paraId="4D2B2E29" w14:textId="358AFF52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Take stock on consignment </w:t>
            </w:r>
          </w:p>
          <w:p w14:paraId="3071C9ED" w14:textId="77F990B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Lower ££ tied up in inventory</w:t>
            </w:r>
          </w:p>
          <w:p w14:paraId="3C313E81" w14:textId="30E16446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Only sell fast moving stock</w:t>
            </w:r>
          </w:p>
          <w:p w14:paraId="51D0A978" w14:textId="4A02BAD8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Buy in bulk, pay and receive over time</w:t>
            </w:r>
          </w:p>
          <w:p w14:paraId="65C6DBEA" w14:textId="36F467EF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Re-finance</w:t>
            </w:r>
          </w:p>
          <w:p w14:paraId="594413CA" w14:textId="321B6945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30 days terms to 7 days</w:t>
            </w:r>
          </w:p>
          <w:p w14:paraId="60A2468B" w14:textId="5AB2050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Systemise the routine, humanise the exceptions</w:t>
            </w:r>
          </w:p>
          <w:p w14:paraId="7A775094" w14:textId="09AA788E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Use a company cred card</w:t>
            </w:r>
          </w:p>
          <w:p w14:paraId="6BDF9695" w14:textId="7AE5CAEE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Sell more big margin goods </w:t>
            </w:r>
          </w:p>
          <w:p w14:paraId="073D0816" w14:textId="2E465BAC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Sack C’s and D’s</w:t>
            </w:r>
          </w:p>
          <w:p w14:paraId="5C37B012" w14:textId="6F0E0F47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Only allow your team to buy with APO</w:t>
            </w:r>
          </w:p>
          <w:p w14:paraId="096D102E" w14:textId="717E95A9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NO discounting</w:t>
            </w:r>
          </w:p>
          <w:p w14:paraId="76512761" w14:textId="2FE974B8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only quality</w:t>
            </w:r>
          </w:p>
          <w:p w14:paraId="6C7FB8FB" w14:textId="182FF27F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via party plan/multi level</w:t>
            </w:r>
          </w:p>
          <w:p w14:paraId="7F8ECC17" w14:textId="2A11EEBA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Commission only sales team</w:t>
            </w:r>
          </w:p>
          <w:p w14:paraId="0D00138A" w14:textId="27254C77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Repackaging smaller/own label</w:t>
            </w:r>
          </w:p>
          <w:p w14:paraId="72499017" w14:textId="7984344A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Promote idle time</w:t>
            </w:r>
          </w:p>
          <w:p w14:paraId="34DEFF0E" w14:textId="53B6D4B1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Charge for a finance facility</w:t>
            </w:r>
          </w:p>
          <w:p w14:paraId="280A674A" w14:textId="173CCD5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Know your actual accounts</w:t>
            </w:r>
          </w:p>
          <w:p w14:paraId="129DC46B" w14:textId="33777FCF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Work costs as percentage of sales</w:t>
            </w:r>
          </w:p>
          <w:p w14:paraId="0A6EF202" w14:textId="33461249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Stop running ads that don’t work</w:t>
            </w:r>
          </w:p>
          <w:p w14:paraId="223852B6" w14:textId="08916649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 xml:space="preserve">Measure everything </w:t>
            </w:r>
          </w:p>
          <w:p w14:paraId="4D0DC51A" w14:textId="472603C3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Have regular accounts reviews</w:t>
            </w:r>
          </w:p>
          <w:p w14:paraId="186B23FD" w14:textId="15787DA5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Compelling scoreboard</w:t>
            </w:r>
          </w:p>
          <w:p w14:paraId="4A78EDCB" w14:textId="2844BE3E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your own label</w:t>
            </w:r>
          </w:p>
          <w:p w14:paraId="70430A97" w14:textId="0C5B1344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  <w:r>
              <w:rPr>
                <w:rFonts w:ascii="Proxima Nova Rg" w:hAnsi="Proxima Nova Rg"/>
                <w:color w:val="4A4A49"/>
                <w:sz w:val="14"/>
                <w:szCs w:val="14"/>
              </w:rPr>
              <w:t>Sell an exclusive label</w:t>
            </w:r>
          </w:p>
          <w:p w14:paraId="661ADD40" w14:textId="77777777" w:rsidR="007C1C6A" w:rsidRDefault="007C1C6A" w:rsidP="007C1C6A">
            <w:pPr>
              <w:rPr>
                <w:rFonts w:ascii="Proxima Nova Rg" w:hAnsi="Proxima Nova Rg"/>
                <w:color w:val="4A4A49"/>
                <w:sz w:val="14"/>
                <w:szCs w:val="14"/>
              </w:rPr>
            </w:pPr>
          </w:p>
          <w:p w14:paraId="2648FE26" w14:textId="6346B1A5" w:rsidR="00C31A8B" w:rsidRDefault="00C31A8B" w:rsidP="00C31A8B">
            <w:pPr>
              <w:jc w:val="center"/>
              <w:rPr>
                <w:rFonts w:ascii="Proxima Nova Rg" w:hAnsi="Proxima Nova Rg"/>
                <w:color w:val="4A4A49"/>
                <w:sz w:val="18"/>
                <w:szCs w:val="18"/>
              </w:rPr>
            </w:pPr>
          </w:p>
        </w:tc>
      </w:tr>
    </w:tbl>
    <w:p w14:paraId="49EEB036" w14:textId="161081AC" w:rsidR="00C31A8B" w:rsidRDefault="002122AA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E47D8C">
        <w:rPr>
          <w:rFonts w:ascii="Frutiger 45 Light" w:hAnsi="Frutiger 45 Light"/>
          <w:noProof/>
          <w:color w:val="4A4A49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49808C5" wp14:editId="6D92596E">
                <wp:simplePos x="0" y="0"/>
                <wp:positionH relativeFrom="margin">
                  <wp:posOffset>4019550</wp:posOffset>
                </wp:positionH>
                <wp:positionV relativeFrom="paragraph">
                  <wp:posOffset>-6350</wp:posOffset>
                </wp:positionV>
                <wp:extent cx="897255" cy="2736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1F36" w14:textId="77777777" w:rsidR="002122AA" w:rsidRPr="002122AA" w:rsidRDefault="002122AA" w:rsidP="002122AA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808C5" id="_x0000_s1028" type="#_x0000_t202" style="position:absolute;left:0;text-align:left;margin-left:316.5pt;margin-top:-.5pt;width:70.65pt;height:21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" filled="f" stroked="f">
                <v:textbox>
                  <w:txbxContent>
                    <w:p w14:paraId="47991F36" w14:textId="77777777" w:rsidR="002122AA" w:rsidRPr="002122AA" w:rsidRDefault="002122AA" w:rsidP="002122AA">
                      <w:pPr>
                        <w:jc w:val="center"/>
                        <w:rPr>
                          <w:rFonts w:ascii="Proxima Nova Alt Rg" w:hAnsi="Proxima Nova Alt Rg"/>
                          <w:color w:val="FFFFFF" w:themeColor="background1"/>
                        </w:rPr>
                      </w:pPr>
                      <w:r>
                        <w:rPr>
                          <w:rFonts w:ascii="Proxima Nova Alt Rg" w:hAnsi="Proxima Nova Alt Rg"/>
                          <w:color w:val="FFFFFF" w:themeColor="background1"/>
                        </w:rPr>
                        <w:t>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7D8C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3FB0DB" wp14:editId="0DA75ABC">
                <wp:simplePos x="0" y="0"/>
                <wp:positionH relativeFrom="margin">
                  <wp:posOffset>5285105</wp:posOffset>
                </wp:positionH>
                <wp:positionV relativeFrom="paragraph">
                  <wp:posOffset>-3810</wp:posOffset>
                </wp:positionV>
                <wp:extent cx="897255" cy="2736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3FC0" w14:textId="66390BA4" w:rsidR="002122AA" w:rsidRPr="002122AA" w:rsidRDefault="002122AA" w:rsidP="002122AA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B0DB" id="_x0000_s1029" type="#_x0000_t202" style="position:absolute;left:0;text-align:left;margin-left:416.15pt;margin-top:-.3pt;width:70.65pt;height:21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" filled="f" stroked="f">
                <v:textbox>
                  <w:txbxContent>
                    <w:p w14:paraId="6B073FC0" w14:textId="66390BA4" w:rsidR="002122AA" w:rsidRPr="002122AA" w:rsidRDefault="002122AA" w:rsidP="002122AA">
                      <w:pPr>
                        <w:jc w:val="center"/>
                        <w:rPr>
                          <w:rFonts w:ascii="Proxima Nova Alt Rg" w:hAnsi="Proxima Nova Alt Rg"/>
                          <w:color w:val="FFFFFF" w:themeColor="background1"/>
                        </w:rPr>
                      </w:pPr>
                      <w:r>
                        <w:rPr>
                          <w:rFonts w:ascii="Proxima Nova Alt Rg" w:hAnsi="Proxima Nova Alt Rg"/>
                          <w:color w:val="FFFFFF" w:themeColor="background1"/>
                        </w:rPr>
                        <w:t>77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7D8C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4E26CB7" wp14:editId="322917CD">
                <wp:simplePos x="0" y="0"/>
                <wp:positionH relativeFrom="margin">
                  <wp:posOffset>2771775</wp:posOffset>
                </wp:positionH>
                <wp:positionV relativeFrom="paragraph">
                  <wp:posOffset>12700</wp:posOffset>
                </wp:positionV>
                <wp:extent cx="897506" cy="273772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06" cy="273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1E81" w14:textId="3B306EEF" w:rsidR="002122AA" w:rsidRPr="002122AA" w:rsidRDefault="002122AA" w:rsidP="002122AA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6CB7" id="_x0000_s1030" type="#_x0000_t202" style="position:absolute;left:0;text-align:left;margin-left:218.25pt;margin-top:1pt;width:70.65pt;height:21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" filled="f" stroked="f">
                <v:textbox>
                  <w:txbxContent>
                    <w:p w14:paraId="74111E81" w14:textId="3B306EEF" w:rsidR="002122AA" w:rsidRPr="002122AA" w:rsidRDefault="002122AA" w:rsidP="002122AA">
                      <w:pPr>
                        <w:jc w:val="center"/>
                        <w:rPr>
                          <w:rFonts w:ascii="Proxima Nova Alt Rg" w:hAnsi="Proxima Nova Alt Rg"/>
                          <w:color w:val="FFFFFF" w:themeColor="background1"/>
                        </w:rPr>
                      </w:pPr>
                      <w:r>
                        <w:rPr>
                          <w:rFonts w:ascii="Proxima Nova Alt Rg" w:hAnsi="Proxima Nova Alt Rg"/>
                          <w:color w:val="FFFFFF" w:themeColor="background1"/>
                        </w:rPr>
                        <w:t>72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7D8C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4E629E5" wp14:editId="0337AF04">
                <wp:simplePos x="0" y="0"/>
                <wp:positionH relativeFrom="margin">
                  <wp:posOffset>1438275</wp:posOffset>
                </wp:positionH>
                <wp:positionV relativeFrom="paragraph">
                  <wp:posOffset>12700</wp:posOffset>
                </wp:positionV>
                <wp:extent cx="897506" cy="273772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06" cy="273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6113" w14:textId="19AC3658" w:rsidR="002122AA" w:rsidRPr="002122AA" w:rsidRDefault="002122AA" w:rsidP="002122AA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29E5" id="_x0000_s1031" type="#_x0000_t202" style="position:absolute;left:0;text-align:left;margin-left:113.25pt;margin-top:1pt;width:70.65pt;height:21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" filled="f" stroked="f">
                <v:textbox>
                  <w:txbxContent>
                    <w:p w14:paraId="60D56113" w14:textId="19AC3658" w:rsidR="002122AA" w:rsidRPr="002122AA" w:rsidRDefault="002122AA" w:rsidP="002122AA">
                      <w:pPr>
                        <w:jc w:val="center"/>
                        <w:rPr>
                          <w:rFonts w:ascii="Proxima Nova Alt Rg" w:hAnsi="Proxima Nova Alt Rg"/>
                          <w:color w:val="FFFFFF" w:themeColor="background1"/>
                        </w:rPr>
                      </w:pPr>
                      <w:r>
                        <w:rPr>
                          <w:rFonts w:ascii="Proxima Nova Alt Rg" w:hAnsi="Proxima Nova Alt Rg"/>
                          <w:color w:val="FFFFFF" w:themeColor="background1"/>
                        </w:rPr>
                        <w:t>105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D8C" w:rsidRPr="00E47D8C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D67138E" wp14:editId="0A41D598">
                <wp:simplePos x="0" y="0"/>
                <wp:positionH relativeFrom="margin">
                  <wp:posOffset>49279</wp:posOffset>
                </wp:positionH>
                <wp:positionV relativeFrom="paragraph">
                  <wp:posOffset>5742</wp:posOffset>
                </wp:positionV>
                <wp:extent cx="897506" cy="273772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06" cy="273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0B077" w14:textId="38A3AE9C" w:rsidR="00E47D8C" w:rsidRPr="002122AA" w:rsidRDefault="002122AA" w:rsidP="002122AA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</w:pPr>
                            <w:r w:rsidRPr="002122AA">
                              <w:rPr>
                                <w:rFonts w:ascii="Proxima Nova Alt Rg" w:hAnsi="Proxima Nova Alt Rg"/>
                                <w:color w:val="FFFFFF" w:themeColor="background1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138E" id="_x0000_s1032" type="#_x0000_t202" style="position:absolute;left:0;text-align:left;margin-left:3.9pt;margin-top:.45pt;width:70.65pt;height:21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zm/AEAANMDAAAOAAAAZHJzL2Uyb0RvYy54bWysU8tu2zAQvBfoPxC815JVP2LBcpAmTVEg&#10;fQBJP4CiKIsoyWVJ2pL79V1SimO0t6A6ECRXO7szO9xeD1qRo3BegqnofJZTIgyHRpp9RX883b+7&#10;o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" filled="f" stroked="f">
                <v:textbox>
                  <w:txbxContent>
                    <w:p w14:paraId="7940B077" w14:textId="38A3AE9C" w:rsidR="00E47D8C" w:rsidRPr="002122AA" w:rsidRDefault="002122AA" w:rsidP="002122AA">
                      <w:pPr>
                        <w:jc w:val="center"/>
                        <w:rPr>
                          <w:rFonts w:ascii="Proxima Nova Alt Rg" w:hAnsi="Proxima Nova Alt Rg"/>
                          <w:color w:val="FFFFFF" w:themeColor="background1"/>
                        </w:rPr>
                      </w:pPr>
                      <w:r w:rsidRPr="002122AA">
                        <w:rPr>
                          <w:rFonts w:ascii="Proxima Nova Alt Rg" w:hAnsi="Proxima Nova Alt Rg"/>
                          <w:color w:val="FFFFFF" w:themeColor="background1"/>
                        </w:rPr>
                        <w:t>92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791">
        <w:rPr>
          <w:rFonts w:ascii="Proxima Nova Rg" w:hAnsi="Proxima Nova Rg"/>
          <w:noProof/>
          <w:color w:val="4A4A49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E109B" wp14:editId="1AABD0FC">
                <wp:simplePos x="0" y="0"/>
                <wp:positionH relativeFrom="column">
                  <wp:posOffset>5333041</wp:posOffset>
                </wp:positionH>
                <wp:positionV relativeFrom="paragraph">
                  <wp:posOffset>-299253</wp:posOffset>
                </wp:positionV>
                <wp:extent cx="812800" cy="812800"/>
                <wp:effectExtent l="19050" t="38100" r="44450" b="44450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812800"/>
                        </a:xfrm>
                        <a:prstGeom prst="star5">
                          <a:avLst/>
                        </a:prstGeom>
                        <a:solidFill>
                          <a:srgbClr val="00A5BC"/>
                        </a:solidFill>
                        <a:ln>
                          <a:solidFill>
                            <a:srgbClr val="00A5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ED6F" id="Star: 5 Points 6" o:spid="_x0000_s1026" style="position:absolute;margin-left:419.9pt;margin-top:-23.55pt;width:64pt;height:6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" path="m1,310461r310463,2l406400,r95936,310463l812799,310461,561628,502336r95940,310462l406400,620920,155232,812798,251172,502336,1,310461xe" fillcolor="#00a5bc" strokecolor="#00a5bc" strokeweight="2pt">
                <v:path arrowok="t" o:connecttype="custom" o:connectlocs="1,310461;310464,310463;406400,0;502336,310463;812799,310461;561628,502336;657568,812798;406400,620920;155232,812798;251172,502336;1,310461" o:connectangles="0,0,0,0,0,0,0,0,0,0,0"/>
              </v:shape>
            </w:pict>
          </mc:Fallback>
        </mc:AlternateContent>
      </w:r>
      <w:r w:rsidR="00193791">
        <w:rPr>
          <w:rFonts w:ascii="Proxima Nova Rg" w:hAnsi="Proxima Nova Rg"/>
          <w:noProof/>
          <w:color w:val="4A4A49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29083F" wp14:editId="4C7D16D3">
                <wp:simplePos x="0" y="0"/>
                <wp:positionH relativeFrom="column">
                  <wp:posOffset>4069711</wp:posOffset>
                </wp:positionH>
                <wp:positionV relativeFrom="paragraph">
                  <wp:posOffset>-307378</wp:posOffset>
                </wp:positionV>
                <wp:extent cx="812800" cy="812800"/>
                <wp:effectExtent l="19050" t="38100" r="44450" b="4445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812800"/>
                        </a:xfrm>
                        <a:prstGeom prst="star5">
                          <a:avLst/>
                        </a:prstGeom>
                        <a:solidFill>
                          <a:srgbClr val="00A5BC"/>
                        </a:solidFill>
                        <a:ln>
                          <a:solidFill>
                            <a:srgbClr val="00A5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E13D" id="Star: 5 Points 5" o:spid="_x0000_s1026" style="position:absolute;margin-left:320.45pt;margin-top:-24.2pt;width:64pt;height:6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" path="m1,310461r310463,2l406400,r95936,310463l812799,310461,561628,502336r95940,310462l406400,620920,155232,812798,251172,502336,1,310461xe" fillcolor="#00a5bc" strokecolor="#00a5bc" strokeweight="2pt">
                <v:path arrowok="t" o:connecttype="custom" o:connectlocs="1,310461;310464,310463;406400,0;502336,310463;812799,310461;561628,502336;657568,812798;406400,620920;155232,812798;251172,502336;1,310461" o:connectangles="0,0,0,0,0,0,0,0,0,0,0"/>
              </v:shape>
            </w:pict>
          </mc:Fallback>
        </mc:AlternateContent>
      </w:r>
      <w:r w:rsidR="00193791">
        <w:rPr>
          <w:rFonts w:ascii="Proxima Nova Rg" w:hAnsi="Proxima Nova Rg"/>
          <w:noProof/>
          <w:color w:val="4A4A49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8CE4EA" wp14:editId="75E16B96">
                <wp:simplePos x="0" y="0"/>
                <wp:positionH relativeFrom="column">
                  <wp:posOffset>1465184</wp:posOffset>
                </wp:positionH>
                <wp:positionV relativeFrom="paragraph">
                  <wp:posOffset>-300595</wp:posOffset>
                </wp:positionV>
                <wp:extent cx="812800" cy="812800"/>
                <wp:effectExtent l="19050" t="38100" r="44450" b="4445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812800"/>
                        </a:xfrm>
                        <a:prstGeom prst="star5">
                          <a:avLst/>
                        </a:prstGeom>
                        <a:solidFill>
                          <a:srgbClr val="00A5BC"/>
                        </a:solidFill>
                        <a:ln>
                          <a:solidFill>
                            <a:srgbClr val="00A5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085E" id="Star: 5 Points 4" o:spid="_x0000_s1026" style="position:absolute;margin-left:115.35pt;margin-top:-23.65pt;width:64pt;height:6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" path="m1,310461r310463,2l406400,r95936,310463l812799,310461,561628,502336r95940,310462l406400,620920,155232,812798,251172,502336,1,310461xe" fillcolor="#00a5bc" strokecolor="#00a5bc" strokeweight="2pt">
                <v:path arrowok="t" o:connecttype="custom" o:connectlocs="1,310461;310464,310463;406400,0;502336,310463;812799,310461;561628,502336;657568,812798;406400,620920;155232,812798;251172,502336;1,310461" o:connectangles="0,0,0,0,0,0,0,0,0,0,0"/>
              </v:shape>
            </w:pict>
          </mc:Fallback>
        </mc:AlternateContent>
      </w:r>
      <w:r w:rsidR="00193791">
        <w:rPr>
          <w:rFonts w:ascii="Proxima Nova Rg" w:hAnsi="Proxima Nova Rg"/>
          <w:noProof/>
          <w:color w:val="4A4A49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6653C" wp14:editId="63E95439">
                <wp:simplePos x="0" y="0"/>
                <wp:positionH relativeFrom="column">
                  <wp:posOffset>91440</wp:posOffset>
                </wp:positionH>
                <wp:positionV relativeFrom="paragraph">
                  <wp:posOffset>-302306</wp:posOffset>
                </wp:positionV>
                <wp:extent cx="812800" cy="812800"/>
                <wp:effectExtent l="19050" t="38100" r="44450" b="4445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812800"/>
                        </a:xfrm>
                        <a:prstGeom prst="star5">
                          <a:avLst/>
                        </a:prstGeom>
                        <a:solidFill>
                          <a:srgbClr val="00A5BC"/>
                        </a:solidFill>
                        <a:ln>
                          <a:solidFill>
                            <a:srgbClr val="00A5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7E4C" id="Star: 5 Points 1" o:spid="_x0000_s1026" style="position:absolute;margin-left:7.2pt;margin-top:-23.8pt;width:64pt;height:6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" path="m1,310461r310463,2l406400,r95936,310463l812799,310461,561628,502336r95940,310462l406400,620920,155232,812798,251172,502336,1,310461xe" fillcolor="#00a5bc" strokecolor="#00a5bc" strokeweight="2pt">
                <v:path arrowok="t" o:connecttype="custom" o:connectlocs="1,310461;310464,310463;406400,0;502336,310463;812799,310461;561628,502336;657568,812798;406400,620920;155232,812798;251172,502336;1,310461" o:connectangles="0,0,0,0,0,0,0,0,0,0,0"/>
              </v:shape>
            </w:pict>
          </mc:Fallback>
        </mc:AlternateContent>
      </w:r>
    </w:p>
    <w:p w14:paraId="66594BDD" w14:textId="53E11187" w:rsidR="00426BA7" w:rsidRDefault="00426BA7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2580FFF5" w:rsidR="002117ED" w:rsidRPr="00D9735D" w:rsidRDefault="002122AA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2122AA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B12F44" wp14:editId="50D434AF">
                <wp:simplePos x="0" y="0"/>
                <wp:positionH relativeFrom="column">
                  <wp:posOffset>2847975</wp:posOffset>
                </wp:positionH>
                <wp:positionV relativeFrom="paragraph">
                  <wp:posOffset>580390</wp:posOffset>
                </wp:positionV>
                <wp:extent cx="812800" cy="812800"/>
                <wp:effectExtent l="19050" t="38100" r="44450" b="44450"/>
                <wp:wrapNone/>
                <wp:docPr id="14" name="Star: 5 Poin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8128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rgbClr val="00A5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D73F" id="Star: 5 Points 14" o:spid="_x0000_s1026" style="position:absolute;margin-left:224.25pt;margin-top:45.7pt;width:64pt;height:6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2800,8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" path="m1,310461r310463,2l406400,r95936,310463l812799,310461,561628,502336r95940,310462l406400,620920,155232,812798,251172,502336,1,310461xe" filled="f" strokecolor="#00a5bc" strokeweight="2pt">
                <v:path arrowok="t" o:connecttype="custom" o:connectlocs="1,310461;310464,310463;406400,0;502336,310463;812799,310461;561628,502336;657568,812798;406400,620920;155232,812798;251172,502336;1,310461" o:connectangles="0,0,0,0,0,0,0,0,0,0,0"/>
              </v:shape>
            </w:pict>
          </mc:Fallback>
        </mc:AlternateContent>
      </w:r>
      <w:r w:rsidRPr="002122AA">
        <w:rPr>
          <w:rFonts w:ascii="Frutiger 45 Light" w:hAnsi="Frutiger 45 Light"/>
          <w:noProof/>
          <w:color w:val="4A4A49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A516939" wp14:editId="053D2655">
                <wp:simplePos x="0" y="0"/>
                <wp:positionH relativeFrom="margin">
                  <wp:posOffset>2800350</wp:posOffset>
                </wp:positionH>
                <wp:positionV relativeFrom="paragraph">
                  <wp:posOffset>883285</wp:posOffset>
                </wp:positionV>
                <wp:extent cx="897255" cy="2736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C5614" w14:textId="2DB10125" w:rsidR="002122AA" w:rsidRPr="002122AA" w:rsidRDefault="002122AA" w:rsidP="002122AA">
                            <w:pPr>
                              <w:jc w:val="center"/>
                              <w:rPr>
                                <w:rFonts w:ascii="Proxima Nova Alt Rg" w:hAnsi="Proxima Nova Alt Rg"/>
                                <w:color w:val="00A5BC"/>
                              </w:rPr>
                            </w:pPr>
                            <w:r w:rsidRPr="002122AA">
                              <w:rPr>
                                <w:rFonts w:ascii="Proxima Nova Alt Rg" w:hAnsi="Proxima Nova Alt Rg"/>
                                <w:color w:val="00A5BC"/>
                              </w:rPr>
                              <w:t>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6939" id="_x0000_s1033" type="#_x0000_t202" style="position:absolute;left:0;text-align:left;margin-left:220.5pt;margin-top:69.55pt;width:70.65pt;height:21.5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" filled="f" stroked="f">
                <v:textbox>
                  <w:txbxContent>
                    <w:p w14:paraId="340C5614" w14:textId="2DB10125" w:rsidR="002122AA" w:rsidRPr="002122AA" w:rsidRDefault="002122AA" w:rsidP="002122AA">
                      <w:pPr>
                        <w:jc w:val="center"/>
                        <w:rPr>
                          <w:rFonts w:ascii="Proxima Nova Alt Rg" w:hAnsi="Proxima Nova Alt Rg"/>
                          <w:color w:val="00A5BC"/>
                        </w:rPr>
                      </w:pPr>
                      <w:r w:rsidRPr="002122AA">
                        <w:rPr>
                          <w:rFonts w:ascii="Proxima Nova Alt Rg" w:hAnsi="Proxima Nova Alt Rg"/>
                          <w:color w:val="00A5BC"/>
                        </w:rPr>
                        <w:t>428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17ED" w:rsidRPr="00D9735D" w:rsidSect="009448CF">
      <w:headerReference w:type="first" r:id="rId10"/>
      <w:pgSz w:w="11906" w:h="16838"/>
      <w:pgMar w:top="170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58591E" w:rsidRDefault="0058591E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58591E" w:rsidRDefault="0058591E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Proxima Nova Alt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58591E" w:rsidRDefault="0058591E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58591E" w:rsidRDefault="0058591E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B4C8" w14:textId="7F0B7B70" w:rsidR="00E24F42" w:rsidRPr="00207798" w:rsidRDefault="00E24F42" w:rsidP="00E24F42">
    <w:pPr>
      <w:spacing w:after="20" w:line="240" w:lineRule="auto"/>
      <w:jc w:val="center"/>
      <w:rPr>
        <w:rFonts w:ascii="Proxima Nova Rg" w:hAnsi="Proxima Nova Rg"/>
        <w:b/>
        <w:bCs/>
        <w:color w:val="404040" w:themeColor="text1" w:themeTint="BF"/>
      </w:rPr>
    </w:pPr>
    <w:r w:rsidRPr="00207798">
      <w:rPr>
        <w:rFonts w:ascii="Proxima Nova Rg" w:hAnsi="Proxima Nova Rg"/>
        <w:b/>
        <w:bCs/>
        <w:color w:val="404040" w:themeColor="text1" w:themeTint="BF"/>
      </w:rPr>
      <w:t>HIGH-GROWTH MINDSET</w:t>
    </w:r>
  </w:p>
  <w:p w14:paraId="35CC30A7" w14:textId="31EF9A99" w:rsidR="00E24F42" w:rsidRPr="00207798" w:rsidRDefault="00E24F42" w:rsidP="00E24F42">
    <w:pPr>
      <w:spacing w:after="20" w:line="240" w:lineRule="auto"/>
      <w:jc w:val="center"/>
      <w:rPr>
        <w:rFonts w:ascii="Proxima Nova Rg" w:hAnsi="Proxima Nova Rg"/>
        <w:color w:val="404040" w:themeColor="text1" w:themeTint="BF"/>
        <w:sz w:val="18"/>
        <w:szCs w:val="18"/>
      </w:rPr>
    </w:pPr>
    <w:r w:rsidRPr="00207798">
      <w:rPr>
        <w:rFonts w:ascii="Proxima Nova Rg" w:hAnsi="Proxima Nova Rg"/>
        <w:color w:val="404040" w:themeColor="text1" w:themeTint="BF"/>
        <w:sz w:val="18"/>
        <w:szCs w:val="18"/>
      </w:rPr>
      <w:t>Scale-up Leaders</w:t>
    </w:r>
    <w:r w:rsidR="004F4DBB" w:rsidRPr="00207798">
      <w:rPr>
        <w:rFonts w:ascii="Proxima Nova Rg" w:hAnsi="Proxima Nova Rg"/>
        <w:color w:val="404040" w:themeColor="text1" w:themeTint="BF"/>
        <w:sz w:val="18"/>
        <w:szCs w:val="18"/>
      </w:rPr>
      <w:t>’</w:t>
    </w:r>
    <w:r w:rsidRPr="00207798">
      <w:rPr>
        <w:rFonts w:ascii="Proxima Nova Rg" w:hAnsi="Proxima Nova Rg"/>
        <w:color w:val="404040" w:themeColor="text1" w:themeTint="BF"/>
        <w:sz w:val="18"/>
        <w:szCs w:val="18"/>
      </w:rPr>
      <w:t xml:space="preserve"> Academy </w:t>
    </w:r>
    <w:r w:rsidR="00A75FB0" w:rsidRPr="00207798">
      <w:rPr>
        <w:rFonts w:ascii="Proxima Nova Rg" w:hAnsi="Proxima Nova Rg"/>
        <w:color w:val="404040" w:themeColor="text1" w:themeTint="BF"/>
        <w:sz w:val="18"/>
        <w:szCs w:val="18"/>
      </w:rPr>
      <w:t>202</w:t>
    </w:r>
    <w:r w:rsidR="00330676">
      <w:rPr>
        <w:rFonts w:ascii="Proxima Nova Rg" w:hAnsi="Proxima Nova Rg"/>
        <w:color w:val="404040" w:themeColor="text1" w:themeTint="BF"/>
        <w:sz w:val="18"/>
        <w:szCs w:val="18"/>
      </w:rPr>
      <w:t>6</w:t>
    </w:r>
  </w:p>
  <w:p w14:paraId="6747631D" w14:textId="77777777" w:rsidR="00E24F42" w:rsidRPr="00207798" w:rsidRDefault="00E24F42">
    <w:pPr>
      <w:pStyle w:val="Header"/>
      <w:rPr>
        <w:rFonts w:ascii="Proxima Nova Rg" w:hAnsi="Proxima Nova R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6E33"/>
    <w:multiLevelType w:val="hybridMultilevel"/>
    <w:tmpl w:val="D56C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22419"/>
    <w:rsid w:val="000A0643"/>
    <w:rsid w:val="000B070D"/>
    <w:rsid w:val="00127318"/>
    <w:rsid w:val="00193791"/>
    <w:rsid w:val="001D7CB5"/>
    <w:rsid w:val="00207798"/>
    <w:rsid w:val="002117ED"/>
    <w:rsid w:val="002122AA"/>
    <w:rsid w:val="002E04BE"/>
    <w:rsid w:val="00313621"/>
    <w:rsid w:val="00330676"/>
    <w:rsid w:val="0040361A"/>
    <w:rsid w:val="00426BA7"/>
    <w:rsid w:val="00444541"/>
    <w:rsid w:val="00454149"/>
    <w:rsid w:val="00457396"/>
    <w:rsid w:val="00464942"/>
    <w:rsid w:val="004A533F"/>
    <w:rsid w:val="004F4DBB"/>
    <w:rsid w:val="0058591E"/>
    <w:rsid w:val="005A1E91"/>
    <w:rsid w:val="005E6C5E"/>
    <w:rsid w:val="00723D7D"/>
    <w:rsid w:val="007548EE"/>
    <w:rsid w:val="00765894"/>
    <w:rsid w:val="00776951"/>
    <w:rsid w:val="007B6A28"/>
    <w:rsid w:val="007C1C6A"/>
    <w:rsid w:val="007C2FB5"/>
    <w:rsid w:val="00930B17"/>
    <w:rsid w:val="009448CF"/>
    <w:rsid w:val="009A4893"/>
    <w:rsid w:val="009A6F71"/>
    <w:rsid w:val="009B5BDB"/>
    <w:rsid w:val="00A55CB8"/>
    <w:rsid w:val="00A61CF9"/>
    <w:rsid w:val="00A75FB0"/>
    <w:rsid w:val="00AB0E4E"/>
    <w:rsid w:val="00AC5D32"/>
    <w:rsid w:val="00B0032C"/>
    <w:rsid w:val="00C31A8B"/>
    <w:rsid w:val="00CA4674"/>
    <w:rsid w:val="00D5518F"/>
    <w:rsid w:val="00D75184"/>
    <w:rsid w:val="00D9735D"/>
    <w:rsid w:val="00E24F42"/>
    <w:rsid w:val="00E47D8C"/>
    <w:rsid w:val="00E73C63"/>
    <w:rsid w:val="00F00074"/>
    <w:rsid w:val="00FB59D8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C3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31A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02E85-9A19-4339-BA10-B7283E99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6B417-D43E-466D-B03A-56DC38DAC6F5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customXml/itemProps3.xml><?xml version="1.0" encoding="utf-8"?>
<ds:datastoreItem xmlns:ds="http://schemas.openxmlformats.org/officeDocument/2006/customXml" ds:itemID="{42830012-2207-4A89-9AB2-9F6DE3D84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2</TotalTime>
  <Pages>2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Michael Dixon</cp:lastModifiedBy>
  <cp:revision>23</cp:revision>
  <dcterms:created xsi:type="dcterms:W3CDTF">2019-10-02T10:43:00Z</dcterms:created>
  <dcterms:modified xsi:type="dcterms:W3CDTF">2026-01-07T13:14:00Z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81400</vt:r8>
  </property>
  <property fmtid="{D5CDD505-2E9C-101B-9397-08002B2CF9AE}" pid="4" name="MediaServiceImageTags">
    <vt:lpwstr/>
  </property>
</Properties>
</file>