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D25B" w14:textId="36EEA4AC" w:rsidR="00F00074" w:rsidRPr="00D9735D" w:rsidRDefault="00F00074" w:rsidP="007C2FB5">
      <w:pPr>
        <w:spacing w:after="0" w:line="240" w:lineRule="auto"/>
        <w:ind w:left="-567"/>
        <w:jc w:val="center"/>
        <w:rPr>
          <w:rFonts w:ascii="Frutiger 45 Light" w:hAnsi="Frutiger 45 Light"/>
          <w:color w:val="4A4A49"/>
        </w:rPr>
      </w:pPr>
    </w:p>
    <w:p w14:paraId="329EBA9C" w14:textId="7C303837" w:rsidR="00F00074" w:rsidRPr="00D9735D" w:rsidRDefault="009A2D35" w:rsidP="00F00074">
      <w:pPr>
        <w:spacing w:after="0" w:line="240" w:lineRule="auto"/>
        <w:ind w:left="-567"/>
        <w:rPr>
          <w:rFonts w:ascii="Frutiger 45 Light" w:hAnsi="Frutiger 45 Light"/>
          <w:color w:val="4A4A49"/>
        </w:rPr>
      </w:pPr>
      <w:r w:rsidRPr="007C2FB5">
        <w:rPr>
          <w:rFonts w:ascii="TradeGothic" w:hAnsi="TradeGothic"/>
          <w:noProof/>
          <w:color w:val="4A4A49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5A34A9FC" wp14:editId="60E99F19">
                <wp:simplePos x="0" y="0"/>
                <wp:positionH relativeFrom="page">
                  <wp:align>center</wp:align>
                </wp:positionH>
                <wp:positionV relativeFrom="paragraph">
                  <wp:posOffset>20955</wp:posOffset>
                </wp:positionV>
                <wp:extent cx="3838575" cy="14046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5B6E9" w14:textId="5C0EB830" w:rsidR="00796CF0" w:rsidRPr="0022433B" w:rsidRDefault="00796CF0" w:rsidP="0022433B">
                            <w:pPr>
                              <w:spacing w:after="20" w:line="240" w:lineRule="auto"/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</w:pPr>
                            <w:r w:rsidRPr="0022433B"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  <w:t xml:space="preserve">‘A’ </w:t>
                            </w:r>
                            <w:r w:rsidR="00B61125"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  <w:t>Player Grid</w:t>
                            </w:r>
                          </w:p>
                          <w:p w14:paraId="3DB6C9FC" w14:textId="77777777" w:rsidR="00796CF0" w:rsidRPr="007C2FB5" w:rsidRDefault="00796CF0" w:rsidP="00796CF0">
                            <w:pPr>
                              <w:spacing w:after="20" w:line="240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34A9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65pt;width:302.25pt;height:110.6pt;z-index:-2516336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" filled="f" stroked="f">
                <v:textbox style="mso-fit-shape-to-text:t">
                  <w:txbxContent>
                    <w:p w14:paraId="0E35B6E9" w14:textId="5C0EB830" w:rsidR="00796CF0" w:rsidRPr="0022433B" w:rsidRDefault="00796CF0" w:rsidP="0022433B">
                      <w:pPr>
                        <w:spacing w:after="20" w:line="240" w:lineRule="auto"/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</w:pPr>
                      <w:r w:rsidRPr="0022433B"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  <w:t xml:space="preserve">‘A’ </w:t>
                      </w:r>
                      <w:r w:rsidR="00B61125"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  <w:t>Player Grid</w:t>
                      </w:r>
                    </w:p>
                    <w:p w14:paraId="3DB6C9FC" w14:textId="77777777" w:rsidR="00796CF0" w:rsidRPr="007C2FB5" w:rsidRDefault="00796CF0" w:rsidP="00796CF0">
                      <w:pPr>
                        <w:spacing w:after="20" w:line="240" w:lineRule="auto"/>
                        <w:jc w:val="center"/>
                        <w:rPr>
                          <w:rFonts w:ascii="Lora" w:hAnsi="Lora"/>
                          <w:i/>
                          <w:i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69CC70" w14:textId="533527ED" w:rsidR="002117ED" w:rsidRDefault="002117ED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0BD4AF65" w14:textId="0A308344" w:rsidR="002117ED" w:rsidRDefault="00220D03" w:rsidP="00220D03">
      <w:pPr>
        <w:tabs>
          <w:tab w:val="left" w:pos="3705"/>
        </w:tabs>
        <w:spacing w:after="0" w:line="240" w:lineRule="auto"/>
        <w:ind w:left="-567"/>
        <w:rPr>
          <w:rFonts w:ascii="Frutiger 45 Light" w:hAnsi="Frutiger 45 Light"/>
          <w:color w:val="4A4A49"/>
        </w:rPr>
      </w:pPr>
      <w:r>
        <w:rPr>
          <w:rFonts w:ascii="Frutiger 45 Light" w:hAnsi="Frutiger 45 Light"/>
          <w:color w:val="4A4A49"/>
        </w:rPr>
        <w:tab/>
      </w:r>
    </w:p>
    <w:p w14:paraId="505EC3C3" w14:textId="23004AC6" w:rsidR="00EC3406" w:rsidRDefault="00EC3406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48E36291" w14:textId="5A01E2AA" w:rsidR="00EC3406" w:rsidRDefault="00EC3406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5272F9A4" w14:textId="4AAF04D9" w:rsidR="00EC3406" w:rsidRDefault="00EC3406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696B86A5" w14:textId="108EEFD0" w:rsidR="00EC3406" w:rsidRDefault="00EA68E1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  <w:r w:rsidRPr="00EC4F8F">
        <w:rPr>
          <w:rFonts w:ascii="Proxima Nova Rg" w:hAnsi="Proxima Nova Rg"/>
          <w:b/>
          <w:bCs/>
          <w:noProof/>
          <w:color w:val="404040" w:themeColor="text1" w:themeTint="BF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EBE782C" wp14:editId="55BA6C60">
                <wp:simplePos x="0" y="0"/>
                <wp:positionH relativeFrom="margin">
                  <wp:posOffset>-114300</wp:posOffset>
                </wp:positionH>
                <wp:positionV relativeFrom="paragraph">
                  <wp:posOffset>2091055</wp:posOffset>
                </wp:positionV>
                <wp:extent cx="971550" cy="5143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15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B0FF3" w14:textId="09043375" w:rsidR="00EC4F8F" w:rsidRPr="00796CF0" w:rsidRDefault="00EC4F8F" w:rsidP="00EC4F8F">
                            <w:pPr>
                              <w:jc w:val="center"/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 w:rsidRPr="00796CF0"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</w:rPr>
                              <w:t>Core Values</w:t>
                            </w:r>
                          </w:p>
                          <w:p w14:paraId="0136D843" w14:textId="77777777" w:rsidR="00EC4F8F" w:rsidRPr="00EC4F8F" w:rsidRDefault="00EC4F8F" w:rsidP="00EC4F8F">
                            <w:pPr>
                              <w:jc w:val="both"/>
                              <w:rPr>
                                <w:rFonts w:ascii="Proxima Nova Rg" w:hAnsi="Proxima Nova Rg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461F81D8" w14:textId="77777777" w:rsidR="00EC4F8F" w:rsidRDefault="00EC4F8F" w:rsidP="00EC4F8F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E782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9pt;margin-top:164.65pt;width:76.5pt;height:40.5pt;rotation:-90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" strokecolor="#bfbfbf [2412]">
                <v:textbox>
                  <w:txbxContent>
                    <w:p w14:paraId="027B0FF3" w14:textId="09043375" w:rsidR="00EC4F8F" w:rsidRPr="00796CF0" w:rsidRDefault="00EC4F8F" w:rsidP="00EC4F8F">
                      <w:pPr>
                        <w:jc w:val="center"/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</w:pPr>
                      <w:r w:rsidRPr="00796CF0"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  <w:t>Core Values</w:t>
                      </w:r>
                    </w:p>
                    <w:p w14:paraId="0136D843" w14:textId="77777777" w:rsidR="00EC4F8F" w:rsidRPr="00EC4F8F" w:rsidRDefault="00EC4F8F" w:rsidP="00EC4F8F">
                      <w:pPr>
                        <w:jc w:val="both"/>
                        <w:rPr>
                          <w:rFonts w:ascii="Proxima Nova Rg" w:hAnsi="Proxima Nova Rg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461F81D8" w14:textId="77777777" w:rsidR="00EC4F8F" w:rsidRDefault="00EC4F8F" w:rsidP="00EC4F8F"/>
                  </w:txbxContent>
                </v:textbox>
                <w10:wrap anchorx="margin"/>
              </v:shape>
            </w:pict>
          </mc:Fallback>
        </mc:AlternateContent>
      </w:r>
      <w:r w:rsidR="00E9225D" w:rsidRPr="00EC4F8F">
        <w:rPr>
          <w:rFonts w:ascii="Proxima Nova Rg" w:hAnsi="Proxima Nova Rg"/>
          <w:b/>
          <w:bCs/>
          <w:noProof/>
          <w:color w:val="404040" w:themeColor="text1" w:themeTint="BF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BC7D52B" wp14:editId="797E10B2">
                <wp:simplePos x="0" y="0"/>
                <wp:positionH relativeFrom="margin">
                  <wp:posOffset>4219575</wp:posOffset>
                </wp:positionH>
                <wp:positionV relativeFrom="paragraph">
                  <wp:posOffset>4224655</wp:posOffset>
                </wp:positionV>
                <wp:extent cx="1114425" cy="3048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08A80" w14:textId="74F4F330" w:rsidR="00EC4F8F" w:rsidRPr="00796CF0" w:rsidRDefault="00EC4F8F" w:rsidP="00EC4F8F">
                            <w:pPr>
                              <w:jc w:val="center"/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 w:rsidRPr="00796CF0"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</w:rPr>
                              <w:t>Performance</w:t>
                            </w:r>
                          </w:p>
                          <w:p w14:paraId="02E349C9" w14:textId="2A832649" w:rsidR="00EC4F8F" w:rsidRDefault="00EC4F8F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7D52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32.25pt;margin-top:332.65pt;width:87.75pt;height:2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" strokecolor="#bfbfbf [2412]">
                <v:textbox>
                  <w:txbxContent>
                    <w:p w14:paraId="04608A80" w14:textId="74F4F330" w:rsidR="00EC4F8F" w:rsidRPr="00796CF0" w:rsidRDefault="00EC4F8F" w:rsidP="00EC4F8F">
                      <w:pPr>
                        <w:jc w:val="center"/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</w:pPr>
                      <w:r w:rsidRPr="00796CF0"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  <w:t>Performance</w:t>
                      </w:r>
                    </w:p>
                    <w:p w14:paraId="02E349C9" w14:textId="2A832649" w:rsidR="00EC4F8F" w:rsidRDefault="00EC4F8F"/>
                  </w:txbxContent>
                </v:textbox>
                <w10:wrap anchorx="margin"/>
              </v:shape>
            </w:pict>
          </mc:Fallback>
        </mc:AlternateContent>
      </w:r>
      <w:r w:rsidR="00796CF0" w:rsidRPr="00463103">
        <w:rPr>
          <w:rFonts w:ascii="Frutiger 45 Light" w:hAnsi="Frutiger 45 Light"/>
          <w:noProof/>
          <w:color w:val="4A4A49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7DFA517" wp14:editId="1FF4B3CE">
                <wp:simplePos x="0" y="0"/>
                <wp:positionH relativeFrom="leftMargin">
                  <wp:posOffset>661217</wp:posOffset>
                </wp:positionH>
                <wp:positionV relativeFrom="paragraph">
                  <wp:posOffset>4401185</wp:posOffset>
                </wp:positionV>
                <wp:extent cx="514350" cy="29527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C5C25" w14:textId="5405E905" w:rsidR="00796CF0" w:rsidRPr="00796CF0" w:rsidRDefault="00796CF0" w:rsidP="00796CF0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Proxima Nova Rg" w:hAnsi="Proxima Nova Rg"/>
                                <w:color w:val="404040" w:themeColor="text1" w:themeTint="BF"/>
                                <w:sz w:val="21"/>
                                <w:szCs w:val="21"/>
                              </w:rPr>
                              <w:t>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FA517" id="_x0000_s1027" type="#_x0000_t202" style="position:absolute;left:0;text-align:left;margin-left:52.05pt;margin-top:346.55pt;width:40.5pt;height:23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" filled="f" stroked="f">
                <v:textbox>
                  <w:txbxContent>
                    <w:p w14:paraId="6E6C5C25" w14:textId="5405E905" w:rsidR="00796CF0" w:rsidRPr="00796CF0" w:rsidRDefault="00796CF0" w:rsidP="00796CF0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rFonts w:ascii="Proxima Nova Rg" w:hAnsi="Proxima Nova Rg"/>
                          <w:color w:val="404040" w:themeColor="text1" w:themeTint="BF"/>
                          <w:sz w:val="21"/>
                          <w:szCs w:val="21"/>
                        </w:rPr>
                        <w:t>Low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3103" w:rsidRPr="00463103">
        <w:rPr>
          <w:rFonts w:ascii="Frutiger 45 Light" w:hAnsi="Frutiger 45 Light"/>
          <w:noProof/>
          <w:color w:val="4A4A49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0C6AA0E" wp14:editId="29F928B2">
                <wp:simplePos x="0" y="0"/>
                <wp:positionH relativeFrom="leftMargin">
                  <wp:posOffset>666750</wp:posOffset>
                </wp:positionH>
                <wp:positionV relativeFrom="paragraph">
                  <wp:posOffset>140970</wp:posOffset>
                </wp:positionV>
                <wp:extent cx="514350" cy="2952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A6A19" w14:textId="522509D3" w:rsidR="00463103" w:rsidRPr="00796CF0" w:rsidRDefault="00463103" w:rsidP="00463103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 w:rsidRPr="00796CF0">
                              <w:rPr>
                                <w:rFonts w:ascii="Proxima Nova Rg" w:hAnsi="Proxima Nova Rg"/>
                                <w:color w:val="404040" w:themeColor="text1" w:themeTint="BF"/>
                                <w:sz w:val="21"/>
                                <w:szCs w:val="21"/>
                              </w:rPr>
                              <w:t>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6AA0E" id="_x0000_s1030" type="#_x0000_t202" style="position:absolute;left:0;text-align:left;margin-left:52.5pt;margin-top:11.1pt;width:40.5pt;height:23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" filled="f" stroked="f">
                <v:textbox>
                  <w:txbxContent>
                    <w:p w14:paraId="0DEA6A19" w14:textId="522509D3" w:rsidR="00463103" w:rsidRPr="00796CF0" w:rsidRDefault="00463103" w:rsidP="00463103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 w:rsidRPr="00796CF0">
                        <w:rPr>
                          <w:rFonts w:ascii="Proxima Nova Rg" w:hAnsi="Proxima Nova Rg"/>
                          <w:color w:val="404040" w:themeColor="text1" w:themeTint="BF"/>
                          <w:sz w:val="21"/>
                          <w:szCs w:val="21"/>
                        </w:rPr>
                        <w:t>High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Light"/>
        <w:tblW w:w="13891" w:type="dxa"/>
        <w:tblInd w:w="421" w:type="dxa"/>
        <w:tblLook w:val="04A0" w:firstRow="1" w:lastRow="0" w:firstColumn="1" w:lastColumn="0" w:noHBand="0" w:noVBand="1"/>
      </w:tblPr>
      <w:tblGrid>
        <w:gridCol w:w="6999"/>
        <w:gridCol w:w="6892"/>
      </w:tblGrid>
      <w:tr w:rsidR="00D73996" w14:paraId="1F4F0E46" w14:textId="77777777" w:rsidTr="00EC4F8F">
        <w:trPr>
          <w:trHeight w:val="3476"/>
        </w:trPr>
        <w:tc>
          <w:tcPr>
            <w:tcW w:w="6999" w:type="dxa"/>
            <w:vAlign w:val="center"/>
          </w:tcPr>
          <w:p w14:paraId="487F46A3" w14:textId="4A014E36" w:rsidR="00D73996" w:rsidRPr="00796CF0" w:rsidRDefault="00D73996" w:rsidP="00D73996">
            <w:pPr>
              <w:jc w:val="center"/>
              <w:rPr>
                <w:rFonts w:ascii="Frutiger 45 Light" w:hAnsi="Frutiger 45 Light"/>
                <w:b/>
                <w:bCs/>
                <w:color w:val="404040" w:themeColor="text1" w:themeTint="BF"/>
              </w:rPr>
            </w:pPr>
            <w:r w:rsidRPr="00796CF0">
              <w:rPr>
                <w:rFonts w:ascii="Proxima Nova Rg" w:hAnsi="Proxima Nova Rg"/>
                <w:b/>
                <w:bCs/>
                <w:color w:val="404040" w:themeColor="text1" w:themeTint="BF"/>
                <w:sz w:val="44"/>
                <w:szCs w:val="44"/>
              </w:rPr>
              <w:t>B</w:t>
            </w:r>
          </w:p>
        </w:tc>
        <w:tc>
          <w:tcPr>
            <w:tcW w:w="6892" w:type="dxa"/>
            <w:vAlign w:val="center"/>
          </w:tcPr>
          <w:p w14:paraId="55C5C623" w14:textId="09BD6960" w:rsidR="00D73996" w:rsidRPr="00796CF0" w:rsidRDefault="00D73996" w:rsidP="00EC4F8F">
            <w:pPr>
              <w:jc w:val="center"/>
              <w:rPr>
                <w:rFonts w:ascii="Frutiger 45 Light" w:hAnsi="Frutiger 45 Light"/>
                <w:b/>
                <w:bCs/>
                <w:color w:val="404040" w:themeColor="text1" w:themeTint="BF"/>
              </w:rPr>
            </w:pPr>
            <w:r w:rsidRPr="00796CF0">
              <w:rPr>
                <w:rFonts w:ascii="Proxima Nova Rg" w:hAnsi="Proxima Nova Rg"/>
                <w:b/>
                <w:bCs/>
                <w:color w:val="404040" w:themeColor="text1" w:themeTint="BF"/>
                <w:sz w:val="44"/>
                <w:szCs w:val="44"/>
              </w:rPr>
              <w:t>A</w:t>
            </w:r>
          </w:p>
        </w:tc>
      </w:tr>
      <w:tr w:rsidR="00220D03" w14:paraId="04FD5C07" w14:textId="77777777" w:rsidTr="00463103">
        <w:trPr>
          <w:trHeight w:val="3227"/>
        </w:trPr>
        <w:tc>
          <w:tcPr>
            <w:tcW w:w="6999" w:type="dxa"/>
            <w:vAlign w:val="center"/>
          </w:tcPr>
          <w:p w14:paraId="0EF271A3" w14:textId="7786D0F7" w:rsidR="00220D03" w:rsidRPr="00796CF0" w:rsidRDefault="008C355A" w:rsidP="00D73996">
            <w:pPr>
              <w:jc w:val="center"/>
              <w:rPr>
                <w:rFonts w:ascii="Frutiger 45 Light" w:hAnsi="Frutiger 45 Light"/>
                <w:color w:val="404040" w:themeColor="text1" w:themeTint="BF"/>
              </w:rPr>
            </w:pPr>
            <w:r w:rsidRPr="00796CF0">
              <w:rPr>
                <w:rFonts w:ascii="Proxima Nova Rg" w:hAnsi="Proxima Nova Rg"/>
                <w:b/>
                <w:bCs/>
                <w:color w:val="404040" w:themeColor="text1" w:themeTint="BF"/>
                <w:sz w:val="44"/>
                <w:szCs w:val="44"/>
              </w:rPr>
              <w:t>C</w:t>
            </w:r>
          </w:p>
        </w:tc>
        <w:tc>
          <w:tcPr>
            <w:tcW w:w="6892" w:type="dxa"/>
            <w:vAlign w:val="center"/>
          </w:tcPr>
          <w:p w14:paraId="05FE39D5" w14:textId="6633FBAE" w:rsidR="00220D03" w:rsidRPr="00796CF0" w:rsidRDefault="00D73996" w:rsidP="00463103">
            <w:pPr>
              <w:jc w:val="center"/>
              <w:rPr>
                <w:rFonts w:ascii="Frutiger 45 Light" w:hAnsi="Frutiger 45 Light"/>
                <w:color w:val="404040" w:themeColor="text1" w:themeTint="BF"/>
              </w:rPr>
            </w:pPr>
            <w:r w:rsidRPr="00796CF0">
              <w:rPr>
                <w:rFonts w:ascii="Proxima Nova Rg" w:hAnsi="Proxima Nova Rg"/>
                <w:b/>
                <w:bCs/>
                <w:color w:val="404040" w:themeColor="text1" w:themeTint="BF"/>
                <w:sz w:val="44"/>
                <w:szCs w:val="44"/>
              </w:rPr>
              <w:t>C</w:t>
            </w:r>
          </w:p>
        </w:tc>
      </w:tr>
    </w:tbl>
    <w:p w14:paraId="32E5634E" w14:textId="78C0BFBF" w:rsidR="00EC3406" w:rsidRPr="00D9735D" w:rsidRDefault="00463103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  <w:r w:rsidRPr="00463103">
        <w:rPr>
          <w:rFonts w:ascii="Frutiger 45 Light" w:hAnsi="Frutiger 45 Light"/>
          <w:noProof/>
          <w:color w:val="4A4A49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349B52E9" wp14:editId="23D5AC56">
                <wp:simplePos x="0" y="0"/>
                <wp:positionH relativeFrom="leftMargin">
                  <wp:posOffset>9486900</wp:posOffset>
                </wp:positionH>
                <wp:positionV relativeFrom="paragraph">
                  <wp:posOffset>8890</wp:posOffset>
                </wp:positionV>
                <wp:extent cx="514350" cy="2952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3285B" w14:textId="77777777" w:rsidR="00463103" w:rsidRPr="00796CF0" w:rsidRDefault="00463103" w:rsidP="00463103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 w:rsidRPr="00796CF0">
                              <w:rPr>
                                <w:rFonts w:ascii="Proxima Nova Rg" w:hAnsi="Proxima Nova Rg"/>
                                <w:color w:val="404040" w:themeColor="text1" w:themeTint="BF"/>
                                <w:sz w:val="21"/>
                                <w:szCs w:val="21"/>
                              </w:rPr>
                              <w:t>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B52E9" id="_x0000_s1031" type="#_x0000_t202" style="position:absolute;left:0;text-align:left;margin-left:747pt;margin-top:.7pt;width:40.5pt;height:23.2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" filled="f" stroked="f">
                <v:textbox>
                  <w:txbxContent>
                    <w:p w14:paraId="47F3285B" w14:textId="77777777" w:rsidR="00463103" w:rsidRPr="00796CF0" w:rsidRDefault="00463103" w:rsidP="00463103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 w:rsidRPr="00796CF0">
                        <w:rPr>
                          <w:rFonts w:ascii="Proxima Nova Rg" w:hAnsi="Proxima Nova Rg"/>
                          <w:color w:val="404040" w:themeColor="text1" w:themeTint="BF"/>
                          <w:sz w:val="21"/>
                          <w:szCs w:val="21"/>
                        </w:rPr>
                        <w:t>High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C3406" w:rsidRPr="00D9735D" w:rsidSect="00B003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70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2C96" w14:textId="77777777" w:rsidR="00FD34AB" w:rsidRDefault="00FD34AB" w:rsidP="00F00074">
      <w:pPr>
        <w:spacing w:after="0" w:line="240" w:lineRule="auto"/>
      </w:pPr>
      <w:r>
        <w:separator/>
      </w:r>
    </w:p>
  </w:endnote>
  <w:endnote w:type="continuationSeparator" w:id="0">
    <w:p w14:paraId="62382F9F" w14:textId="77777777" w:rsidR="00FD34AB" w:rsidRDefault="00FD34AB" w:rsidP="00F0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radeGothic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Proxima Nova Rg">
    <w:altName w:val="Tahoma"/>
    <w:charset w:val="00"/>
    <w:family w:val="auto"/>
    <w:pitch w:val="variable"/>
    <w:sig w:usb0="A00000AF" w:usb1="5000E0FB" w:usb2="00000000" w:usb3="00000000" w:csb0="0000019B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5B6F" w14:textId="77777777" w:rsidR="009A2D35" w:rsidRDefault="009A2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9195" w14:textId="77777777" w:rsidR="009A2D35" w:rsidRDefault="009A2D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D3A5" w14:textId="77777777" w:rsidR="009A2D35" w:rsidRDefault="009A2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235B" w14:textId="77777777" w:rsidR="00FD34AB" w:rsidRDefault="00FD34AB" w:rsidP="00F00074">
      <w:pPr>
        <w:spacing w:after="0" w:line="240" w:lineRule="auto"/>
      </w:pPr>
      <w:r>
        <w:separator/>
      </w:r>
    </w:p>
  </w:footnote>
  <w:footnote w:type="continuationSeparator" w:id="0">
    <w:p w14:paraId="2195FAA6" w14:textId="77777777" w:rsidR="00FD34AB" w:rsidRDefault="00FD34AB" w:rsidP="00F0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2382" w14:textId="77777777" w:rsidR="009A2D35" w:rsidRDefault="009A2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5121" w14:textId="77777777" w:rsidR="009A2D35" w:rsidRDefault="009A2D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B872" w14:textId="0942A411" w:rsidR="00B61125" w:rsidRPr="00BD05FD" w:rsidRDefault="00B61125" w:rsidP="00B61125">
    <w:pPr>
      <w:spacing w:after="20" w:line="240" w:lineRule="auto"/>
      <w:jc w:val="center"/>
      <w:rPr>
        <w:rFonts w:ascii="Proxima Nova Rg" w:hAnsi="Proxima Nova Rg"/>
        <w:b/>
        <w:bCs/>
        <w:color w:val="404040" w:themeColor="text1" w:themeTint="BF"/>
      </w:rPr>
    </w:pPr>
    <w:r w:rsidRPr="00BD05FD">
      <w:rPr>
        <w:rFonts w:ascii="Proxima Nova Rg" w:hAnsi="Proxima Nova Rg"/>
        <w:b/>
        <w:bCs/>
        <w:color w:val="404040" w:themeColor="text1" w:themeTint="BF"/>
      </w:rPr>
      <w:t>‘A’ PLAYER GRID</w:t>
    </w:r>
  </w:p>
  <w:p w14:paraId="3312C575" w14:textId="6E3E8B66" w:rsidR="00B61125" w:rsidRPr="00BD05FD" w:rsidRDefault="00B61125" w:rsidP="00B61125">
    <w:pPr>
      <w:spacing w:after="20" w:line="240" w:lineRule="auto"/>
      <w:jc w:val="center"/>
      <w:rPr>
        <w:rFonts w:ascii="Proxima Nova Rg" w:hAnsi="Proxima Nova Rg"/>
        <w:color w:val="404040" w:themeColor="text1" w:themeTint="BF"/>
        <w:sz w:val="18"/>
        <w:szCs w:val="18"/>
      </w:rPr>
    </w:pPr>
    <w:r w:rsidRPr="00BD05FD">
      <w:rPr>
        <w:rFonts w:ascii="Proxima Nova Rg" w:hAnsi="Proxima Nova Rg"/>
        <w:color w:val="404040" w:themeColor="text1" w:themeTint="BF"/>
        <w:sz w:val="18"/>
        <w:szCs w:val="18"/>
      </w:rPr>
      <w:t>Scale-up Leaders</w:t>
    </w:r>
    <w:r w:rsidR="005A1611" w:rsidRPr="00BD05FD">
      <w:rPr>
        <w:rFonts w:ascii="Proxima Nova Rg" w:hAnsi="Proxima Nova Rg"/>
        <w:color w:val="404040" w:themeColor="text1" w:themeTint="BF"/>
        <w:sz w:val="18"/>
        <w:szCs w:val="18"/>
      </w:rPr>
      <w:t>’</w:t>
    </w:r>
    <w:r w:rsidRPr="00BD05FD">
      <w:rPr>
        <w:rFonts w:ascii="Proxima Nova Rg" w:hAnsi="Proxima Nova Rg"/>
        <w:color w:val="404040" w:themeColor="text1" w:themeTint="BF"/>
        <w:sz w:val="18"/>
        <w:szCs w:val="18"/>
      </w:rPr>
      <w:t xml:space="preserve"> Academy </w:t>
    </w:r>
    <w:r w:rsidR="00EA2DE7" w:rsidRPr="00BD05FD">
      <w:rPr>
        <w:rFonts w:ascii="Proxima Nova Rg" w:hAnsi="Proxima Nova Rg"/>
        <w:color w:val="404040" w:themeColor="text1" w:themeTint="BF"/>
        <w:sz w:val="18"/>
        <w:szCs w:val="18"/>
      </w:rPr>
      <w:t>202</w:t>
    </w:r>
    <w:r w:rsidR="009A2D35">
      <w:rPr>
        <w:rFonts w:ascii="Proxima Nova Rg" w:hAnsi="Proxima Nova Rg"/>
        <w:color w:val="404040" w:themeColor="text1" w:themeTint="BF"/>
        <w:sz w:val="18"/>
        <w:szCs w:val="18"/>
      </w:rPr>
      <w:t>6</w:t>
    </w:r>
  </w:p>
  <w:p w14:paraId="02680557" w14:textId="5B09D8B0" w:rsidR="00B61125" w:rsidRPr="00BD05FD" w:rsidRDefault="00B61125" w:rsidP="00B61125">
    <w:pPr>
      <w:pStyle w:val="Header"/>
      <w:tabs>
        <w:tab w:val="clear" w:pos="4513"/>
        <w:tab w:val="clear" w:pos="9026"/>
        <w:tab w:val="left" w:pos="8320"/>
      </w:tabs>
      <w:jc w:val="center"/>
      <w:rPr>
        <w:rFonts w:ascii="Proxima Nova Rg" w:hAnsi="Proxima Nova R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76E33"/>
    <w:multiLevelType w:val="hybridMultilevel"/>
    <w:tmpl w:val="D56C1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30FE3"/>
    <w:multiLevelType w:val="hybridMultilevel"/>
    <w:tmpl w:val="4000A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437353">
    <w:abstractNumId w:val="1"/>
  </w:num>
  <w:num w:numId="2" w16cid:durableId="116643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ED"/>
    <w:rsid w:val="000A0643"/>
    <w:rsid w:val="001D7CB5"/>
    <w:rsid w:val="002117ED"/>
    <w:rsid w:val="00220D03"/>
    <w:rsid w:val="0022433B"/>
    <w:rsid w:val="00307BC3"/>
    <w:rsid w:val="00367C99"/>
    <w:rsid w:val="003C4268"/>
    <w:rsid w:val="00463103"/>
    <w:rsid w:val="004A533F"/>
    <w:rsid w:val="00551123"/>
    <w:rsid w:val="005A1611"/>
    <w:rsid w:val="005E68E1"/>
    <w:rsid w:val="005E6C5E"/>
    <w:rsid w:val="006C2C3D"/>
    <w:rsid w:val="006E3285"/>
    <w:rsid w:val="007548EE"/>
    <w:rsid w:val="00785C41"/>
    <w:rsid w:val="00796CF0"/>
    <w:rsid w:val="007C2FB5"/>
    <w:rsid w:val="008C355A"/>
    <w:rsid w:val="00930B17"/>
    <w:rsid w:val="009A2D35"/>
    <w:rsid w:val="009A4893"/>
    <w:rsid w:val="00B0032C"/>
    <w:rsid w:val="00B3089A"/>
    <w:rsid w:val="00B61125"/>
    <w:rsid w:val="00BC2AC1"/>
    <w:rsid w:val="00BD05FD"/>
    <w:rsid w:val="00D73996"/>
    <w:rsid w:val="00D9735D"/>
    <w:rsid w:val="00E73C63"/>
    <w:rsid w:val="00E9225D"/>
    <w:rsid w:val="00EA2DE7"/>
    <w:rsid w:val="00EA68E1"/>
    <w:rsid w:val="00EC3406"/>
    <w:rsid w:val="00EC4F8F"/>
    <w:rsid w:val="00F00074"/>
    <w:rsid w:val="00F607DF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7C6976E"/>
  <w15:docId w15:val="{1566E56F-AB11-4D0B-BA51-A7139DA0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color w:val="4D4D4F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074"/>
    <w:rPr>
      <w:rFonts w:ascii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074"/>
    <w:rPr>
      <w:rFonts w:ascii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74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7C2FB5"/>
    <w:pPr>
      <w:ind w:left="720"/>
      <w:contextualSpacing/>
    </w:pPr>
  </w:style>
  <w:style w:type="table" w:styleId="TableGrid">
    <w:name w:val="Table Grid"/>
    <w:basedOn w:val="TableNormal"/>
    <w:uiPriority w:val="59"/>
    <w:rsid w:val="00EC3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C34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g\HOME%20WORK\Scale%20Up\Scale-up%20Leader's%20Academy\Brand%20&amp;%20Brochure\Printed%20Materials%20-%20Folders\Branded%20Handout%20-%20TEMPLATE%20-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e6529b-49bb-4fda-b3e2-ce4a8bbeb674">
      <Terms xmlns="http://schemas.microsoft.com/office/infopath/2007/PartnerControls"/>
    </lcf76f155ced4ddcb4097134ff3c332f>
    <TaxCatchAll xmlns="02a05b0f-256f-4f3f-8672-2d4e6d3dfa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872BCEA146E40A126320261C9E7C6" ma:contentTypeVersion="16" ma:contentTypeDescription="Create a new document." ma:contentTypeScope="" ma:versionID="219ce60ebb16a495553c787b42fec338">
  <xsd:schema xmlns:xsd="http://www.w3.org/2001/XMLSchema" xmlns:xs="http://www.w3.org/2001/XMLSchema" xmlns:p="http://schemas.microsoft.com/office/2006/metadata/properties" xmlns:ns2="82e6529b-49bb-4fda-b3e2-ce4a8bbeb674" xmlns:ns3="02a05b0f-256f-4f3f-8672-2d4e6d3dfa23" targetNamespace="http://schemas.microsoft.com/office/2006/metadata/properties" ma:root="true" ma:fieldsID="198185f00810799557a9c6dca0e4ef47" ns2:_="" ns3:_="">
    <xsd:import namespace="82e6529b-49bb-4fda-b3e2-ce4a8bbeb674"/>
    <xsd:import namespace="02a05b0f-256f-4f3f-8672-2d4e6d3dfa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6529b-49bb-4fda-b3e2-ce4a8bbeb6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ba8252-d594-4b5a-b72a-86202d75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05b0f-256f-4f3f-8672-2d4e6d3dfa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13aa479-a9ff-4377-974e-92f1cc21371a}" ma:internalName="TaxCatchAll" ma:showField="CatchAllData" ma:web="02a05b0f-256f-4f3f-8672-2d4e6d3dfa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65B52-DE72-4A96-8C38-F9E2C29CBB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6C504-04AA-4F8B-9E63-E212A02E0D98}">
  <ds:schemaRefs>
    <ds:schemaRef ds:uri="http://schemas.microsoft.com/office/2006/metadata/properties"/>
    <ds:schemaRef ds:uri="http://schemas.microsoft.com/office/infopath/2007/PartnerControls"/>
    <ds:schemaRef ds:uri="82e6529b-49bb-4fda-b3e2-ce4a8bbeb674"/>
    <ds:schemaRef ds:uri="02a05b0f-256f-4f3f-8672-2d4e6d3dfa23"/>
  </ds:schemaRefs>
</ds:datastoreItem>
</file>

<file path=customXml/itemProps3.xml><?xml version="1.0" encoding="utf-8"?>
<ds:datastoreItem xmlns:ds="http://schemas.openxmlformats.org/officeDocument/2006/customXml" ds:itemID="{67EDC665-4827-498B-B8A5-6AE7407DA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6529b-49bb-4fda-b3e2-ce4a8bbeb674"/>
    <ds:schemaRef ds:uri="02a05b0f-256f-4f3f-8672-2d4e6d3df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Branded Handout - TEMPLATE - Landscape</Template>
  <TotalTime>0</TotalTime>
  <Pages>1</Pages>
  <Words>4</Words>
  <Characters>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Gibson</dc:creator>
  <cp:lastModifiedBy>Michael Dixon</cp:lastModifiedBy>
  <cp:revision>19</cp:revision>
  <cp:lastPrinted>2019-10-09T13:56:00Z</cp:lastPrinted>
  <dcterms:created xsi:type="dcterms:W3CDTF">2019-09-27T13:56:00Z</dcterms:created>
  <dcterms:modified xsi:type="dcterms:W3CDTF">2026-01-07T13:08:00Z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0x010100AB1872BCEA146E40A126320261C9E7C6</vt:lpwstr>
  </property>
  <property fmtid="{D5CDD505-2E9C-101B-9397-08002B2CF9AE}" pid="3" name="Order">
    <vt:r8>79000</vt:r8>
  </property>
  <property fmtid="{D5CDD505-2E9C-101B-9397-08002B2CF9AE}" pid="4" name="MediaServiceImageTags">
    <vt:lpwstr/>
  </property>
</Properties>
</file>