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D25B" w14:textId="7D91FE7A" w:rsidR="00F00074" w:rsidRPr="00D9735D" w:rsidRDefault="00C31A8B" w:rsidP="007C2FB5">
      <w:pPr>
        <w:spacing w:after="0" w:line="240" w:lineRule="auto"/>
        <w:ind w:left="-567"/>
        <w:jc w:val="center"/>
        <w:rPr>
          <w:rFonts w:ascii="Frutiger 45 Light" w:hAnsi="Frutiger 45 Light"/>
          <w:color w:val="4A4A49"/>
        </w:rPr>
      </w:pPr>
      <w:r w:rsidRPr="007C2FB5">
        <w:rPr>
          <w:rFonts w:ascii="TradeGothic" w:hAnsi="TradeGothic"/>
          <w:noProof/>
          <w:color w:val="4A4A49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B026C1E" wp14:editId="45B17357">
                <wp:simplePos x="0" y="0"/>
                <wp:positionH relativeFrom="column">
                  <wp:posOffset>-449421</wp:posOffset>
                </wp:positionH>
                <wp:positionV relativeFrom="paragraph">
                  <wp:posOffset>46484</wp:posOffset>
                </wp:positionV>
                <wp:extent cx="4943475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86961" w14:textId="04D5E146" w:rsidR="00E24F42" w:rsidRPr="001C5CED" w:rsidRDefault="00E24F42" w:rsidP="00E24F42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Marketing Leverage</w:t>
                            </w:r>
                          </w:p>
                          <w:p w14:paraId="52A5105C" w14:textId="71D585A8" w:rsidR="0058591E" w:rsidRPr="007C2FB5" w:rsidRDefault="0058591E" w:rsidP="00C31A8B">
                            <w:pPr>
                              <w:spacing w:after="20" w:line="240" w:lineRule="auto"/>
                              <w:jc w:val="center"/>
                              <w:rPr>
                                <w:rFonts w:ascii="Lora" w:hAnsi="Lor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26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4pt;margin-top:3.65pt;width:389.25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RV+wEAAM4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" filled="f" stroked="f">
                <v:textbox style="mso-fit-shape-to-text:t">
                  <w:txbxContent>
                    <w:p w14:paraId="1AB86961" w14:textId="04D5E146" w:rsidR="00E24F42" w:rsidRPr="001C5CED" w:rsidRDefault="00E24F42" w:rsidP="00E24F42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Marketing Leverage</w:t>
                      </w:r>
                    </w:p>
                    <w:p w14:paraId="52A5105C" w14:textId="71D585A8" w:rsidR="0058591E" w:rsidRPr="007C2FB5" w:rsidRDefault="0058591E" w:rsidP="00C31A8B">
                      <w:pPr>
                        <w:spacing w:after="20" w:line="240" w:lineRule="auto"/>
                        <w:jc w:val="center"/>
                        <w:rPr>
                          <w:rFonts w:ascii="Lora" w:hAnsi="Lora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EBA9C" w14:textId="234452FA" w:rsidR="00F00074" w:rsidRPr="00D9735D" w:rsidRDefault="00F00074" w:rsidP="00F00074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E69CC70" w14:textId="5D99F709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546BBC6E" w14:textId="34BEF6D1" w:rsidR="00426BA7" w:rsidRDefault="00426BA7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6954DECB" w14:textId="0C0C2B88" w:rsidR="00426BA7" w:rsidRDefault="00426BA7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tbl>
      <w:tblPr>
        <w:tblStyle w:val="TableGridLight"/>
        <w:tblW w:w="10295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469"/>
        <w:gridCol w:w="227"/>
        <w:gridCol w:w="326"/>
        <w:gridCol w:w="1079"/>
        <w:gridCol w:w="265"/>
        <w:gridCol w:w="203"/>
        <w:gridCol w:w="147"/>
        <w:gridCol w:w="1220"/>
        <w:gridCol w:w="373"/>
        <w:gridCol w:w="24"/>
        <w:gridCol w:w="468"/>
        <w:gridCol w:w="394"/>
        <w:gridCol w:w="326"/>
        <w:gridCol w:w="805"/>
        <w:gridCol w:w="425"/>
        <w:gridCol w:w="378"/>
        <w:gridCol w:w="929"/>
        <w:gridCol w:w="299"/>
        <w:gridCol w:w="27"/>
        <w:gridCol w:w="390"/>
        <w:gridCol w:w="453"/>
        <w:gridCol w:w="324"/>
        <w:gridCol w:w="744"/>
      </w:tblGrid>
      <w:tr w:rsidR="00C31A8B" w14:paraId="71CC4EED" w14:textId="7FFD6780" w:rsidTr="007C1C6A">
        <w:trPr>
          <w:trHeight w:val="217"/>
        </w:trPr>
        <w:tc>
          <w:tcPr>
            <w:tcW w:w="696" w:type="dxa"/>
            <w:gridSpan w:val="2"/>
            <w:vAlign w:val="center"/>
          </w:tcPr>
          <w:p w14:paraId="2B372F8B" w14:textId="3411091D" w:rsidR="00C31A8B" w:rsidRPr="00C31A8B" w:rsidRDefault="00C31A8B" w:rsidP="00C31A8B">
            <w:pPr>
              <w:jc w:val="center"/>
              <w:rPr>
                <w:rFonts w:ascii="Proxima Nova Rg" w:hAnsi="Proxima Nova Rg"/>
                <w:color w:val="4A4A49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4A4A49"/>
                <w:sz w:val="18"/>
                <w:szCs w:val="18"/>
              </w:rPr>
              <w:t>OTDB</w:t>
            </w:r>
          </w:p>
        </w:tc>
        <w:tc>
          <w:tcPr>
            <w:tcW w:w="326" w:type="dxa"/>
            <w:vAlign w:val="center"/>
          </w:tcPr>
          <w:p w14:paraId="7F27ADED" w14:textId="0C9779B3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Frutiger 45 Light" w:hAnsi="Frutiger 45 Light"/>
                <w:color w:val="4A4A49"/>
                <w:sz w:val="18"/>
                <w:szCs w:val="18"/>
              </w:rPr>
              <w:t>X</w:t>
            </w:r>
          </w:p>
        </w:tc>
        <w:tc>
          <w:tcPr>
            <w:tcW w:w="1344" w:type="dxa"/>
            <w:gridSpan w:val="2"/>
            <w:vAlign w:val="center"/>
          </w:tcPr>
          <w:p w14:paraId="2797A350" w14:textId="5FC37EE5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4A4A49"/>
                <w:sz w:val="18"/>
                <w:szCs w:val="18"/>
              </w:rPr>
              <w:t>Conversation rate</w:t>
            </w:r>
          </w:p>
        </w:tc>
        <w:tc>
          <w:tcPr>
            <w:tcW w:w="350" w:type="dxa"/>
            <w:gridSpan w:val="2"/>
            <w:vAlign w:val="center"/>
          </w:tcPr>
          <w:p w14:paraId="7F60F865" w14:textId="045297D9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Frutiger 45 Light" w:hAnsi="Frutiger 45 Light"/>
                <w:color w:val="4A4A49"/>
                <w:sz w:val="18"/>
                <w:szCs w:val="18"/>
              </w:rPr>
              <w:t>=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DF6DF4" w14:textId="6F4BB9C9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00A5BC"/>
                <w:sz w:val="18"/>
                <w:szCs w:val="18"/>
              </w:rPr>
              <w:t>No. of Customers</w:t>
            </w:r>
          </w:p>
        </w:tc>
        <w:tc>
          <w:tcPr>
            <w:tcW w:w="373" w:type="dxa"/>
            <w:vAlign w:val="center"/>
          </w:tcPr>
          <w:p w14:paraId="638A0A85" w14:textId="18608B8F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Frutiger 45 Light" w:hAnsi="Frutiger 45 Light"/>
                <w:color w:val="4A4A49"/>
                <w:sz w:val="18"/>
                <w:szCs w:val="18"/>
              </w:rPr>
              <w:t>X</w:t>
            </w:r>
          </w:p>
        </w:tc>
        <w:tc>
          <w:tcPr>
            <w:tcW w:w="886" w:type="dxa"/>
            <w:gridSpan w:val="3"/>
            <w:vAlign w:val="center"/>
          </w:tcPr>
          <w:p w14:paraId="2AF4302F" w14:textId="5DF3BA7F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4A4A49"/>
                <w:sz w:val="18"/>
                <w:szCs w:val="18"/>
              </w:rPr>
              <w:t>Average £ Sales</w:t>
            </w:r>
          </w:p>
        </w:tc>
        <w:tc>
          <w:tcPr>
            <w:tcW w:w="326" w:type="dxa"/>
            <w:vAlign w:val="center"/>
          </w:tcPr>
          <w:p w14:paraId="30485369" w14:textId="061512A0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Frutiger 45 Light" w:hAnsi="Frutiger 45 Light"/>
                <w:color w:val="4A4A49"/>
                <w:sz w:val="18"/>
                <w:szCs w:val="18"/>
              </w:rPr>
              <w:t>X</w:t>
            </w:r>
          </w:p>
        </w:tc>
        <w:tc>
          <w:tcPr>
            <w:tcW w:w="1230" w:type="dxa"/>
            <w:gridSpan w:val="2"/>
            <w:vAlign w:val="center"/>
          </w:tcPr>
          <w:p w14:paraId="088E183A" w14:textId="4CD353F3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4A4A49"/>
                <w:sz w:val="18"/>
                <w:szCs w:val="18"/>
              </w:rPr>
              <w:t>No. of Transactions</w:t>
            </w:r>
          </w:p>
        </w:tc>
        <w:tc>
          <w:tcPr>
            <w:tcW w:w="378" w:type="dxa"/>
            <w:vAlign w:val="center"/>
          </w:tcPr>
          <w:p w14:paraId="34104E3D" w14:textId="03C5294F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Frutiger 45 Light" w:hAnsi="Frutiger 45 Light"/>
                <w:color w:val="4A4A49"/>
                <w:sz w:val="18"/>
                <w:szCs w:val="18"/>
              </w:rPr>
              <w:t>=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6644AC3" w14:textId="2A08363A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00A5BC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00A5BC"/>
                <w:sz w:val="18"/>
                <w:szCs w:val="18"/>
              </w:rPr>
              <w:t>Turnover</w:t>
            </w:r>
          </w:p>
        </w:tc>
        <w:tc>
          <w:tcPr>
            <w:tcW w:w="326" w:type="dxa"/>
            <w:gridSpan w:val="2"/>
            <w:vAlign w:val="center"/>
          </w:tcPr>
          <w:p w14:paraId="70964E87" w14:textId="66FA3C7E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Frutiger 45 Light" w:hAnsi="Frutiger 45 Light"/>
                <w:color w:val="4A4A49"/>
                <w:sz w:val="18"/>
                <w:szCs w:val="18"/>
              </w:rPr>
              <w:t>X</w:t>
            </w:r>
          </w:p>
        </w:tc>
        <w:tc>
          <w:tcPr>
            <w:tcW w:w="843" w:type="dxa"/>
            <w:gridSpan w:val="2"/>
            <w:vAlign w:val="center"/>
          </w:tcPr>
          <w:p w14:paraId="21208499" w14:textId="4648BEBD" w:rsidR="00C31A8B" w:rsidRPr="00C31A8B" w:rsidRDefault="00C31A8B" w:rsidP="00C31A8B">
            <w:pPr>
              <w:jc w:val="center"/>
              <w:rPr>
                <w:rFonts w:ascii="Frutiger 45 Light" w:hAnsi="Frutiger 45 Light"/>
                <w:color w:val="4A4A49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4A4A49"/>
                <w:sz w:val="18"/>
                <w:szCs w:val="18"/>
              </w:rPr>
              <w:t>Margins</w:t>
            </w:r>
          </w:p>
        </w:tc>
        <w:tc>
          <w:tcPr>
            <w:tcW w:w="324" w:type="dxa"/>
            <w:vAlign w:val="center"/>
          </w:tcPr>
          <w:p w14:paraId="5A4B1191" w14:textId="2179C54A" w:rsidR="00C31A8B" w:rsidRPr="00C31A8B" w:rsidRDefault="00C31A8B" w:rsidP="00C31A8B">
            <w:pPr>
              <w:jc w:val="center"/>
              <w:rPr>
                <w:rFonts w:ascii="Proxima Nova Rg" w:hAnsi="Proxima Nova Rg"/>
                <w:color w:val="4A4A49"/>
                <w:sz w:val="18"/>
                <w:szCs w:val="18"/>
              </w:rPr>
            </w:pPr>
            <w:r w:rsidRPr="00C31A8B">
              <w:rPr>
                <w:rFonts w:ascii="Frutiger 45 Light" w:hAnsi="Frutiger 45 Light"/>
                <w:color w:val="4A4A49"/>
                <w:sz w:val="18"/>
                <w:szCs w:val="18"/>
              </w:rPr>
              <w:t>=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D1096A6" w14:textId="1D078A24" w:rsidR="00C31A8B" w:rsidRPr="00C31A8B" w:rsidRDefault="00C31A8B" w:rsidP="00C31A8B">
            <w:pPr>
              <w:jc w:val="center"/>
              <w:rPr>
                <w:rFonts w:ascii="Proxima Nova Rg" w:hAnsi="Proxima Nova Rg"/>
                <w:color w:val="00A5BC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00A5BC"/>
                <w:sz w:val="18"/>
                <w:szCs w:val="18"/>
              </w:rPr>
              <w:t>Profits</w:t>
            </w:r>
          </w:p>
        </w:tc>
      </w:tr>
      <w:tr w:rsidR="00C31A8B" w14:paraId="46F06BC9" w14:textId="77777777" w:rsidTr="007C1C6A">
        <w:trPr>
          <w:trHeight w:val="217"/>
        </w:trPr>
        <w:tc>
          <w:tcPr>
            <w:tcW w:w="2101" w:type="dxa"/>
            <w:gridSpan w:val="4"/>
            <w:vAlign w:val="center"/>
          </w:tcPr>
          <w:p w14:paraId="5240D587" w14:textId="6EA7DF6E" w:rsidR="00C31A8B" w:rsidRPr="00C31A8B" w:rsidRDefault="00C31A8B" w:rsidP="00C31A8B">
            <w:pPr>
              <w:jc w:val="center"/>
              <w:rPr>
                <w:rFonts w:ascii="Proxima Nova Rg" w:hAnsi="Proxima Nova Rg"/>
                <w:color w:val="00A5BC"/>
                <w:sz w:val="18"/>
                <w:szCs w:val="18"/>
              </w:rPr>
            </w:pPr>
            <w:r w:rsidRPr="00C31A8B">
              <w:rPr>
                <w:rFonts w:ascii="Proxima Nova Rg" w:hAnsi="Proxima Nova Rg"/>
                <w:color w:val="4A4A49"/>
                <w:sz w:val="18"/>
                <w:szCs w:val="18"/>
              </w:rPr>
              <w:t>OTDB</w:t>
            </w:r>
          </w:p>
        </w:tc>
        <w:tc>
          <w:tcPr>
            <w:tcW w:w="2232" w:type="dxa"/>
            <w:gridSpan w:val="6"/>
            <w:vAlign w:val="center"/>
          </w:tcPr>
          <w:p w14:paraId="1C4C7AD4" w14:textId="4F048A48" w:rsidR="00C31A8B" w:rsidRPr="00C31A8B" w:rsidRDefault="00C31A8B" w:rsidP="00C31A8B">
            <w:pPr>
              <w:jc w:val="center"/>
              <w:rPr>
                <w:rFonts w:ascii="Proxima Nova Rg" w:hAnsi="Proxima Nova Rg"/>
                <w:color w:val="00A5BC"/>
                <w:sz w:val="18"/>
                <w:szCs w:val="18"/>
              </w:rPr>
            </w:pPr>
            <w:r>
              <w:rPr>
                <w:rFonts w:ascii="Proxima Nova Rg" w:hAnsi="Proxima Nova Rg"/>
                <w:color w:val="4A4A49"/>
                <w:sz w:val="18"/>
                <w:szCs w:val="18"/>
              </w:rPr>
              <w:t>Conversion Rate</w:t>
            </w:r>
          </w:p>
        </w:tc>
        <w:tc>
          <w:tcPr>
            <w:tcW w:w="1993" w:type="dxa"/>
            <w:gridSpan w:val="4"/>
            <w:vAlign w:val="center"/>
          </w:tcPr>
          <w:p w14:paraId="3D10E83D" w14:textId="3C40218A" w:rsidR="00C31A8B" w:rsidRPr="00C31A8B" w:rsidRDefault="00C31A8B" w:rsidP="00C31A8B">
            <w:pPr>
              <w:jc w:val="center"/>
              <w:rPr>
                <w:rFonts w:ascii="Proxima Nova Rg" w:hAnsi="Proxima Nova Rg"/>
                <w:color w:val="00A5BC"/>
                <w:sz w:val="18"/>
                <w:szCs w:val="18"/>
              </w:rPr>
            </w:pPr>
            <w:r>
              <w:rPr>
                <w:rFonts w:ascii="Proxima Nova Rg" w:hAnsi="Proxima Nova Rg"/>
                <w:color w:val="4A4A49"/>
                <w:sz w:val="18"/>
                <w:szCs w:val="18"/>
              </w:rPr>
              <w:t>Average £££ Sale</w:t>
            </w:r>
          </w:p>
        </w:tc>
        <w:tc>
          <w:tcPr>
            <w:tcW w:w="2031" w:type="dxa"/>
            <w:gridSpan w:val="4"/>
            <w:vAlign w:val="center"/>
          </w:tcPr>
          <w:p w14:paraId="4CAA421A" w14:textId="46DC522A" w:rsidR="00C31A8B" w:rsidRPr="00C31A8B" w:rsidRDefault="00C31A8B" w:rsidP="00C31A8B">
            <w:pPr>
              <w:jc w:val="center"/>
              <w:rPr>
                <w:rFonts w:ascii="Proxima Nova Rg" w:hAnsi="Proxima Nova Rg"/>
                <w:b/>
                <w:bCs/>
                <w:color w:val="00A5BC"/>
                <w:sz w:val="18"/>
                <w:szCs w:val="18"/>
              </w:rPr>
            </w:pPr>
            <w:r>
              <w:rPr>
                <w:rFonts w:ascii="Proxima Nova Rg" w:hAnsi="Proxima Nova Rg"/>
                <w:color w:val="4A4A49"/>
                <w:sz w:val="18"/>
                <w:szCs w:val="18"/>
              </w:rPr>
              <w:t>No. of Transactions</w:t>
            </w:r>
          </w:p>
        </w:tc>
        <w:tc>
          <w:tcPr>
            <w:tcW w:w="1938" w:type="dxa"/>
            <w:gridSpan w:val="5"/>
            <w:vAlign w:val="center"/>
          </w:tcPr>
          <w:p w14:paraId="0B6BF05A" w14:textId="42BF03CA" w:rsidR="00C31A8B" w:rsidRPr="00C31A8B" w:rsidRDefault="00C31A8B" w:rsidP="00C31A8B">
            <w:pPr>
              <w:jc w:val="center"/>
              <w:rPr>
                <w:rFonts w:ascii="Proxima Nova Rg" w:hAnsi="Proxima Nova Rg"/>
                <w:color w:val="00A5BC"/>
                <w:sz w:val="18"/>
                <w:szCs w:val="18"/>
              </w:rPr>
            </w:pPr>
            <w:r>
              <w:rPr>
                <w:rFonts w:ascii="Proxima Nova Rg" w:hAnsi="Proxima Nova Rg"/>
                <w:color w:val="4A4A49"/>
                <w:sz w:val="18"/>
                <w:szCs w:val="18"/>
              </w:rPr>
              <w:t>Margins</w:t>
            </w:r>
          </w:p>
        </w:tc>
      </w:tr>
      <w:tr w:rsidR="00022419" w14:paraId="594AC38E" w14:textId="77777777" w:rsidTr="007C1C6A">
        <w:trPr>
          <w:trHeight w:val="217"/>
        </w:trPr>
        <w:tc>
          <w:tcPr>
            <w:tcW w:w="469" w:type="dxa"/>
            <w:vAlign w:val="center"/>
          </w:tcPr>
          <w:p w14:paraId="0FC2280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 w:rsidRPr="00C31A8B">
              <w:rPr>
                <w:rFonts w:ascii="Proxima Nova Rg" w:hAnsi="Proxima Nova Rg"/>
                <w:color w:val="4A4A49"/>
                <w:sz w:val="14"/>
                <w:szCs w:val="14"/>
              </w:rPr>
              <w:t>1.</w:t>
            </w:r>
          </w:p>
          <w:p w14:paraId="51A330D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2.</w:t>
            </w:r>
          </w:p>
          <w:p w14:paraId="6744C30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3.</w:t>
            </w:r>
          </w:p>
          <w:p w14:paraId="424382C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4.</w:t>
            </w:r>
          </w:p>
          <w:p w14:paraId="7BF2D32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5.</w:t>
            </w:r>
          </w:p>
          <w:p w14:paraId="19A3743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6.</w:t>
            </w:r>
          </w:p>
          <w:p w14:paraId="13C9982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7.</w:t>
            </w:r>
          </w:p>
          <w:p w14:paraId="3182074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8.</w:t>
            </w:r>
          </w:p>
          <w:p w14:paraId="0DC52C2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9.</w:t>
            </w:r>
          </w:p>
          <w:p w14:paraId="3F7BC6F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10.</w:t>
            </w:r>
          </w:p>
          <w:p w14:paraId="700D17D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11.</w:t>
            </w:r>
          </w:p>
          <w:p w14:paraId="40ABDAD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12.</w:t>
            </w:r>
          </w:p>
          <w:p w14:paraId="68C5FB4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13.</w:t>
            </w:r>
          </w:p>
          <w:p w14:paraId="059ED66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14.</w:t>
            </w:r>
          </w:p>
          <w:p w14:paraId="0E9B5A7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15.</w:t>
            </w:r>
          </w:p>
          <w:p w14:paraId="76E3FE5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16.</w:t>
            </w:r>
          </w:p>
          <w:p w14:paraId="50E6452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17.</w:t>
            </w:r>
          </w:p>
          <w:p w14:paraId="4FA006F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18.</w:t>
            </w:r>
          </w:p>
          <w:p w14:paraId="0790708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19.</w:t>
            </w:r>
          </w:p>
          <w:p w14:paraId="5F54817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20.</w:t>
            </w:r>
          </w:p>
          <w:p w14:paraId="599A3A4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21.</w:t>
            </w:r>
          </w:p>
          <w:p w14:paraId="43FE248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22.</w:t>
            </w:r>
          </w:p>
          <w:p w14:paraId="11B60BF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23.</w:t>
            </w:r>
          </w:p>
          <w:p w14:paraId="1AAA291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24.</w:t>
            </w:r>
          </w:p>
          <w:p w14:paraId="0C60493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25.</w:t>
            </w:r>
          </w:p>
          <w:p w14:paraId="3E10613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26.</w:t>
            </w:r>
          </w:p>
          <w:p w14:paraId="0B39A70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27.</w:t>
            </w:r>
          </w:p>
          <w:p w14:paraId="0962BF8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28.</w:t>
            </w:r>
          </w:p>
          <w:p w14:paraId="29EEEA1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29.</w:t>
            </w:r>
          </w:p>
          <w:p w14:paraId="4E64951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30.</w:t>
            </w:r>
          </w:p>
          <w:p w14:paraId="60EB337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31.</w:t>
            </w:r>
          </w:p>
          <w:p w14:paraId="57E875C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32.</w:t>
            </w:r>
          </w:p>
          <w:p w14:paraId="01FD60E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33.</w:t>
            </w:r>
          </w:p>
          <w:p w14:paraId="059DAC2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34.</w:t>
            </w:r>
          </w:p>
          <w:p w14:paraId="14FC84F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35.</w:t>
            </w:r>
          </w:p>
          <w:p w14:paraId="358D07B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36.</w:t>
            </w:r>
          </w:p>
          <w:p w14:paraId="3B638BF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37.</w:t>
            </w:r>
          </w:p>
          <w:p w14:paraId="6F026D6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38.</w:t>
            </w:r>
          </w:p>
          <w:p w14:paraId="45C6358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39.</w:t>
            </w:r>
          </w:p>
          <w:p w14:paraId="37923B7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40.</w:t>
            </w:r>
          </w:p>
          <w:p w14:paraId="31AFE88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41.</w:t>
            </w:r>
          </w:p>
          <w:p w14:paraId="00D086E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42.</w:t>
            </w:r>
          </w:p>
          <w:p w14:paraId="0EB6979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43.</w:t>
            </w:r>
          </w:p>
          <w:p w14:paraId="20E834D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44.</w:t>
            </w:r>
          </w:p>
          <w:p w14:paraId="18D7C5D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45.</w:t>
            </w:r>
          </w:p>
          <w:p w14:paraId="66C9B12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46.</w:t>
            </w:r>
          </w:p>
          <w:p w14:paraId="6946E87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47.</w:t>
            </w:r>
          </w:p>
          <w:p w14:paraId="74CF57A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48.</w:t>
            </w:r>
          </w:p>
          <w:p w14:paraId="50F8C89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49.</w:t>
            </w:r>
          </w:p>
          <w:p w14:paraId="24B0CCA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50.</w:t>
            </w:r>
          </w:p>
          <w:p w14:paraId="412EECF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51.</w:t>
            </w:r>
          </w:p>
          <w:p w14:paraId="519616C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52.</w:t>
            </w:r>
          </w:p>
          <w:p w14:paraId="51D8229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53.</w:t>
            </w:r>
          </w:p>
          <w:p w14:paraId="7FFF8A1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54.</w:t>
            </w:r>
          </w:p>
          <w:p w14:paraId="2F292CC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55.</w:t>
            </w:r>
          </w:p>
          <w:p w14:paraId="4B5B564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56.</w:t>
            </w:r>
          </w:p>
          <w:p w14:paraId="150E68A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57.</w:t>
            </w:r>
          </w:p>
          <w:p w14:paraId="047DB91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58.</w:t>
            </w:r>
          </w:p>
          <w:p w14:paraId="76E97BE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59.</w:t>
            </w:r>
          </w:p>
          <w:p w14:paraId="5274317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60.</w:t>
            </w:r>
          </w:p>
          <w:p w14:paraId="1DB2475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61.</w:t>
            </w:r>
          </w:p>
          <w:p w14:paraId="67AD5F7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62.</w:t>
            </w:r>
          </w:p>
          <w:p w14:paraId="2B099D1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63.</w:t>
            </w:r>
          </w:p>
          <w:p w14:paraId="2C16975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64.</w:t>
            </w:r>
          </w:p>
          <w:p w14:paraId="41D8F84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65.</w:t>
            </w:r>
          </w:p>
          <w:p w14:paraId="4A677A9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66.</w:t>
            </w:r>
          </w:p>
          <w:p w14:paraId="2C72CD3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67.</w:t>
            </w:r>
          </w:p>
          <w:p w14:paraId="03E53E2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68.</w:t>
            </w:r>
          </w:p>
          <w:p w14:paraId="39D2D2C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69.</w:t>
            </w:r>
          </w:p>
          <w:p w14:paraId="686FE8F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70.</w:t>
            </w:r>
          </w:p>
          <w:p w14:paraId="1621D0F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71.</w:t>
            </w:r>
          </w:p>
          <w:p w14:paraId="106413E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72.</w:t>
            </w:r>
          </w:p>
          <w:p w14:paraId="5387E98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73.</w:t>
            </w:r>
          </w:p>
          <w:p w14:paraId="697E674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74.</w:t>
            </w:r>
          </w:p>
          <w:p w14:paraId="7629931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75.</w:t>
            </w:r>
          </w:p>
          <w:p w14:paraId="66FBD19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76.</w:t>
            </w:r>
          </w:p>
          <w:p w14:paraId="7BEF15F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77.</w:t>
            </w:r>
          </w:p>
          <w:p w14:paraId="0C5316C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78.</w:t>
            </w:r>
          </w:p>
          <w:p w14:paraId="7755D25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79.</w:t>
            </w:r>
          </w:p>
          <w:p w14:paraId="007C5C7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80.</w:t>
            </w:r>
          </w:p>
          <w:p w14:paraId="2D69E09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81.</w:t>
            </w:r>
          </w:p>
          <w:p w14:paraId="0CFCB45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82.</w:t>
            </w:r>
          </w:p>
          <w:p w14:paraId="5C8CACB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83.</w:t>
            </w:r>
          </w:p>
          <w:p w14:paraId="1CB95F7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84.</w:t>
            </w:r>
          </w:p>
          <w:p w14:paraId="4911581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85.</w:t>
            </w:r>
          </w:p>
          <w:p w14:paraId="0A8CEAD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86.</w:t>
            </w:r>
          </w:p>
          <w:p w14:paraId="79052E6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87.</w:t>
            </w:r>
          </w:p>
          <w:p w14:paraId="0E5E571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88.</w:t>
            </w:r>
          </w:p>
          <w:p w14:paraId="3BEDBE2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89.</w:t>
            </w:r>
          </w:p>
          <w:p w14:paraId="25DDB1B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90.</w:t>
            </w:r>
          </w:p>
          <w:p w14:paraId="5FDC586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91.</w:t>
            </w:r>
          </w:p>
          <w:p w14:paraId="0BB3EED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92.</w:t>
            </w:r>
          </w:p>
          <w:p w14:paraId="2A19E760" w14:textId="216A2FDF" w:rsidR="00C31A8B" w:rsidRP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6F89054E" w14:textId="183CD26D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 w:rsidRPr="00C31A8B"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Billboards/posters</w:t>
            </w:r>
          </w:p>
          <w:p w14:paraId="70614D4D" w14:textId="08677EF8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Catalogue groups</w:t>
            </w:r>
          </w:p>
          <w:p w14:paraId="057EB27C" w14:textId="098D3FBC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Cinema advertising</w:t>
            </w:r>
          </w:p>
          <w:p w14:paraId="0AD2C65F" w14:textId="3C6B13CF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Daily newspaper</w:t>
            </w:r>
          </w:p>
          <w:p w14:paraId="72E3C523" w14:textId="199E0628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Directories</w:t>
            </w:r>
          </w:p>
          <w:p w14:paraId="5E5EE1CE" w14:textId="2F8C0363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Email campaigns</w:t>
            </w:r>
          </w:p>
          <w:p w14:paraId="296AA876" w14:textId="19378AED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Fax outs</w:t>
            </w:r>
          </w:p>
          <w:p w14:paraId="02D96737" w14:textId="6EE99DCF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Fridge magnets</w:t>
            </w:r>
          </w:p>
          <w:p w14:paraId="135802DE" w14:textId="692B03A6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Industry magazine ads</w:t>
            </w:r>
          </w:p>
          <w:p w14:paraId="3198D194" w14:textId="3237DD82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Internet marketing</w:t>
            </w:r>
          </w:p>
          <w:p w14:paraId="243994C7" w14:textId="7F681F33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Letterbox flyers</w:t>
            </w:r>
          </w:p>
          <w:p w14:paraId="5881F00C" w14:textId="1499B15D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Local newspaper ads</w:t>
            </w:r>
          </w:p>
          <w:p w14:paraId="6735F92D" w14:textId="507F6661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Magazine ads</w:t>
            </w:r>
          </w:p>
          <w:p w14:paraId="704C8609" w14:textId="6C0728EC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Microsites</w:t>
            </w:r>
          </w:p>
          <w:p w14:paraId="69B9CBB6" w14:textId="31E6D354" w:rsidR="009B5BDB" w:rsidRPr="00207798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  <w:lang w:val="fr-FR"/>
              </w:rPr>
            </w:pPr>
            <w:r w:rsidRPr="00207798">
              <w:rPr>
                <w:rFonts w:ascii="Proxima Nova Rg" w:hAnsi="Proxima Nova Rg"/>
                <w:color w:val="4A4A49"/>
                <w:sz w:val="14"/>
                <w:szCs w:val="14"/>
                <w:lang w:val="fr-FR"/>
              </w:rPr>
              <w:t>Publication inserts</w:t>
            </w:r>
          </w:p>
          <w:p w14:paraId="7F461A0C" w14:textId="51582A36" w:rsidR="009B5BDB" w:rsidRPr="00207798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  <w:lang w:val="fr-FR"/>
              </w:rPr>
            </w:pPr>
            <w:r w:rsidRPr="00207798">
              <w:rPr>
                <w:rFonts w:ascii="Proxima Nova Rg" w:hAnsi="Proxima Nova Rg"/>
                <w:color w:val="4A4A49"/>
                <w:sz w:val="14"/>
                <w:szCs w:val="14"/>
                <w:lang w:val="fr-FR"/>
              </w:rPr>
              <w:t>Parish magazines</w:t>
            </w:r>
          </w:p>
          <w:p w14:paraId="3E5837A7" w14:textId="65A95A39" w:rsidR="009B5BDB" w:rsidRPr="00207798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  <w:lang w:val="fr-FR"/>
              </w:rPr>
            </w:pPr>
            <w:r w:rsidRPr="00207798">
              <w:rPr>
                <w:rFonts w:ascii="Proxima Nova Rg" w:hAnsi="Proxima Nova Rg"/>
                <w:color w:val="4A4A49"/>
                <w:sz w:val="14"/>
                <w:szCs w:val="14"/>
                <w:lang w:val="fr-FR"/>
              </w:rPr>
              <w:t>Pavement flyers</w:t>
            </w:r>
          </w:p>
          <w:p w14:paraId="2CF71F04" w14:textId="6BDFA382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Radio advertising</w:t>
            </w:r>
          </w:p>
          <w:p w14:paraId="7D90AF94" w14:textId="2CBC7CD9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School newsletter ads</w:t>
            </w:r>
          </w:p>
          <w:p w14:paraId="560E48A7" w14:textId="02CE62D1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Shop-a-dockets</w:t>
            </w:r>
          </w:p>
          <w:p w14:paraId="42B1998F" w14:textId="6D60CCA4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Sponsorships</w:t>
            </w:r>
          </w:p>
          <w:p w14:paraId="3597B3C1" w14:textId="0498DB41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Taxi backs</w:t>
            </w:r>
          </w:p>
          <w:p w14:paraId="2120F8F3" w14:textId="2523A9E5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Television ads</w:t>
            </w:r>
          </w:p>
          <w:p w14:paraId="643988FC" w14:textId="3143A6DB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Trade journal ads</w:t>
            </w:r>
          </w:p>
          <w:p w14:paraId="0B64E70B" w14:textId="00DEFE5E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Website</w:t>
            </w:r>
          </w:p>
          <w:p w14:paraId="5B07FB01" w14:textId="7F8DCF3F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White pages</w:t>
            </w:r>
          </w:p>
          <w:p w14:paraId="7E54A2F6" w14:textId="44FA6EAB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Yellow pages</w:t>
            </w:r>
          </w:p>
          <w:p w14:paraId="5674653F" w14:textId="51578817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Buy database lists</w:t>
            </w:r>
          </w:p>
          <w:p w14:paraId="260CB03A" w14:textId="53A2DC01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Direct mail</w:t>
            </w:r>
          </w:p>
          <w:p w14:paraId="29DF0694" w14:textId="52D117E7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Piggyback </w:t>
            </w:r>
            <w:proofErr w:type="spell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invoice</w:t>
            </w:r>
            <w:proofErr w:type="spellEnd"/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 mail</w:t>
            </w:r>
          </w:p>
          <w:p w14:paraId="3A8ED72E" w14:textId="31C0D554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Postcard mailings</w:t>
            </w:r>
          </w:p>
          <w:p w14:paraId="4DC4CFEE" w14:textId="31D21F8F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Licensees/franchisees</w:t>
            </w:r>
          </w:p>
          <w:p w14:paraId="65118790" w14:textId="4C337A9F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Open new territories</w:t>
            </w:r>
          </w:p>
          <w:p w14:paraId="58C5BC4B" w14:textId="6DF40285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Trade longer hours</w:t>
            </w:r>
          </w:p>
          <w:p w14:paraId="4511A393" w14:textId="1F4B5E3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Create newsletter</w:t>
            </w:r>
          </w:p>
          <w:p w14:paraId="296A22C6" w14:textId="4E71B4FC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Host beneficiary’s</w:t>
            </w:r>
          </w:p>
          <w:p w14:paraId="7B3919CF" w14:textId="513EE5CE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Presentations</w:t>
            </w:r>
          </w:p>
          <w:p w14:paraId="466AD9F1" w14:textId="7F92AF56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Press releases</w:t>
            </w:r>
          </w:p>
          <w:p w14:paraId="395D7F5D" w14:textId="3F7D561A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Seminars</w:t>
            </w:r>
          </w:p>
          <w:p w14:paraId="6DAD0E46" w14:textId="08BEBCEC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Seminars/events</w:t>
            </w:r>
          </w:p>
          <w:p w14:paraId="18625C63" w14:textId="01FAF376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Public relations pieces</w:t>
            </w:r>
          </w:p>
          <w:p w14:paraId="135A9D48" w14:textId="1A4B7EE4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Strategic alliances</w:t>
            </w:r>
          </w:p>
          <w:p w14:paraId="5D4FBA55" w14:textId="56DF6405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Write a book</w:t>
            </w:r>
          </w:p>
          <w:p w14:paraId="20DC5FCD" w14:textId="4F662510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Change locations</w:t>
            </w:r>
          </w:p>
          <w:p w14:paraId="1CA8A9FC" w14:textId="10BF88EB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Market days</w:t>
            </w:r>
          </w:p>
          <w:p w14:paraId="1EF458EB" w14:textId="02A99153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Test and measure</w:t>
            </w:r>
          </w:p>
          <w:p w14:paraId="3E38DB0B" w14:textId="1D0D55DE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BNI</w:t>
            </w:r>
          </w:p>
          <w:p w14:paraId="23A3D84D" w14:textId="5462322F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Chamber functions</w:t>
            </w:r>
          </w:p>
          <w:p w14:paraId="562C26AA" w14:textId="29AF3B3E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Fundraising campaigns</w:t>
            </w:r>
          </w:p>
          <w:p w14:paraId="42807BC3" w14:textId="11A59B6F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Increased visibility</w:t>
            </w:r>
          </w:p>
          <w:p w14:paraId="1948AB52" w14:textId="297694D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Internet networks</w:t>
            </w:r>
          </w:p>
          <w:p w14:paraId="4538BF3E" w14:textId="4662D426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Networking</w:t>
            </w:r>
          </w:p>
          <w:p w14:paraId="04900830" w14:textId="56FF0AB2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Networking functions</w:t>
            </w:r>
          </w:p>
          <w:p w14:paraId="114A4488" w14:textId="073E95F9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Social networking</w:t>
            </w:r>
          </w:p>
          <w:p w14:paraId="070C1919" w14:textId="2AE1CE62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Trade associations</w:t>
            </w:r>
          </w:p>
          <w:p w14:paraId="33B751F4" w14:textId="756C2D81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Aerial advertising </w:t>
            </w:r>
          </w:p>
          <w:p w14:paraId="521AB196" w14:textId="70930EDE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Blogs</w:t>
            </w:r>
          </w:p>
          <w:p w14:paraId="54AE43C6" w14:textId="59E832D5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Brochures</w:t>
            </w:r>
          </w:p>
          <w:p w14:paraId="3BF30626" w14:textId="3FA4AA29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Business cards</w:t>
            </w:r>
          </w:p>
          <w:p w14:paraId="2B20C648" w14:textId="4E41F20F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Catalogues</w:t>
            </w:r>
          </w:p>
          <w:p w14:paraId="2D25B4AD" w14:textId="1C2489BD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Competitions/surveys</w:t>
            </w:r>
          </w:p>
          <w:p w14:paraId="40C4DACC" w14:textId="43FEE9E8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Fetes and shows</w:t>
            </w:r>
          </w:p>
          <w:p w14:paraId="256032B7" w14:textId="5CC43EE8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Named promo gifts</w:t>
            </w:r>
          </w:p>
          <w:p w14:paraId="6FAE3ECB" w14:textId="213DB2A4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Network marketing</w:t>
            </w:r>
          </w:p>
          <w:p w14:paraId="56FAF087" w14:textId="60FF0876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Open days</w:t>
            </w:r>
          </w:p>
          <w:p w14:paraId="32F473A1" w14:textId="3835D555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Party plan</w:t>
            </w:r>
          </w:p>
          <w:p w14:paraId="0445FE51" w14:textId="31697CA1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Referral system</w:t>
            </w:r>
          </w:p>
          <w:p w14:paraId="36DF01E8" w14:textId="43C693BA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Shopping promotions</w:t>
            </w:r>
          </w:p>
          <w:p w14:paraId="341E13BF" w14:textId="0A78EAB3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Trade catalogues</w:t>
            </w:r>
          </w:p>
          <w:p w14:paraId="5BD09AEF" w14:textId="776AEE84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Uniform/name tags</w:t>
            </w:r>
          </w:p>
          <w:p w14:paraId="5C4D2DD2" w14:textId="39298E5E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Video/instore displays</w:t>
            </w:r>
          </w:p>
          <w:p w14:paraId="0A478C5C" w14:textId="5090560D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Bird dogs</w:t>
            </w:r>
          </w:p>
          <w:p w14:paraId="4C42143A" w14:textId="2124B8D5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Cold calling</w:t>
            </w:r>
          </w:p>
          <w:p w14:paraId="18D395E1" w14:textId="1A8F2AF4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Distributors/agents</w:t>
            </w:r>
          </w:p>
          <w:p w14:paraId="7F0FED39" w14:textId="016F87D8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Government programs</w:t>
            </w:r>
          </w:p>
          <w:p w14:paraId="2EBB1B99" w14:textId="4FF3DD19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Salespeople</w:t>
            </w:r>
          </w:p>
          <w:p w14:paraId="7A8AFBC2" w14:textId="1B6BD3C5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Telemarketing</w:t>
            </w:r>
          </w:p>
          <w:p w14:paraId="5DD71305" w14:textId="65EF1D72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Tender lists</w:t>
            </w:r>
          </w:p>
          <w:p w14:paraId="214989A4" w14:textId="43594486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Warm calling</w:t>
            </w:r>
          </w:p>
          <w:p w14:paraId="52A68FDC" w14:textId="10CB1503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Building signage</w:t>
            </w:r>
          </w:p>
          <w:p w14:paraId="59F1D56D" w14:textId="1A4475FD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Car signage</w:t>
            </w:r>
          </w:p>
          <w:p w14:paraId="4F6F3AA2" w14:textId="52134330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In-store/sidewalk signs</w:t>
            </w:r>
          </w:p>
          <w:p w14:paraId="48056EA4" w14:textId="6A7AEC9C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Passing trade</w:t>
            </w:r>
          </w:p>
          <w:p w14:paraId="08D4013B" w14:textId="31C2CD7C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Point of sale material</w:t>
            </w:r>
          </w:p>
          <w:p w14:paraId="1951D0F6" w14:textId="6A00A94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Product packaging</w:t>
            </w:r>
          </w:p>
          <w:p w14:paraId="366AF5F7" w14:textId="57546DC2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Stickers and tags</w:t>
            </w:r>
          </w:p>
          <w:p w14:paraId="5D039786" w14:textId="567C065F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Window displays</w:t>
            </w:r>
          </w:p>
          <w:p w14:paraId="6F0D4BC4" w14:textId="639FB2E2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Staff sell incentives</w:t>
            </w:r>
          </w:p>
          <w:p w14:paraId="009E7DF8" w14:textId="31FED7C3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Staff buy incentives</w:t>
            </w:r>
          </w:p>
          <w:p w14:paraId="39B0A860" w14:textId="511E3785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Barter/trade exchange</w:t>
            </w:r>
          </w:p>
          <w:p w14:paraId="3A441AB7" w14:textId="0954238C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Trade shows</w:t>
            </w:r>
          </w:p>
          <w:p w14:paraId="7BE468B4" w14:textId="05EB7D9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Charity events </w:t>
            </w:r>
          </w:p>
          <w:p w14:paraId="18156C41" w14:textId="7777777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8C9F90D" w14:textId="7777777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6D1D2A5" w14:textId="7777777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5DF50FB" w14:textId="7777777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4E466CE" w14:textId="77777777" w:rsidR="00444541" w:rsidRDefault="0044454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D016C69" w14:textId="77777777" w:rsidR="009B5BDB" w:rsidRDefault="009B5BD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83915B1" w14:textId="77777777" w:rsidR="00D5518F" w:rsidRDefault="00D5518F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ECE1EF3" w14:textId="366A1D11" w:rsidR="00C31A8B" w:rsidRPr="00C31A8B" w:rsidRDefault="0019379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 w:rsidRPr="007C2FB5">
              <w:rPr>
                <w:rFonts w:ascii="TradeGothic" w:hAnsi="TradeGothic"/>
                <w:noProof/>
                <w:color w:val="4A4A49"/>
                <w:sz w:val="48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65A957C2" wp14:editId="00B674E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3067685</wp:posOffset>
                      </wp:positionV>
                      <wp:extent cx="311785" cy="377190"/>
                      <wp:effectExtent l="0" t="0" r="0" b="381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377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4AA7B" w14:textId="658DCCBF" w:rsidR="00193791" w:rsidRPr="00193791" w:rsidRDefault="00193791" w:rsidP="00193791">
                                  <w:pPr>
                                    <w:spacing w:after="20" w:line="240" w:lineRule="auto"/>
                                    <w:rPr>
                                      <w:rFonts w:ascii="Proxima Nova Rg" w:hAnsi="Proxima Nova Rg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193791">
                                    <w:rPr>
                                      <w:rFonts w:ascii="Proxima Nova Rg" w:hAnsi="Proxima Nova Rg"/>
                                      <w:b/>
                                      <w:bCs/>
                                      <w:color w:val="FFFFFF" w:themeColor="background1"/>
                                    </w:rPr>
                                    <w:t>92</w:t>
                                  </w:r>
                                </w:p>
                                <w:p w14:paraId="551CF372" w14:textId="77777777" w:rsidR="00193791" w:rsidRPr="007C2FB5" w:rsidRDefault="00193791" w:rsidP="00193791">
                                  <w:pPr>
                                    <w:spacing w:after="20" w:line="240" w:lineRule="auto"/>
                                    <w:rPr>
                                      <w:rFonts w:ascii="Lora" w:hAnsi="Lora"/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957C2" id="_x0000_s1027" type="#_x0000_t202" style="position:absolute;margin-left:23.7pt;margin-top:241.55pt;width:24.55pt;height:29.7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" filled="f" stroked="f">
                      <v:textbox>
                        <w:txbxContent>
                          <w:p w14:paraId="1254AA7B" w14:textId="658DCCBF" w:rsidR="00193791" w:rsidRPr="00193791" w:rsidRDefault="00193791" w:rsidP="00193791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93791">
                              <w:rPr>
                                <w:rFonts w:ascii="Proxima Nova Rg" w:hAnsi="Proxima Nova Rg"/>
                                <w:b/>
                                <w:bCs/>
                                <w:color w:val="FFFFFF" w:themeColor="background1"/>
                              </w:rPr>
                              <w:t>92</w:t>
                            </w:r>
                          </w:p>
                          <w:p w14:paraId="551CF372" w14:textId="77777777" w:rsidR="00193791" w:rsidRPr="007C2FB5" w:rsidRDefault="00193791" w:rsidP="00193791">
                            <w:pPr>
                              <w:spacing w:after="20" w:line="240" w:lineRule="auto"/>
                              <w:rPr>
                                <w:rFonts w:ascii="Lora" w:hAnsi="Lora"/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8" w:type="dxa"/>
            <w:gridSpan w:val="2"/>
            <w:vAlign w:val="center"/>
          </w:tcPr>
          <w:p w14:paraId="7329D89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 w:rsidRPr="00C31A8B"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1.</w:t>
            </w:r>
          </w:p>
          <w:p w14:paraId="2766D1A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2.</w:t>
            </w:r>
          </w:p>
          <w:p w14:paraId="2E85C18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3.</w:t>
            </w:r>
          </w:p>
          <w:p w14:paraId="5C5DDA9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4.</w:t>
            </w:r>
          </w:p>
          <w:p w14:paraId="1797B37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5.</w:t>
            </w:r>
          </w:p>
          <w:p w14:paraId="31CBAEB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6.</w:t>
            </w:r>
          </w:p>
          <w:p w14:paraId="6DF9C8C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7.</w:t>
            </w:r>
          </w:p>
          <w:p w14:paraId="2298DD5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8.</w:t>
            </w:r>
          </w:p>
          <w:p w14:paraId="5D6FA16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9.</w:t>
            </w:r>
          </w:p>
          <w:p w14:paraId="1E8ED31E" w14:textId="34F063D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10.</w:t>
            </w:r>
          </w:p>
          <w:p w14:paraId="05325A97" w14:textId="77CA0A86" w:rsidR="00457396" w:rsidRDefault="00457396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845E74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11.</w:t>
            </w:r>
          </w:p>
          <w:p w14:paraId="5CC7B17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12.</w:t>
            </w:r>
          </w:p>
          <w:p w14:paraId="73F108E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13.</w:t>
            </w:r>
          </w:p>
          <w:p w14:paraId="00EFC032" w14:textId="359F309B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14.</w:t>
            </w:r>
          </w:p>
          <w:p w14:paraId="08ACE0D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15.</w:t>
            </w:r>
          </w:p>
          <w:p w14:paraId="6B3B0F3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16.</w:t>
            </w:r>
          </w:p>
          <w:p w14:paraId="53C3BEA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17.</w:t>
            </w:r>
          </w:p>
          <w:p w14:paraId="177522A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18.</w:t>
            </w:r>
          </w:p>
          <w:p w14:paraId="03BEECF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19.</w:t>
            </w:r>
          </w:p>
          <w:p w14:paraId="4E9544C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20.</w:t>
            </w:r>
          </w:p>
          <w:p w14:paraId="4F7B5A1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21.</w:t>
            </w:r>
          </w:p>
          <w:p w14:paraId="4A3CAE4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22.</w:t>
            </w:r>
          </w:p>
          <w:p w14:paraId="14F6A5E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23.</w:t>
            </w:r>
          </w:p>
          <w:p w14:paraId="5548173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24.</w:t>
            </w:r>
          </w:p>
          <w:p w14:paraId="49AE7F1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25.</w:t>
            </w:r>
          </w:p>
          <w:p w14:paraId="464DF8A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26.</w:t>
            </w:r>
          </w:p>
          <w:p w14:paraId="38492F6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27.</w:t>
            </w:r>
          </w:p>
          <w:p w14:paraId="6AAD661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28.</w:t>
            </w:r>
          </w:p>
          <w:p w14:paraId="1932D6C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29.</w:t>
            </w:r>
          </w:p>
          <w:p w14:paraId="4E674AC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30.</w:t>
            </w:r>
          </w:p>
          <w:p w14:paraId="6BAC284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31.</w:t>
            </w:r>
          </w:p>
          <w:p w14:paraId="46930FC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32.</w:t>
            </w:r>
          </w:p>
          <w:p w14:paraId="12D11E3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33.</w:t>
            </w:r>
          </w:p>
          <w:p w14:paraId="7B81AE9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34.</w:t>
            </w:r>
          </w:p>
          <w:p w14:paraId="391321E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35.</w:t>
            </w:r>
          </w:p>
          <w:p w14:paraId="2E07A4E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36.</w:t>
            </w:r>
          </w:p>
          <w:p w14:paraId="764E2EE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37.</w:t>
            </w:r>
          </w:p>
          <w:p w14:paraId="306A067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38.</w:t>
            </w:r>
          </w:p>
          <w:p w14:paraId="6E8800F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39.</w:t>
            </w:r>
          </w:p>
          <w:p w14:paraId="729AD55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40.</w:t>
            </w:r>
          </w:p>
          <w:p w14:paraId="38F7F02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41.</w:t>
            </w:r>
          </w:p>
          <w:p w14:paraId="1AC5F2C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42.</w:t>
            </w:r>
          </w:p>
          <w:p w14:paraId="36FE61A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43.</w:t>
            </w:r>
          </w:p>
          <w:p w14:paraId="57F51C7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44.</w:t>
            </w:r>
          </w:p>
          <w:p w14:paraId="715197B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45.</w:t>
            </w:r>
          </w:p>
          <w:p w14:paraId="6235E77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46.</w:t>
            </w:r>
          </w:p>
          <w:p w14:paraId="48FDFC6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47.</w:t>
            </w:r>
          </w:p>
          <w:p w14:paraId="6231EEF1" w14:textId="2BB48B1E" w:rsidR="00022419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48.</w:t>
            </w:r>
          </w:p>
          <w:p w14:paraId="788375CF" w14:textId="77777777" w:rsidR="0058591E" w:rsidRDefault="0058591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5FE7F8E" w14:textId="5267F088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49.</w:t>
            </w:r>
          </w:p>
          <w:p w14:paraId="1F7057F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50.</w:t>
            </w:r>
          </w:p>
          <w:p w14:paraId="33EC198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51.</w:t>
            </w:r>
          </w:p>
          <w:p w14:paraId="039BB4E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52.</w:t>
            </w:r>
          </w:p>
          <w:p w14:paraId="07787EA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53.</w:t>
            </w:r>
          </w:p>
          <w:p w14:paraId="349F99F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54.</w:t>
            </w:r>
          </w:p>
          <w:p w14:paraId="69E3907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55.</w:t>
            </w:r>
          </w:p>
          <w:p w14:paraId="5A2B2F3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56.</w:t>
            </w:r>
          </w:p>
          <w:p w14:paraId="45BEBA4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57.</w:t>
            </w:r>
          </w:p>
          <w:p w14:paraId="40FD0E3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58.</w:t>
            </w:r>
          </w:p>
          <w:p w14:paraId="4716EDF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59.</w:t>
            </w:r>
          </w:p>
          <w:p w14:paraId="55B4912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60.</w:t>
            </w:r>
          </w:p>
          <w:p w14:paraId="0B3125E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61.</w:t>
            </w:r>
          </w:p>
          <w:p w14:paraId="778843F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62.</w:t>
            </w:r>
          </w:p>
          <w:p w14:paraId="41A36EC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63.</w:t>
            </w:r>
          </w:p>
          <w:p w14:paraId="35DCEC3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64.</w:t>
            </w:r>
          </w:p>
          <w:p w14:paraId="775E7E0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65.</w:t>
            </w:r>
          </w:p>
          <w:p w14:paraId="7F15A50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66.</w:t>
            </w:r>
          </w:p>
          <w:p w14:paraId="7C694A0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67.</w:t>
            </w:r>
          </w:p>
          <w:p w14:paraId="6E49967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68.</w:t>
            </w:r>
          </w:p>
          <w:p w14:paraId="181EBF7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69.</w:t>
            </w:r>
          </w:p>
          <w:p w14:paraId="76FA96FE" w14:textId="77777777" w:rsidR="0058591E" w:rsidRDefault="0058591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EA4A095" w14:textId="664B6F52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70.</w:t>
            </w:r>
          </w:p>
          <w:p w14:paraId="3CB1583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71.</w:t>
            </w:r>
          </w:p>
          <w:p w14:paraId="7A92C30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72.</w:t>
            </w:r>
          </w:p>
          <w:p w14:paraId="6B51879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73.</w:t>
            </w:r>
          </w:p>
          <w:p w14:paraId="31CC6D6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74.</w:t>
            </w:r>
          </w:p>
          <w:p w14:paraId="0A8CBF8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75.</w:t>
            </w:r>
          </w:p>
          <w:p w14:paraId="549CC56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76.</w:t>
            </w:r>
          </w:p>
          <w:p w14:paraId="1D4F04E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77.</w:t>
            </w:r>
          </w:p>
          <w:p w14:paraId="7B7CA42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78.</w:t>
            </w:r>
          </w:p>
          <w:p w14:paraId="77B264E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79.</w:t>
            </w:r>
          </w:p>
          <w:p w14:paraId="11D4D73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80.</w:t>
            </w:r>
          </w:p>
          <w:p w14:paraId="2D50495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81.</w:t>
            </w:r>
          </w:p>
          <w:p w14:paraId="7C1A86F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82.</w:t>
            </w:r>
          </w:p>
          <w:p w14:paraId="20B79A7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83.</w:t>
            </w:r>
          </w:p>
          <w:p w14:paraId="3EAD11F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84.</w:t>
            </w:r>
          </w:p>
          <w:p w14:paraId="1096B83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85.</w:t>
            </w:r>
          </w:p>
          <w:p w14:paraId="012642D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86.</w:t>
            </w:r>
          </w:p>
          <w:p w14:paraId="33DF0DA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87.</w:t>
            </w:r>
          </w:p>
          <w:p w14:paraId="0F1C319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88.</w:t>
            </w:r>
          </w:p>
          <w:p w14:paraId="47A826D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89.</w:t>
            </w:r>
          </w:p>
          <w:p w14:paraId="18E7F82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90.</w:t>
            </w:r>
          </w:p>
          <w:p w14:paraId="1627450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91.</w:t>
            </w:r>
          </w:p>
          <w:p w14:paraId="68F78D3C" w14:textId="1421B26C" w:rsidR="00022419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92.</w:t>
            </w:r>
          </w:p>
          <w:p w14:paraId="00930042" w14:textId="77777777" w:rsidR="0058591E" w:rsidRDefault="0058591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27B6E84" w14:textId="658D80CC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93.</w:t>
            </w:r>
          </w:p>
          <w:p w14:paraId="144BA5E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94.</w:t>
            </w:r>
          </w:p>
          <w:p w14:paraId="3527801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95.</w:t>
            </w:r>
          </w:p>
          <w:p w14:paraId="476A5DB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96.</w:t>
            </w:r>
          </w:p>
          <w:p w14:paraId="5699B0A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97.</w:t>
            </w:r>
          </w:p>
          <w:p w14:paraId="611C11C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98.</w:t>
            </w:r>
          </w:p>
          <w:p w14:paraId="0CE3B25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99.</w:t>
            </w:r>
          </w:p>
          <w:p w14:paraId="163DE81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100.</w:t>
            </w:r>
          </w:p>
          <w:p w14:paraId="5FFE439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101.</w:t>
            </w:r>
          </w:p>
          <w:p w14:paraId="3874451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102.</w:t>
            </w:r>
          </w:p>
          <w:p w14:paraId="5F8B242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103.</w:t>
            </w:r>
          </w:p>
          <w:p w14:paraId="51223253" w14:textId="3BD7EC35" w:rsidR="0058591E" w:rsidRDefault="00C31A8B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104.</w:t>
            </w:r>
          </w:p>
          <w:p w14:paraId="0486184A" w14:textId="511E6D50" w:rsidR="00C31A8B" w:rsidRDefault="00C31A8B" w:rsidP="00C31A8B">
            <w:pPr>
              <w:jc w:val="center"/>
              <w:rPr>
                <w:rFonts w:ascii="Proxima Nova Rg" w:hAnsi="Proxima Nova Rg"/>
                <w:color w:val="4A4A49"/>
                <w:sz w:val="18"/>
                <w:szCs w:val="18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105.</w:t>
            </w:r>
          </w:p>
        </w:tc>
        <w:tc>
          <w:tcPr>
            <w:tcW w:w="1764" w:type="dxa"/>
            <w:gridSpan w:val="4"/>
            <w:vAlign w:val="center"/>
          </w:tcPr>
          <w:p w14:paraId="71CEA7D0" w14:textId="327F8BD0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Define uniqueness</w:t>
            </w:r>
          </w:p>
          <w:p w14:paraId="62236800" w14:textId="595741C9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Written guarantee</w:t>
            </w:r>
          </w:p>
          <w:p w14:paraId="20FF16EF" w14:textId="0BF94F74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Train team in sales</w:t>
            </w:r>
          </w:p>
          <w:p w14:paraId="7669C17F" w14:textId="34A9DFB6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Develop own product</w:t>
            </w:r>
          </w:p>
          <w:p w14:paraId="73F80BCD" w14:textId="0EF68E3E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exclusive line</w:t>
            </w:r>
          </w:p>
          <w:p w14:paraId="23BB870A" w14:textId="7463451D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Provide quality</w:t>
            </w:r>
          </w:p>
          <w:p w14:paraId="1F5F5609" w14:textId="6D12C057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Written testimonials</w:t>
            </w:r>
          </w:p>
          <w:p w14:paraId="7CEDC0A2" w14:textId="0369CB63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Team member profile</w:t>
            </w:r>
          </w:p>
          <w:p w14:paraId="0CAC3929" w14:textId="608F2912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Allow mail order</w:t>
            </w:r>
          </w:p>
          <w:p w14:paraId="6F276F9D" w14:textId="0BF270A5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Re-write quotes/tenders and proposals</w:t>
            </w:r>
          </w:p>
          <w:p w14:paraId="6C7EB10A" w14:textId="122B8C85" w:rsidR="00457396" w:rsidRDefault="00457396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Prospect questioning</w:t>
            </w:r>
          </w:p>
          <w:p w14:paraId="2BBA7B65" w14:textId="3028D5ED" w:rsidR="00457396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Greet prospects</w:t>
            </w:r>
          </w:p>
          <w:p w14:paraId="29A3A191" w14:textId="2B58B5D9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Give away/give back</w:t>
            </w:r>
          </w:p>
          <w:p w14:paraId="7ED1B45F" w14:textId="4344AF75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Target better prospects</w:t>
            </w:r>
          </w:p>
          <w:p w14:paraId="3D0C01EE" w14:textId="28D0E0A2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Customer promise</w:t>
            </w:r>
          </w:p>
          <w:p w14:paraId="70468063" w14:textId="333449E0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Create pre-eminence</w:t>
            </w:r>
          </w:p>
          <w:p w14:paraId="7802D3E3" w14:textId="030E2398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Video testimonials</w:t>
            </w:r>
          </w:p>
          <w:p w14:paraId="557BEB79" w14:textId="691B52D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Involve raving fans</w:t>
            </w:r>
          </w:p>
          <w:p w14:paraId="5845ECF4" w14:textId="7A545D96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Measure OTDB</w:t>
            </w:r>
          </w:p>
          <w:p w14:paraId="1197377C" w14:textId="5F53B7A1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Product/price listings</w:t>
            </w:r>
          </w:p>
          <w:p w14:paraId="29B871BC" w14:textId="3FD4F8A2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Start a trend/fad</w:t>
            </w:r>
          </w:p>
          <w:p w14:paraId="6853238F" w14:textId="50783D15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Take credit cards</w:t>
            </w:r>
          </w:p>
          <w:p w14:paraId="2FCC37AF" w14:textId="2321A374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Cost breakdown</w:t>
            </w:r>
          </w:p>
          <w:p w14:paraId="5C885ED3" w14:textId="09F5109E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Flowchart sales </w:t>
            </w:r>
          </w:p>
          <w:p w14:paraId="198B22CA" w14:textId="2D8EA944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High dress standards</w:t>
            </w:r>
          </w:p>
          <w:p w14:paraId="55005577" w14:textId="776EAC94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Try before you buy</w:t>
            </w:r>
          </w:p>
          <w:p w14:paraId="6BDF94E9" w14:textId="574AE821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Merchandising</w:t>
            </w:r>
          </w:p>
          <w:p w14:paraId="6FB80E48" w14:textId="7D40B170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Introduce yourself</w:t>
            </w:r>
          </w:p>
          <w:p w14:paraId="35E40302" w14:textId="5A9A12F1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Smile</w:t>
            </w:r>
          </w:p>
          <w:p w14:paraId="3610BC83" w14:textId="542586B9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Build trust</w:t>
            </w:r>
          </w:p>
          <w:p w14:paraId="3EAE4DB6" w14:textId="6036E041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Build rapport</w:t>
            </w:r>
          </w:p>
          <w:p w14:paraId="344617D3" w14:textId="0B2CB9DE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Ask </w:t>
            </w:r>
            <w:proofErr w:type="gram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questions/listen</w:t>
            </w:r>
            <w:proofErr w:type="gramEnd"/>
          </w:p>
          <w:p w14:paraId="4DE33178" w14:textId="0E184C1D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Provide ideas/advice</w:t>
            </w:r>
          </w:p>
          <w:p w14:paraId="552CB738" w14:textId="19A8FADA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 knowledge</w:t>
            </w:r>
          </w:p>
          <w:p w14:paraId="02AC3CAA" w14:textId="578C89AC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Upsell/</w:t>
            </w:r>
            <w:proofErr w:type="spell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crosssell</w:t>
            </w:r>
            <w:proofErr w:type="spellEnd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/</w:t>
            </w:r>
            <w:proofErr w:type="spell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downsell</w:t>
            </w:r>
            <w:proofErr w:type="spellEnd"/>
          </w:p>
          <w:p w14:paraId="458A6B9E" w14:textId="0E6AEE06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Educate how to buy</w:t>
            </w:r>
          </w:p>
          <w:p w14:paraId="06767B9F" w14:textId="2D086DA1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NLP techniques</w:t>
            </w:r>
          </w:p>
          <w:p w14:paraId="37628983" w14:textId="20D29BCC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on emotion/dreams</w:t>
            </w:r>
          </w:p>
          <w:p w14:paraId="4AAFA3B8" w14:textId="1149BDD4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Follow up</w:t>
            </w:r>
          </w:p>
          <w:p w14:paraId="5504338C" w14:textId="2FF622D1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Entertain, wine and dine</w:t>
            </w:r>
          </w:p>
          <w:p w14:paraId="10A27F66" w14:textId="194BAFC1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Competitions </w:t>
            </w:r>
          </w:p>
          <w:p w14:paraId="07A24C85" w14:textId="4F2F390C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Make it easy to buy</w:t>
            </w:r>
          </w:p>
          <w:p w14:paraId="4CC0A0FD" w14:textId="36D15612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Measure conversion rate</w:t>
            </w:r>
          </w:p>
          <w:p w14:paraId="17DFC7C2" w14:textId="67FF6226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Clean/light environment</w:t>
            </w:r>
          </w:p>
          <w:p w14:paraId="4B654005" w14:textId="10571B2E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Bulk buy specials</w:t>
            </w:r>
          </w:p>
          <w:p w14:paraId="78BA75F2" w14:textId="27438A83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Change your direct mail</w:t>
            </w:r>
          </w:p>
          <w:p w14:paraId="65259AA8" w14:textId="207BBB01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Stay in touch</w:t>
            </w:r>
          </w:p>
          <w:p w14:paraId="4832FCFB" w14:textId="30A87C2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Gimmicks with direct mail</w:t>
            </w:r>
          </w:p>
          <w:p w14:paraId="4AAFAD86" w14:textId="2665FF1F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Always have stock</w:t>
            </w:r>
          </w:p>
          <w:p w14:paraId="31F90CAC" w14:textId="232EBBDE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Refine scripts</w:t>
            </w:r>
          </w:p>
          <w:p w14:paraId="52E9EDF1" w14:textId="5E77473C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powerful language</w:t>
            </w:r>
          </w:p>
          <w:p w14:paraId="20F4C45B" w14:textId="7E04E38C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positive language</w:t>
            </w:r>
          </w:p>
          <w:p w14:paraId="1C9A6F84" w14:textId="06E9736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Build relationships</w:t>
            </w:r>
          </w:p>
          <w:p w14:paraId="44FCFAE7" w14:textId="26819B1C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VAK references</w:t>
            </w:r>
          </w:p>
          <w:p w14:paraId="5528589D" w14:textId="76669419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Recruit for attitude</w:t>
            </w:r>
          </w:p>
          <w:p w14:paraId="584C6B3B" w14:textId="67D9C65E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Train for skill</w:t>
            </w:r>
          </w:p>
          <w:p w14:paraId="289BEEEC" w14:textId="5A6BC552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Transfer enthusiasm</w:t>
            </w:r>
          </w:p>
          <w:p w14:paraId="737DCF00" w14:textId="61317BBE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Be proud of the product</w:t>
            </w:r>
          </w:p>
          <w:p w14:paraId="42651E09" w14:textId="587DB973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Be an advocate</w:t>
            </w:r>
          </w:p>
          <w:p w14:paraId="6A406464" w14:textId="5D2B6AC0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Provide refreshments</w:t>
            </w:r>
          </w:p>
          <w:p w14:paraId="65AB2AF4" w14:textId="2EA24A3A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Factory/site tours</w:t>
            </w:r>
          </w:p>
          <w:p w14:paraId="23064FFD" w14:textId="494A928B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Company profiles</w:t>
            </w:r>
          </w:p>
          <w:p w14:paraId="4CE4C260" w14:textId="2E898545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Print a benefits list</w:t>
            </w:r>
          </w:p>
          <w:p w14:paraId="6CCA7D68" w14:textId="4D5FB17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Quality brochures</w:t>
            </w:r>
          </w:p>
          <w:p w14:paraId="6B27EECE" w14:textId="6334E7A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Information sheets </w:t>
            </w:r>
          </w:p>
          <w:p w14:paraId="7FA7CBCE" w14:textId="5D0E8E84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Data on website</w:t>
            </w:r>
          </w:p>
          <w:p w14:paraId="127E51B8" w14:textId="5DA063C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FAQs</w:t>
            </w:r>
          </w:p>
          <w:p w14:paraId="6D20BD0E" w14:textId="6DE13BD2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Added value offers</w:t>
            </w:r>
          </w:p>
          <w:p w14:paraId="45E633BB" w14:textId="14681E24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Survey people who don’t buy</w:t>
            </w:r>
          </w:p>
          <w:p w14:paraId="79590D3D" w14:textId="14DF0402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Accept trade-ins</w:t>
            </w:r>
          </w:p>
          <w:p w14:paraId="4AA97C4B" w14:textId="68023F33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Hire more </w:t>
            </w:r>
            <w:r w:rsidR="0058591E">
              <w:rPr>
                <w:rFonts w:ascii="Proxima Nova Rg" w:hAnsi="Proxima Nova Rg"/>
                <w:color w:val="4A4A49"/>
                <w:sz w:val="14"/>
                <w:szCs w:val="14"/>
              </w:rPr>
              <w:t>salespeople</w:t>
            </w:r>
          </w:p>
          <w:p w14:paraId="4D173E89" w14:textId="31DFC7BB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Charge for advice</w:t>
            </w:r>
          </w:p>
          <w:p w14:paraId="70FE15B7" w14:textId="5E05DC92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Allow prepayment</w:t>
            </w:r>
          </w:p>
          <w:p w14:paraId="21EBC813" w14:textId="5C243D04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Set sales targets</w:t>
            </w:r>
          </w:p>
          <w:p w14:paraId="75459C4A" w14:textId="4B0C6710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Set profit targets</w:t>
            </w:r>
          </w:p>
          <w:p w14:paraId="35DAA7E1" w14:textId="3B693CE8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Set add on targets</w:t>
            </w:r>
          </w:p>
          <w:p w14:paraId="4F5275E2" w14:textId="66A2C04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Make an offer</w:t>
            </w:r>
          </w:p>
          <w:p w14:paraId="0CB755B0" w14:textId="408498F0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Pre-sent app cards</w:t>
            </w:r>
          </w:p>
          <w:p w14:paraId="39EBFBFD" w14:textId="3EF39FF8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Packaging</w:t>
            </w:r>
          </w:p>
          <w:p w14:paraId="2B1D8ABF" w14:textId="58022F2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AV sales demos</w:t>
            </w:r>
          </w:p>
          <w:p w14:paraId="66D7D976" w14:textId="1E8E538C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Provide timely response</w:t>
            </w:r>
          </w:p>
          <w:p w14:paraId="4A3ADCA3" w14:textId="15986975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 range/variety</w:t>
            </w:r>
          </w:p>
          <w:p w14:paraId="1312596A" w14:textId="60D28903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</w:t>
            </w:r>
            <w:r w:rsidRPr="00022419">
              <w:rPr>
                <w:rFonts w:ascii="Proxima Nova Rg" w:hAnsi="Proxima Nova Rg"/>
                <w:color w:val="4A4A49"/>
                <w:sz w:val="14"/>
                <w:szCs w:val="14"/>
                <w:vertAlign w:val="superscript"/>
              </w:rPr>
              <w:t>st</w:t>
            </w: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 buyer incentive</w:t>
            </w:r>
          </w:p>
          <w:p w14:paraId="07DF2FFB" w14:textId="0AC3C0B3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Office/team appearance</w:t>
            </w:r>
          </w:p>
          <w:p w14:paraId="12C45485" w14:textId="72436738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On-hold messages</w:t>
            </w:r>
          </w:p>
          <w:p w14:paraId="1EDBB89F" w14:textId="670D7DE7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Account applications</w:t>
            </w:r>
          </w:p>
          <w:p w14:paraId="0BA3EAA7" w14:textId="5D0F940B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Point of sales displays</w:t>
            </w:r>
          </w:p>
          <w:p w14:paraId="39AF616F" w14:textId="2EDA991F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payment plans</w:t>
            </w:r>
          </w:p>
          <w:p w14:paraId="1331026C" w14:textId="1DC690A0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Reprint press articles</w:t>
            </w:r>
          </w:p>
          <w:p w14:paraId="65A70ADC" w14:textId="61FEACE0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Ask for sale</w:t>
            </w:r>
          </w:p>
          <w:p w14:paraId="023AF84D" w14:textId="3B09FCB6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Scarcity and limits</w:t>
            </w:r>
          </w:p>
          <w:p w14:paraId="0930B1A8" w14:textId="17C7693E" w:rsidR="00022419" w:rsidRDefault="00022419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Gift cheque towards purchase</w:t>
            </w:r>
          </w:p>
          <w:p w14:paraId="581D2373" w14:textId="25AA67BD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Offer exclusivity</w:t>
            </w:r>
          </w:p>
          <w:p w14:paraId="1A48B434" w14:textId="6B3CE559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Before/after photos</w:t>
            </w:r>
          </w:p>
          <w:p w14:paraId="1A378A9C" w14:textId="6F4853DF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Show samples</w:t>
            </w:r>
          </w:p>
          <w:p w14:paraId="44C69091" w14:textId="4E704F43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Write company’s story</w:t>
            </w:r>
          </w:p>
          <w:p w14:paraId="497F9582" w14:textId="459D9382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Display awards</w:t>
            </w:r>
          </w:p>
          <w:p w14:paraId="4930C61B" w14:textId="00631CE8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Print vision/missions</w:t>
            </w:r>
          </w:p>
          <w:p w14:paraId="7558A63A" w14:textId="204A7C2E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Sales scripts</w:t>
            </w:r>
          </w:p>
          <w:p w14:paraId="648ABAE3" w14:textId="451EBD72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Educate on value</w:t>
            </w:r>
          </w:p>
          <w:p w14:paraId="47569C73" w14:textId="593A1E54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0800 no. &amp;reply address</w:t>
            </w:r>
          </w:p>
          <w:p w14:paraId="66772154" w14:textId="7C4CD4DB" w:rsidR="0058591E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Provide team incentives</w:t>
            </w:r>
          </w:p>
          <w:p w14:paraId="170C33AF" w14:textId="28C5F5C3" w:rsidR="00022419" w:rsidRDefault="0058591E" w:rsidP="00457396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Survey past customers</w:t>
            </w:r>
          </w:p>
          <w:p w14:paraId="483E3B13" w14:textId="5C30684E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Collect prospect details</w:t>
            </w:r>
          </w:p>
          <w:p w14:paraId="275E715A" w14:textId="160F4713" w:rsidR="00C31A8B" w:rsidRDefault="0058591E" w:rsidP="0058591E">
            <w:pPr>
              <w:rPr>
                <w:rFonts w:ascii="Proxima Nova Rg" w:hAnsi="Proxima Nova Rg"/>
                <w:color w:val="4A4A49"/>
                <w:sz w:val="18"/>
                <w:szCs w:val="18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Ask for feedback</w:t>
            </w:r>
          </w:p>
        </w:tc>
        <w:tc>
          <w:tcPr>
            <w:tcW w:w="468" w:type="dxa"/>
            <w:vAlign w:val="center"/>
          </w:tcPr>
          <w:p w14:paraId="1D1DD01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 w:rsidRPr="00C31A8B"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1.</w:t>
            </w:r>
          </w:p>
          <w:p w14:paraId="1BC3E60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2.</w:t>
            </w:r>
          </w:p>
          <w:p w14:paraId="455D84A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3.</w:t>
            </w:r>
          </w:p>
          <w:p w14:paraId="2FB78F4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4.</w:t>
            </w:r>
          </w:p>
          <w:p w14:paraId="30016E7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5.</w:t>
            </w:r>
          </w:p>
          <w:p w14:paraId="41F8925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6.</w:t>
            </w:r>
          </w:p>
          <w:p w14:paraId="7813FBA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7.</w:t>
            </w:r>
          </w:p>
          <w:p w14:paraId="31A96DB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8.</w:t>
            </w:r>
          </w:p>
          <w:p w14:paraId="4BE3B71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9.</w:t>
            </w:r>
          </w:p>
          <w:p w14:paraId="79F4AA0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10.</w:t>
            </w:r>
          </w:p>
          <w:p w14:paraId="3A2AB35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11.</w:t>
            </w:r>
          </w:p>
          <w:p w14:paraId="132FF03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12.</w:t>
            </w:r>
          </w:p>
          <w:p w14:paraId="31206539" w14:textId="43D3A7A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13.</w:t>
            </w:r>
          </w:p>
          <w:p w14:paraId="29D394BA" w14:textId="77777777" w:rsidR="0058591E" w:rsidRDefault="0058591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2D8085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14.</w:t>
            </w:r>
          </w:p>
          <w:p w14:paraId="74C5844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15.</w:t>
            </w:r>
          </w:p>
          <w:p w14:paraId="5871070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16.</w:t>
            </w:r>
          </w:p>
          <w:p w14:paraId="0327E3B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17.</w:t>
            </w:r>
          </w:p>
          <w:p w14:paraId="2C5808E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18.</w:t>
            </w:r>
          </w:p>
          <w:p w14:paraId="485B21F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19.</w:t>
            </w:r>
          </w:p>
          <w:p w14:paraId="6B332EF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20.</w:t>
            </w:r>
          </w:p>
          <w:p w14:paraId="259C931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21.</w:t>
            </w:r>
          </w:p>
          <w:p w14:paraId="02C3B46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22.</w:t>
            </w:r>
          </w:p>
          <w:p w14:paraId="28EC54C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23.</w:t>
            </w:r>
          </w:p>
          <w:p w14:paraId="0D7CC76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24.</w:t>
            </w:r>
          </w:p>
          <w:p w14:paraId="06F9E5D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25.</w:t>
            </w:r>
          </w:p>
          <w:p w14:paraId="3BF2A6B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26.</w:t>
            </w:r>
          </w:p>
          <w:p w14:paraId="66F2BD3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27.</w:t>
            </w:r>
          </w:p>
          <w:p w14:paraId="095258D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28.</w:t>
            </w:r>
          </w:p>
          <w:p w14:paraId="3727638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29.</w:t>
            </w:r>
          </w:p>
          <w:p w14:paraId="7D233FE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30.</w:t>
            </w:r>
          </w:p>
          <w:p w14:paraId="4C57BB1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31.</w:t>
            </w:r>
          </w:p>
          <w:p w14:paraId="5CB22FE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32.</w:t>
            </w:r>
          </w:p>
          <w:p w14:paraId="3AE4D87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33.</w:t>
            </w:r>
          </w:p>
          <w:p w14:paraId="7850E00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34.</w:t>
            </w:r>
          </w:p>
          <w:p w14:paraId="51AFA9D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35.</w:t>
            </w:r>
          </w:p>
          <w:p w14:paraId="5B1263CE" w14:textId="16A155E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36.</w:t>
            </w:r>
          </w:p>
          <w:p w14:paraId="46682BC5" w14:textId="77777777" w:rsidR="00AB0E4E" w:rsidRDefault="00AB0E4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B8BCE7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37.</w:t>
            </w:r>
          </w:p>
          <w:p w14:paraId="6D7CBC5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38.</w:t>
            </w:r>
          </w:p>
          <w:p w14:paraId="655335D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39.</w:t>
            </w:r>
          </w:p>
          <w:p w14:paraId="4445754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40.</w:t>
            </w:r>
          </w:p>
          <w:p w14:paraId="37B0645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41.</w:t>
            </w:r>
          </w:p>
          <w:p w14:paraId="0506C8C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42.</w:t>
            </w:r>
          </w:p>
          <w:p w14:paraId="7052673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43.</w:t>
            </w:r>
          </w:p>
          <w:p w14:paraId="244DB34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44.</w:t>
            </w:r>
          </w:p>
          <w:p w14:paraId="53E32A45" w14:textId="2BB439C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45.</w:t>
            </w:r>
          </w:p>
          <w:p w14:paraId="08ECE467" w14:textId="77777777" w:rsidR="00AB0E4E" w:rsidRDefault="00AB0E4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CD9687D" w14:textId="256403A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46.</w:t>
            </w:r>
          </w:p>
          <w:p w14:paraId="4B8A71EE" w14:textId="1F96951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47.</w:t>
            </w:r>
          </w:p>
          <w:p w14:paraId="19418E3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48.</w:t>
            </w:r>
          </w:p>
          <w:p w14:paraId="02FA2DF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49.</w:t>
            </w:r>
          </w:p>
          <w:p w14:paraId="52C185D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50.</w:t>
            </w:r>
          </w:p>
          <w:p w14:paraId="653761C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51.</w:t>
            </w:r>
          </w:p>
          <w:p w14:paraId="18AF827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52.</w:t>
            </w:r>
          </w:p>
          <w:p w14:paraId="202BC66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53.</w:t>
            </w:r>
          </w:p>
          <w:p w14:paraId="4A67FED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54.</w:t>
            </w:r>
          </w:p>
          <w:p w14:paraId="12A9582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55.</w:t>
            </w:r>
          </w:p>
          <w:p w14:paraId="05A6966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56.</w:t>
            </w:r>
          </w:p>
          <w:p w14:paraId="62E57C0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57.</w:t>
            </w:r>
          </w:p>
          <w:p w14:paraId="79C2195C" w14:textId="77777777" w:rsidR="00AB0E4E" w:rsidRDefault="00AB0E4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8D52896" w14:textId="55996B9C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58.</w:t>
            </w:r>
          </w:p>
          <w:p w14:paraId="4482D3D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59.</w:t>
            </w:r>
          </w:p>
          <w:p w14:paraId="6A06A92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60.</w:t>
            </w:r>
          </w:p>
          <w:p w14:paraId="1C948EF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61.</w:t>
            </w:r>
          </w:p>
          <w:p w14:paraId="0A3D8A5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62.</w:t>
            </w:r>
          </w:p>
          <w:p w14:paraId="75F1526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63.</w:t>
            </w:r>
          </w:p>
          <w:p w14:paraId="45F2D34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64.</w:t>
            </w:r>
          </w:p>
          <w:p w14:paraId="0F9FCB2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65.</w:t>
            </w:r>
          </w:p>
          <w:p w14:paraId="004206F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66.</w:t>
            </w:r>
          </w:p>
          <w:p w14:paraId="267861D4" w14:textId="77777777" w:rsidR="00AB0E4E" w:rsidRDefault="00AB0E4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011089F" w14:textId="030308E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67.</w:t>
            </w:r>
          </w:p>
          <w:p w14:paraId="4CAD290F" w14:textId="77777777" w:rsidR="00AB0E4E" w:rsidRDefault="00AB0E4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88470AA" w14:textId="7F4672C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68.</w:t>
            </w:r>
          </w:p>
          <w:p w14:paraId="6BE26FC4" w14:textId="2A0D0149" w:rsidR="00AB0E4E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69.</w:t>
            </w:r>
          </w:p>
          <w:p w14:paraId="08693DBE" w14:textId="77777777" w:rsidR="00AB0E4E" w:rsidRDefault="00AB0E4E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CD43667" w14:textId="734DBD6F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70.</w:t>
            </w:r>
          </w:p>
          <w:p w14:paraId="0437E05E" w14:textId="57FB629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71.</w:t>
            </w:r>
          </w:p>
          <w:p w14:paraId="676348DB" w14:textId="77777777" w:rsidR="00AB0E4E" w:rsidRDefault="00AB0E4E" w:rsidP="00D5518F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D2F5273" w14:textId="0E388A3F" w:rsidR="00AB0E4E" w:rsidRPr="00D5518F" w:rsidRDefault="00C31A8B" w:rsidP="00D5518F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72.</w:t>
            </w:r>
          </w:p>
        </w:tc>
        <w:tc>
          <w:tcPr>
            <w:tcW w:w="1525" w:type="dxa"/>
            <w:gridSpan w:val="3"/>
            <w:vAlign w:val="center"/>
          </w:tcPr>
          <w:p w14:paraId="4DA0F98D" w14:textId="77777777" w:rsidR="00C31A8B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Increase prices</w:t>
            </w:r>
          </w:p>
          <w:p w14:paraId="564E4F6A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Gift with £ purchases</w:t>
            </w:r>
          </w:p>
          <w:p w14:paraId="0787DB04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Team incentives</w:t>
            </w:r>
          </w:p>
          <w:p w14:paraId="39E7EC68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Customer incentives</w:t>
            </w:r>
          </w:p>
          <w:p w14:paraId="49F2F2BE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Carry exclusive lines</w:t>
            </w:r>
          </w:p>
          <w:p w14:paraId="6888FC1A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Rearrange layout</w:t>
            </w:r>
          </w:p>
          <w:p w14:paraId="78F9347E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Impulse buys</w:t>
            </w:r>
          </w:p>
          <w:p w14:paraId="74AECD8E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Store merchandising</w:t>
            </w:r>
          </w:p>
          <w:p w14:paraId="320183DB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POS material</w:t>
            </w:r>
          </w:p>
          <w:p w14:paraId="40315AF4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Product packaging</w:t>
            </w:r>
          </w:p>
          <w:p w14:paraId="0F0CD5C3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Create bulk buy deal</w:t>
            </w:r>
          </w:p>
          <w:p w14:paraId="13FD6846" w14:textId="7777777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Quality image</w:t>
            </w:r>
          </w:p>
          <w:p w14:paraId="57C1E0A3" w14:textId="34FD5BFE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Measure average sale</w:t>
            </w:r>
          </w:p>
          <w:p w14:paraId="76BEF07E" w14:textId="66AD70F6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Give away</w:t>
            </w:r>
          </w:p>
          <w:p w14:paraId="26D37B10" w14:textId="271C792E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Instore promotions</w:t>
            </w:r>
          </w:p>
          <w:p w14:paraId="0A61937C" w14:textId="64EF47CB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 for price of 3 offers</w:t>
            </w:r>
          </w:p>
          <w:p w14:paraId="4AA22231" w14:textId="6A929D68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BOGOF offers</w:t>
            </w:r>
          </w:p>
          <w:p w14:paraId="15AD9373" w14:textId="47F369CF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Video promotions</w:t>
            </w:r>
          </w:p>
          <w:p w14:paraId="602EFF9E" w14:textId="37CC6CED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Most expensive first</w:t>
            </w:r>
          </w:p>
          <w:p w14:paraId="387B82EF" w14:textId="0D881250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Stock accessories</w:t>
            </w:r>
          </w:p>
          <w:p w14:paraId="38332C87" w14:textId="07DEDE08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POS/customisation</w:t>
            </w:r>
          </w:p>
          <w:p w14:paraId="0BF8990C" w14:textId="38675AFA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Ask people to buy</w:t>
            </w:r>
          </w:p>
          <w:p w14:paraId="7019EEA7" w14:textId="596DA9F2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Up sell</w:t>
            </w:r>
          </w:p>
          <w:p w14:paraId="5F1D872D" w14:textId="4AC71BB6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Cross sell</w:t>
            </w:r>
          </w:p>
          <w:p w14:paraId="537EF001" w14:textId="556A5104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Add on sell</w:t>
            </w:r>
          </w:p>
          <w:p w14:paraId="6AB2E4A3" w14:textId="38557E7B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Down sell</w:t>
            </w:r>
          </w:p>
          <w:p w14:paraId="42E20EAC" w14:textId="1C661CC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a checklist</w:t>
            </w:r>
          </w:p>
          <w:p w14:paraId="146AB79E" w14:textId="37533016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a questionnaire</w:t>
            </w:r>
          </w:p>
          <w:p w14:paraId="0D688AF8" w14:textId="63CADE50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Allow payment term</w:t>
            </w:r>
          </w:p>
          <w:p w14:paraId="78BF7CD3" w14:textId="0C742339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Offer easy finance</w:t>
            </w:r>
          </w:p>
          <w:p w14:paraId="35565B3B" w14:textId="3BAA33E0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with either/or</w:t>
            </w:r>
          </w:p>
          <w:p w14:paraId="0B94FC1C" w14:textId="4F7A8CA5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Create package deal</w:t>
            </w:r>
          </w:p>
          <w:p w14:paraId="2B727836" w14:textId="441B4AF5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Take cheques</w:t>
            </w:r>
          </w:p>
          <w:p w14:paraId="66178353" w14:textId="3375CDC7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Take barter cards</w:t>
            </w:r>
          </w:p>
          <w:p w14:paraId="49642309" w14:textId="31B5590E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Take credit cards</w:t>
            </w:r>
          </w:p>
          <w:p w14:paraId="152635CC" w14:textId="3BCF8D0F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Clients know products</w:t>
            </w:r>
          </w:p>
          <w:p w14:paraId="2463598F" w14:textId="67A6F055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Consulting fees</w:t>
            </w:r>
          </w:p>
          <w:p w14:paraId="0A5ECA3E" w14:textId="130D28CD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Service contracts</w:t>
            </w:r>
          </w:p>
          <w:p w14:paraId="7AE2FB23" w14:textId="65D6C3DC" w:rsidR="0058591E" w:rsidRDefault="0058591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Extra warranty</w:t>
            </w:r>
          </w:p>
          <w:p w14:paraId="7B24B20C" w14:textId="69991489" w:rsidR="0058591E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Train your team</w:t>
            </w:r>
          </w:p>
          <w:p w14:paraId="30B5ACBA" w14:textId="2EC32D66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sales scripts</w:t>
            </w:r>
          </w:p>
          <w:p w14:paraId="002A2BC6" w14:textId="443B5AD8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Train your customer</w:t>
            </w:r>
          </w:p>
          <w:p w14:paraId="3418DF98" w14:textId="237DE1AE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Stock more</w:t>
            </w:r>
          </w:p>
          <w:p w14:paraId="2F478736" w14:textId="7685C4DE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‘A’ grade customers</w:t>
            </w:r>
          </w:p>
          <w:p w14:paraId="04DE7FD3" w14:textId="6EB4DDF7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Sack ‘C’ and ‘D’ grade</w:t>
            </w:r>
            <w:r w:rsidR="00AB0E4E"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 customers</w:t>
            </w:r>
          </w:p>
          <w:p w14:paraId="550FD800" w14:textId="5524571C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Allow trade-ins</w:t>
            </w:r>
          </w:p>
          <w:p w14:paraId="6E2EA9B5" w14:textId="01EEEA9A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Encourage trade ups</w:t>
            </w:r>
          </w:p>
          <w:p w14:paraId="45AAC1A1" w14:textId="53CC89D3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Offer home delivery</w:t>
            </w:r>
          </w:p>
          <w:p w14:paraId="68D03B04" w14:textId="41DB4370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Charge for delivery</w:t>
            </w:r>
          </w:p>
          <w:p w14:paraId="13B7085E" w14:textId="032D25B3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Stop discounting</w:t>
            </w:r>
          </w:p>
          <w:p w14:paraId="760BF2A1" w14:textId="0DA4B394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Add value</w:t>
            </w:r>
          </w:p>
          <w:p w14:paraId="0289F210" w14:textId="0D056324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Red light specials</w:t>
            </w:r>
          </w:p>
          <w:p w14:paraId="22B911CE" w14:textId="23DFFA40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Educate on value</w:t>
            </w:r>
          </w:p>
          <w:p w14:paraId="62902E68" w14:textId="553C8DE7" w:rsidR="00723D7D" w:rsidRDefault="00723D7D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Store/team </w:t>
            </w:r>
          </w:p>
          <w:p w14:paraId="6ED65C2B" w14:textId="7C497656" w:rsidR="00A55CB8" w:rsidRDefault="00A55CB8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Provide shopping list</w:t>
            </w:r>
          </w:p>
          <w:p w14:paraId="294DB77B" w14:textId="54553D26" w:rsidR="00A55CB8" w:rsidRDefault="00A55CB8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Minimum order amount</w:t>
            </w:r>
          </w:p>
          <w:p w14:paraId="6517B671" w14:textId="5DB71BC1" w:rsidR="00A55CB8" w:rsidRDefault="00A55CB8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Allow lay-by</w:t>
            </w:r>
          </w:p>
          <w:p w14:paraId="54B0A24A" w14:textId="77C260CC" w:rsidR="00A55CB8" w:rsidRDefault="00A55CB8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Make it easy to buy</w:t>
            </w:r>
          </w:p>
          <w:p w14:paraId="770876A8" w14:textId="58584AF5" w:rsidR="00A55CB8" w:rsidRDefault="00A55CB8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Second face</w:t>
            </w:r>
          </w:p>
          <w:p w14:paraId="4E407A09" w14:textId="28C1E38F" w:rsidR="00A55CB8" w:rsidRDefault="00A55CB8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Resolicit</w:t>
            </w:r>
          </w:p>
          <w:p w14:paraId="41B2F673" w14:textId="7A093A17" w:rsidR="00A55CB8" w:rsidRDefault="00A55CB8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Prospect for trade up</w:t>
            </w:r>
          </w:p>
          <w:p w14:paraId="4F066C35" w14:textId="206C3BFC" w:rsidR="00A55CB8" w:rsidRDefault="00A55CB8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Build rapport</w:t>
            </w:r>
          </w:p>
          <w:p w14:paraId="7345F2FB" w14:textId="1B5EBD81" w:rsidR="00A55CB8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Have up sells available</w:t>
            </w:r>
          </w:p>
          <w:p w14:paraId="1C98B35D" w14:textId="1D79720A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Have up sell scripts</w:t>
            </w:r>
          </w:p>
          <w:p w14:paraId="5718A3C7" w14:textId="507C2C26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Create add on bundles</w:t>
            </w:r>
          </w:p>
          <w:p w14:paraId="46B67FB4" w14:textId="1C284C8F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Make it easy to add on</w:t>
            </w:r>
          </w:p>
          <w:p w14:paraId="510DCA50" w14:textId="309E1022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Make add on offers</w:t>
            </w:r>
          </w:p>
          <w:p w14:paraId="3ADDC0B1" w14:textId="0E1B6364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Encourage customisation</w:t>
            </w:r>
          </w:p>
          <w:p w14:paraId="4BC0AA40" w14:textId="41137D90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Double check order</w:t>
            </w:r>
          </w:p>
          <w:p w14:paraId="23C4E34B" w14:textId="00849C11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Set and average sale goal</w:t>
            </w:r>
          </w:p>
          <w:p w14:paraId="7A63F5FD" w14:textId="1B23BDC2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Focus on average £ sale</w:t>
            </w:r>
          </w:p>
          <w:p w14:paraId="06290821" w14:textId="77777777" w:rsidR="00AB0E4E" w:rsidRDefault="00AB0E4E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B7AEDED" w14:textId="124B565D" w:rsidR="0058591E" w:rsidRPr="0058591E" w:rsidRDefault="00E24F42" w:rsidP="0058591E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noProof/>
                <w:color w:val="4A4A49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165F71" wp14:editId="7B80A27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4715510</wp:posOffset>
                      </wp:positionV>
                      <wp:extent cx="812800" cy="812800"/>
                      <wp:effectExtent l="19050" t="38100" r="44450" b="4445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8128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A5BC"/>
                              </a:solidFill>
                              <a:ln>
                                <a:solidFill>
                                  <a:srgbClr val="00A5B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38EA1" id="Star: 5 Points 3" o:spid="_x0000_s1026" style="position:absolute;margin-left:1.5pt;margin-top:371.3pt;width:64pt;height:6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280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" path="m1,310461r310463,2l406400,r95936,310463l812799,310461,561628,502336r95940,310462l406400,620920,155232,812798,251172,502336,1,310461xe" fillcolor="#00a5bc" strokecolor="#00a5bc" strokeweight="2pt">
                      <v:path arrowok="t" o:connecttype="custom" o:connectlocs="1,310461;310464,310463;406400,0;502336,310463;812799,310461;561628,502336;657568,812798;406400,620920;155232,812798;251172,502336;1,31046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25" w:type="dxa"/>
            <w:vAlign w:val="center"/>
          </w:tcPr>
          <w:p w14:paraId="0D15ABE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 w:rsidRPr="00C31A8B"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1.</w:t>
            </w:r>
          </w:p>
          <w:p w14:paraId="13703B9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2.</w:t>
            </w:r>
          </w:p>
          <w:p w14:paraId="53AA1F8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3.</w:t>
            </w:r>
          </w:p>
          <w:p w14:paraId="4088C042" w14:textId="765505D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4.</w:t>
            </w:r>
          </w:p>
          <w:p w14:paraId="36CE66AB" w14:textId="77777777" w:rsidR="00127318" w:rsidRDefault="00127318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944769F" w14:textId="3224728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5.</w:t>
            </w:r>
          </w:p>
          <w:p w14:paraId="3B4AE8AE" w14:textId="77777777" w:rsidR="00127318" w:rsidRDefault="00127318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287990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6.</w:t>
            </w:r>
          </w:p>
          <w:p w14:paraId="1705ED7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7.</w:t>
            </w:r>
          </w:p>
          <w:p w14:paraId="5973E53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8.</w:t>
            </w:r>
          </w:p>
          <w:p w14:paraId="4E2D59E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9.</w:t>
            </w:r>
          </w:p>
          <w:p w14:paraId="3CDED47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10.</w:t>
            </w:r>
          </w:p>
          <w:p w14:paraId="4B8A12D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11.</w:t>
            </w:r>
          </w:p>
          <w:p w14:paraId="0B0125F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12.</w:t>
            </w:r>
          </w:p>
          <w:p w14:paraId="4619104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13.</w:t>
            </w:r>
          </w:p>
          <w:p w14:paraId="4A922E1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14.</w:t>
            </w:r>
          </w:p>
          <w:p w14:paraId="77D912F6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4FEE7F8" w14:textId="2F44A775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15.</w:t>
            </w:r>
          </w:p>
          <w:p w14:paraId="296304D8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215F71A" w14:textId="5DB950F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16.</w:t>
            </w:r>
          </w:p>
          <w:p w14:paraId="434C1E1B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FB56A66" w14:textId="56BD9D65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17.</w:t>
            </w:r>
          </w:p>
          <w:p w14:paraId="5F49F8CA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DBFAF9C" w14:textId="5A2BD9A8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18.</w:t>
            </w:r>
          </w:p>
          <w:p w14:paraId="5AB27BC2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DC0C45F" w14:textId="33DA59C4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19.</w:t>
            </w:r>
          </w:p>
          <w:p w14:paraId="74FC4530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73A3C0A" w14:textId="0C42AD3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20.</w:t>
            </w:r>
          </w:p>
          <w:p w14:paraId="00D36CA6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01E2911" w14:textId="0CF72858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21.</w:t>
            </w:r>
          </w:p>
          <w:p w14:paraId="5A9BB1A2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01A5E6C" w14:textId="49FBC404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22.</w:t>
            </w:r>
          </w:p>
          <w:p w14:paraId="202F26E3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EA528C8" w14:textId="21FA738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23.</w:t>
            </w:r>
          </w:p>
          <w:p w14:paraId="411A487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24.</w:t>
            </w:r>
          </w:p>
          <w:p w14:paraId="5BE717DF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859CAFA" w14:textId="4BF39D5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25.</w:t>
            </w:r>
          </w:p>
          <w:p w14:paraId="17CCADF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26.</w:t>
            </w:r>
          </w:p>
          <w:p w14:paraId="2239B73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27.</w:t>
            </w:r>
          </w:p>
          <w:p w14:paraId="4937E092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B368975" w14:textId="4B8BB1FC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28.</w:t>
            </w:r>
          </w:p>
          <w:p w14:paraId="7B9B7BED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6440421" w14:textId="7FAF1A9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29.</w:t>
            </w:r>
          </w:p>
          <w:p w14:paraId="4A5F296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30.</w:t>
            </w:r>
          </w:p>
          <w:p w14:paraId="47E00900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FC5005B" w14:textId="16EE1D2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31.</w:t>
            </w:r>
          </w:p>
          <w:p w14:paraId="03AB810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32.</w:t>
            </w:r>
          </w:p>
          <w:p w14:paraId="65816E1D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33.</w:t>
            </w:r>
          </w:p>
          <w:p w14:paraId="316A2B7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34.</w:t>
            </w:r>
          </w:p>
          <w:p w14:paraId="636911F9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111973E" w14:textId="78C61D9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35.</w:t>
            </w:r>
          </w:p>
          <w:p w14:paraId="414A5A39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AE415C5" w14:textId="50E3769E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36.</w:t>
            </w:r>
          </w:p>
          <w:p w14:paraId="6D1044D7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B23DDCB" w14:textId="5C7419D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37.</w:t>
            </w:r>
          </w:p>
          <w:p w14:paraId="0C90D556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A006333" w14:textId="242DCFFD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38.</w:t>
            </w:r>
          </w:p>
          <w:p w14:paraId="74658E63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BEA8D0A" w14:textId="2B54EF1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39.</w:t>
            </w:r>
          </w:p>
          <w:p w14:paraId="7031C00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40.</w:t>
            </w:r>
          </w:p>
          <w:p w14:paraId="3FA0AF1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41.</w:t>
            </w:r>
          </w:p>
          <w:p w14:paraId="61BDCB06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269405A" w14:textId="771452E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42.</w:t>
            </w:r>
          </w:p>
          <w:p w14:paraId="4EA00FC2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AD66501" w14:textId="4922944C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43.</w:t>
            </w:r>
          </w:p>
          <w:p w14:paraId="4CDD9848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DEDCCED" w14:textId="6D8971BF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44.</w:t>
            </w:r>
          </w:p>
          <w:p w14:paraId="66DB79C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45.</w:t>
            </w:r>
          </w:p>
          <w:p w14:paraId="536B7210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CDBFE1F" w14:textId="6C27F192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46.</w:t>
            </w:r>
          </w:p>
          <w:p w14:paraId="6EB0A68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47.</w:t>
            </w:r>
          </w:p>
          <w:p w14:paraId="09F17CE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48.</w:t>
            </w:r>
          </w:p>
          <w:p w14:paraId="13E0B9B9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050BD0D" w14:textId="5C03ABC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49.</w:t>
            </w:r>
          </w:p>
          <w:p w14:paraId="0471522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50.</w:t>
            </w:r>
          </w:p>
          <w:p w14:paraId="0A68442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51.</w:t>
            </w:r>
          </w:p>
          <w:p w14:paraId="03C7C98B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D0B84A7" w14:textId="2F41A0EF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52.</w:t>
            </w:r>
          </w:p>
          <w:p w14:paraId="1DECD78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53.</w:t>
            </w:r>
          </w:p>
          <w:p w14:paraId="5F07F9FD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2144BBA" w14:textId="228B8F5F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54.</w:t>
            </w:r>
          </w:p>
          <w:p w14:paraId="4FCE8AF4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FA9EC91" w14:textId="500E4DE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55.</w:t>
            </w:r>
          </w:p>
          <w:p w14:paraId="34E57A4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56.</w:t>
            </w:r>
          </w:p>
          <w:p w14:paraId="628FC19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57.</w:t>
            </w:r>
          </w:p>
          <w:p w14:paraId="6B1AB087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0029D9D" w14:textId="41B580CB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58.</w:t>
            </w:r>
          </w:p>
          <w:p w14:paraId="7F593271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F656F1F" w14:textId="79F3218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59.</w:t>
            </w:r>
          </w:p>
          <w:p w14:paraId="3164BEF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60.</w:t>
            </w:r>
          </w:p>
          <w:p w14:paraId="01000219" w14:textId="3BD1660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61.</w:t>
            </w:r>
          </w:p>
          <w:p w14:paraId="6B43FF78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85D3B2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62.</w:t>
            </w:r>
          </w:p>
          <w:p w14:paraId="2BB3C26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63.</w:t>
            </w:r>
          </w:p>
          <w:p w14:paraId="2A35D07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64.</w:t>
            </w:r>
          </w:p>
          <w:p w14:paraId="6D8A75E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65.</w:t>
            </w:r>
          </w:p>
          <w:p w14:paraId="73D9627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66.</w:t>
            </w:r>
          </w:p>
          <w:p w14:paraId="0C2BDB50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5A2BFA6" w14:textId="1BF11E8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67.</w:t>
            </w:r>
          </w:p>
          <w:p w14:paraId="7F9F367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68.</w:t>
            </w:r>
          </w:p>
          <w:p w14:paraId="6F54D9F4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9F97A7B" w14:textId="0989322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69.</w:t>
            </w:r>
          </w:p>
          <w:p w14:paraId="47E13526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2DC6EEB" w14:textId="253A47CC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70.</w:t>
            </w:r>
          </w:p>
          <w:p w14:paraId="72ED2B4A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D97E39F" w14:textId="25C0DD0E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71.</w:t>
            </w:r>
          </w:p>
          <w:p w14:paraId="6D19BF3A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70411B8" w14:textId="0FA2A17C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72.</w:t>
            </w:r>
          </w:p>
          <w:p w14:paraId="32289A3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73.</w:t>
            </w:r>
          </w:p>
          <w:p w14:paraId="5AB0BF5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74.</w:t>
            </w:r>
          </w:p>
          <w:p w14:paraId="49A94F8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75.</w:t>
            </w:r>
          </w:p>
          <w:p w14:paraId="7F5C256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76.</w:t>
            </w:r>
          </w:p>
          <w:p w14:paraId="0D15132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77.</w:t>
            </w:r>
          </w:p>
          <w:p w14:paraId="53C3D26B" w14:textId="77777777" w:rsidR="00313621" w:rsidRDefault="00313621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C8C9482" w14:textId="0FCA0238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78.</w:t>
            </w:r>
          </w:p>
          <w:p w14:paraId="382A3B29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79.</w:t>
            </w:r>
          </w:p>
          <w:p w14:paraId="472C582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80.</w:t>
            </w:r>
          </w:p>
          <w:p w14:paraId="0B3EBC3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81.</w:t>
            </w:r>
          </w:p>
          <w:p w14:paraId="396EFFCA" w14:textId="77777777" w:rsidR="007C1C6A" w:rsidRDefault="007C1C6A" w:rsidP="00D5518F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6068985" w14:textId="2AAC9223" w:rsidR="00C31A8B" w:rsidRPr="00D5518F" w:rsidRDefault="00C31A8B" w:rsidP="00D5518F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82.</w:t>
            </w:r>
          </w:p>
        </w:tc>
        <w:tc>
          <w:tcPr>
            <w:tcW w:w="1606" w:type="dxa"/>
            <w:gridSpan w:val="3"/>
            <w:vAlign w:val="center"/>
          </w:tcPr>
          <w:p w14:paraId="44DE37CB" w14:textId="25DA92A3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 xml:space="preserve">Build a relationship </w:t>
            </w:r>
          </w:p>
          <w:p w14:paraId="3FC21212" w14:textId="1469B931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Create better service</w:t>
            </w:r>
          </w:p>
          <w:p w14:paraId="36F24333" w14:textId="295F2A42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proofErr w:type="gram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Customer</w:t>
            </w:r>
            <w:proofErr w:type="gramEnd"/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 feel good</w:t>
            </w:r>
          </w:p>
          <w:p w14:paraId="42E4FBC5" w14:textId="43802FB9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Customers magic moments</w:t>
            </w:r>
          </w:p>
          <w:p w14:paraId="27B3AEF7" w14:textId="43CD3F2A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Know what your customers want</w:t>
            </w:r>
          </w:p>
          <w:p w14:paraId="33FD13F0" w14:textId="546650F2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Define uniqueness</w:t>
            </w:r>
          </w:p>
          <w:p w14:paraId="743C49A0" w14:textId="2DC2592B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Keep </w:t>
            </w:r>
            <w:r w:rsidR="00313621">
              <w:rPr>
                <w:rFonts w:ascii="Proxima Nova Rg" w:hAnsi="Proxima Nova Rg"/>
                <w:color w:val="4A4A49"/>
                <w:sz w:val="14"/>
                <w:szCs w:val="14"/>
              </w:rPr>
              <w:t>client’s</w:t>
            </w: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 vital info</w:t>
            </w:r>
          </w:p>
          <w:p w14:paraId="7771C013" w14:textId="13E3A230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Tell your magic story</w:t>
            </w:r>
          </w:p>
          <w:p w14:paraId="1ED1BD91" w14:textId="543D8971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Become their friend</w:t>
            </w:r>
          </w:p>
          <w:p w14:paraId="57CE8AD1" w14:textId="113B6757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Measure retention</w:t>
            </w:r>
          </w:p>
          <w:p w14:paraId="2EF82DDA" w14:textId="3D825A64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Survey lapsed clients</w:t>
            </w:r>
          </w:p>
          <w:p w14:paraId="4CD27BA7" w14:textId="341ACDF6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Tell your full name</w:t>
            </w:r>
          </w:p>
          <w:p w14:paraId="035C2B57" w14:textId="66D7F216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Track buying patterns</w:t>
            </w:r>
          </w:p>
          <w:p w14:paraId="056F2A0F" w14:textId="3D3903DD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Understand why people leave</w:t>
            </w:r>
          </w:p>
          <w:p w14:paraId="4F561B7D" w14:textId="666E7B44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 product obsolescence</w:t>
            </w:r>
          </w:p>
          <w:p w14:paraId="377BD32B" w14:textId="6B99370D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Introduce upgrades regularly</w:t>
            </w:r>
          </w:p>
          <w:p w14:paraId="6FE1ED8C" w14:textId="41E32E64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Calendar timeline of communication</w:t>
            </w:r>
          </w:p>
          <w:p w14:paraId="43777EFB" w14:textId="624EA430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Celebrate birthdays and anniversaries</w:t>
            </w:r>
          </w:p>
          <w:p w14:paraId="7DFDA5A4" w14:textId="02CBE88F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Collect a database of past clients</w:t>
            </w:r>
          </w:p>
          <w:p w14:paraId="63A5715E" w14:textId="5A5BF27A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Continually clean your database</w:t>
            </w:r>
          </w:p>
          <w:p w14:paraId="14722B1C" w14:textId="7F588C69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Direct mail regular offers</w:t>
            </w:r>
          </w:p>
          <w:p w14:paraId="11712278" w14:textId="7EC283BA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Direct mail special offers</w:t>
            </w:r>
          </w:p>
          <w:p w14:paraId="07446205" w14:textId="407D774D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Information nights</w:t>
            </w:r>
          </w:p>
          <w:p w14:paraId="28569E4A" w14:textId="409BDF16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Keep good data on clients</w:t>
            </w:r>
          </w:p>
          <w:p w14:paraId="36CA1C78" w14:textId="4999B57D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Marketing calendar</w:t>
            </w:r>
          </w:p>
          <w:p w14:paraId="28D464DD" w14:textId="46565842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Reminder system</w:t>
            </w:r>
          </w:p>
          <w:p w14:paraId="7984B2E4" w14:textId="027B6F27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Rolling timeline of communication</w:t>
            </w:r>
          </w:p>
          <w:p w14:paraId="5463E89C" w14:textId="4306A19F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Run frequent </w:t>
            </w:r>
            <w:proofErr w:type="gram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buyers</w:t>
            </w:r>
            <w:proofErr w:type="gramEnd"/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 program</w:t>
            </w:r>
          </w:p>
          <w:p w14:paraId="09D4B7AF" w14:textId="70733BFB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Send out a newsletter</w:t>
            </w:r>
          </w:p>
          <w:p w14:paraId="0FD1099E" w14:textId="28FC7842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Special occasion cards</w:t>
            </w:r>
          </w:p>
          <w:p w14:paraId="789E5570" w14:textId="51BF011D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Tele market</w:t>
            </w:r>
          </w:p>
          <w:p w14:paraId="279A9D76" w14:textId="2FA9647D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call cycling</w:t>
            </w:r>
          </w:p>
          <w:p w14:paraId="1080E774" w14:textId="36862393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 your range</w:t>
            </w:r>
          </w:p>
          <w:p w14:paraId="530FA13B" w14:textId="0E970517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Keep in regular contact</w:t>
            </w:r>
          </w:p>
          <w:p w14:paraId="52AB0584" w14:textId="608C4549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Deliver consistently and reliably</w:t>
            </w:r>
          </w:p>
          <w:p w14:paraId="004AE780" w14:textId="0629240F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Inform customer of entire range</w:t>
            </w:r>
          </w:p>
          <w:p w14:paraId="7358F5B0" w14:textId="4A2F5AA0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Streamline your service</w:t>
            </w:r>
          </w:p>
          <w:p w14:paraId="15B497CA" w14:textId="26426202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Create a membership/VIP card</w:t>
            </w:r>
          </w:p>
          <w:p w14:paraId="5BB6A690" w14:textId="416C0571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Closed door sales</w:t>
            </w:r>
          </w:p>
          <w:p w14:paraId="681987E8" w14:textId="777363E0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Fax sales</w:t>
            </w:r>
          </w:p>
          <w:p w14:paraId="56EF54B7" w14:textId="79D1FFF5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Free upgrade for loyalty customers</w:t>
            </w:r>
          </w:p>
          <w:p w14:paraId="0855556A" w14:textId="11CB5277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Give out member cards or keyrings</w:t>
            </w:r>
          </w:p>
          <w:p w14:paraId="40274751" w14:textId="60A05F0B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Know your </w:t>
            </w:r>
            <w:proofErr w:type="gram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customers</w:t>
            </w:r>
            <w:proofErr w:type="gramEnd"/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 name</w:t>
            </w:r>
          </w:p>
          <w:p w14:paraId="036B10B3" w14:textId="608C0560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Loyalty programmes</w:t>
            </w:r>
          </w:p>
          <w:p w14:paraId="76B7217E" w14:textId="24321ECA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Names promotional gifts</w:t>
            </w:r>
          </w:p>
          <w:p w14:paraId="31D3F184" w14:textId="548D2473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Offer service contracts</w:t>
            </w:r>
          </w:p>
          <w:p w14:paraId="70BB9613" w14:textId="45BC22B9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Past customer events</w:t>
            </w:r>
          </w:p>
          <w:p w14:paraId="5D8CEFF7" w14:textId="35614777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multiple purchase card</w:t>
            </w:r>
          </w:p>
          <w:p w14:paraId="6FFF7F63" w14:textId="5B546F8C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Accept trade-ins</w:t>
            </w:r>
          </w:p>
          <w:p w14:paraId="514836C2" w14:textId="1087D78A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Offer incentive</w:t>
            </w:r>
          </w:p>
          <w:p w14:paraId="46649256" w14:textId="00702C76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Pre-sell or take pre-payments</w:t>
            </w:r>
          </w:p>
          <w:p w14:paraId="6A66489D" w14:textId="06518CA6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Product of the week</w:t>
            </w:r>
          </w:p>
          <w:p w14:paraId="018D5D6D" w14:textId="7A08FDA3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other people’s products</w:t>
            </w:r>
          </w:p>
          <w:p w14:paraId="45F75A63" w14:textId="766EF828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Till further notice deals</w:t>
            </w:r>
          </w:p>
          <w:p w14:paraId="1A331CA8" w14:textId="30E042F8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Labels and stickers</w:t>
            </w:r>
          </w:p>
          <w:p w14:paraId="2675F6E4" w14:textId="376C1A7D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New product launches</w:t>
            </w:r>
          </w:p>
          <w:p w14:paraId="1E4BCEC6" w14:textId="0AE6B0E1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Rent/sell your database</w:t>
            </w:r>
          </w:p>
          <w:p w14:paraId="4F1C4E2D" w14:textId="479815AB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Ask them to come back</w:t>
            </w:r>
          </w:p>
          <w:p w14:paraId="30840CA6" w14:textId="103A105A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Catalogues</w:t>
            </w:r>
          </w:p>
          <w:p w14:paraId="0E30DC81" w14:textId="4029FFF1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Contracts</w:t>
            </w:r>
          </w:p>
          <w:p w14:paraId="395B579D" w14:textId="22807031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Cooperative promotions</w:t>
            </w:r>
          </w:p>
          <w:p w14:paraId="345CCACA" w14:textId="7DDA29ED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Educate on full values</w:t>
            </w:r>
          </w:p>
          <w:p w14:paraId="358757B1" w14:textId="358C1BF0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Follow up</w:t>
            </w:r>
          </w:p>
          <w:p w14:paraId="5B18A50C" w14:textId="07549E8E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 credit levels</w:t>
            </w:r>
          </w:p>
          <w:p w14:paraId="54534F14" w14:textId="05F0501E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Keep a diary of expiry dates</w:t>
            </w:r>
          </w:p>
          <w:p w14:paraId="6F3E5029" w14:textId="1C417584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Offer free trials</w:t>
            </w:r>
          </w:p>
          <w:p w14:paraId="164604AD" w14:textId="4B5A4468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Offer on next purchase</w:t>
            </w:r>
          </w:p>
          <w:p w14:paraId="60FF24AB" w14:textId="63093579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Post purchase reassurance</w:t>
            </w:r>
          </w:p>
          <w:p w14:paraId="735560AF" w14:textId="2A3AE5AC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Plan future purchase with clients</w:t>
            </w:r>
          </w:p>
          <w:p w14:paraId="412B7A76" w14:textId="5B7C961C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Pre end of warranty checks</w:t>
            </w:r>
          </w:p>
          <w:p w14:paraId="55979B18" w14:textId="41392479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Provide shopping list</w:t>
            </w:r>
          </w:p>
          <w:p w14:paraId="4839168A" w14:textId="63FB653E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Re-book next visit</w:t>
            </w:r>
          </w:p>
          <w:p w14:paraId="3E67F655" w14:textId="7BEC5861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Run competitions</w:t>
            </w:r>
          </w:p>
          <w:p w14:paraId="350769C4" w14:textId="573054FF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consumables</w:t>
            </w:r>
          </w:p>
          <w:p w14:paraId="7439B1D8" w14:textId="3DEC59FA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Socialise with clients</w:t>
            </w:r>
          </w:p>
          <w:p w14:paraId="62CAD28D" w14:textId="565285D1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Suggest alternative uses</w:t>
            </w:r>
          </w:p>
          <w:p w14:paraId="36E48B4D" w14:textId="22202F4C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Target likely repeaters </w:t>
            </w:r>
          </w:p>
          <w:p w14:paraId="47C3485B" w14:textId="35F99858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Train your team</w:t>
            </w:r>
          </w:p>
          <w:p w14:paraId="43563A9D" w14:textId="69A21293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Always have stock</w:t>
            </w:r>
          </w:p>
          <w:p w14:paraId="09AF8D56" w14:textId="617B8445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Build trust</w:t>
            </w:r>
          </w:p>
          <w:p w14:paraId="5A8E4559" w14:textId="39F6A7D2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Under promise and over deliver</w:t>
            </w:r>
          </w:p>
          <w:p w14:paraId="4690FC3B" w14:textId="66E00E5C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Incentivise team</w:t>
            </w:r>
          </w:p>
          <w:p w14:paraId="7EC1314C" w14:textId="77777777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3581152" w14:textId="77777777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C302951" w14:textId="77777777" w:rsidR="00313621" w:rsidRDefault="00313621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EA6B8A6" w14:textId="77777777" w:rsid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8EE3ADD" w14:textId="059011DD" w:rsidR="00127318" w:rsidRPr="00127318" w:rsidRDefault="00127318" w:rsidP="00127318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3D686CA" w14:textId="49F96F71" w:rsidR="00C31A8B" w:rsidRDefault="00C31A8B" w:rsidP="00C31A8B">
            <w:pPr>
              <w:jc w:val="center"/>
              <w:rPr>
                <w:rFonts w:ascii="Proxima Nova Rg" w:hAnsi="Proxima Nova Rg"/>
                <w:color w:val="4A4A49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vAlign w:val="center"/>
          </w:tcPr>
          <w:p w14:paraId="3584B597" w14:textId="7F9AD82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 w:rsidRPr="00C31A8B"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1.</w:t>
            </w:r>
          </w:p>
          <w:p w14:paraId="7263C0FC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F3722E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2.</w:t>
            </w:r>
          </w:p>
          <w:p w14:paraId="4142782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3.</w:t>
            </w:r>
          </w:p>
          <w:p w14:paraId="2E07EBD3" w14:textId="77EF7BF4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4.</w:t>
            </w:r>
          </w:p>
          <w:p w14:paraId="39733BF3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0EEC2F7" w14:textId="14CF99F2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5.</w:t>
            </w:r>
          </w:p>
          <w:p w14:paraId="7B518305" w14:textId="011C5A2B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7BBE722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2BA31E1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6.</w:t>
            </w:r>
          </w:p>
          <w:p w14:paraId="1C186EC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7.</w:t>
            </w:r>
          </w:p>
          <w:p w14:paraId="6DA17491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05E14F7" w14:textId="3E9ED014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8.</w:t>
            </w:r>
          </w:p>
          <w:p w14:paraId="6E634B6B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45737AC" w14:textId="6601CEB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9.</w:t>
            </w:r>
          </w:p>
          <w:p w14:paraId="2FAC1C3D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0FFA9B7" w14:textId="72513005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10.</w:t>
            </w:r>
          </w:p>
          <w:p w14:paraId="6B1E77F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11.</w:t>
            </w:r>
          </w:p>
          <w:p w14:paraId="0AEE330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12.</w:t>
            </w:r>
          </w:p>
          <w:p w14:paraId="6F294EC4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13.</w:t>
            </w:r>
          </w:p>
          <w:p w14:paraId="179A9E8A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EBF9543" w14:textId="78C423B4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14.</w:t>
            </w:r>
          </w:p>
          <w:p w14:paraId="7BCD7C4E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6CE0016" w14:textId="21C0C836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15.</w:t>
            </w:r>
          </w:p>
          <w:p w14:paraId="0AD98359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7E6102E" w14:textId="1526C17D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16.</w:t>
            </w:r>
          </w:p>
          <w:p w14:paraId="28EBD192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007736C" w14:textId="5590A3E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17.</w:t>
            </w:r>
          </w:p>
          <w:p w14:paraId="4577EFF5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8E3F7B5" w14:textId="79D397E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18.</w:t>
            </w:r>
          </w:p>
          <w:p w14:paraId="0CA2D62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19.</w:t>
            </w:r>
          </w:p>
          <w:p w14:paraId="5DFEC2F3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20.</w:t>
            </w:r>
          </w:p>
          <w:p w14:paraId="3E6E6FAD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189DF3D" w14:textId="253D5EE6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21.</w:t>
            </w:r>
          </w:p>
          <w:p w14:paraId="17BC4170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145DD68" w14:textId="2DBF1CAF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22.</w:t>
            </w:r>
          </w:p>
          <w:p w14:paraId="76F6C425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04BCC1B" w14:textId="2C2733B0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23.</w:t>
            </w:r>
          </w:p>
          <w:p w14:paraId="16E1DBE3" w14:textId="73CFBE24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24.</w:t>
            </w:r>
          </w:p>
          <w:p w14:paraId="71BD502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25.</w:t>
            </w:r>
          </w:p>
          <w:p w14:paraId="4446E787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6B8ED52" w14:textId="3C0C708F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26.</w:t>
            </w:r>
          </w:p>
          <w:p w14:paraId="2E837A34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F750DB8" w14:textId="6F2D0E1E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27.</w:t>
            </w:r>
          </w:p>
          <w:p w14:paraId="1BE0518B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89C4F1E" w14:textId="04F3E68D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28.</w:t>
            </w:r>
          </w:p>
          <w:p w14:paraId="5F707974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F9414BB" w14:textId="07A4FC52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29.</w:t>
            </w:r>
          </w:p>
          <w:p w14:paraId="5EEC13D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30.</w:t>
            </w:r>
          </w:p>
          <w:p w14:paraId="343A4056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1C0F026" w14:textId="78F042A9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31.</w:t>
            </w:r>
          </w:p>
          <w:p w14:paraId="0662F81A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1C9B6A1" w14:textId="39C2EF4C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32.</w:t>
            </w:r>
          </w:p>
          <w:p w14:paraId="326FE347" w14:textId="1DD4A77C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33.</w:t>
            </w:r>
          </w:p>
          <w:p w14:paraId="096EFBC2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34.</w:t>
            </w:r>
          </w:p>
          <w:p w14:paraId="01BCE73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35.</w:t>
            </w:r>
          </w:p>
          <w:p w14:paraId="46FFFDF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36.</w:t>
            </w:r>
          </w:p>
          <w:p w14:paraId="65BF5276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37.</w:t>
            </w:r>
          </w:p>
          <w:p w14:paraId="588196AA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7CB6642" w14:textId="1DDD93F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38.</w:t>
            </w:r>
          </w:p>
          <w:p w14:paraId="0A2E7858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11EF9AC" w14:textId="3AB6999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39.</w:t>
            </w:r>
          </w:p>
          <w:p w14:paraId="2C5D1387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40.</w:t>
            </w:r>
          </w:p>
          <w:p w14:paraId="1F90BE7F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9C2E5EE" w14:textId="33CB769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41.</w:t>
            </w:r>
          </w:p>
          <w:p w14:paraId="14FBA4A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42.</w:t>
            </w:r>
          </w:p>
          <w:p w14:paraId="14E8F95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43.</w:t>
            </w:r>
          </w:p>
          <w:p w14:paraId="48B2EB9A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44.</w:t>
            </w:r>
          </w:p>
          <w:p w14:paraId="122D57A6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3056118" w14:textId="0EE8C07E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45.</w:t>
            </w:r>
          </w:p>
          <w:p w14:paraId="506A89A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46.</w:t>
            </w:r>
          </w:p>
          <w:p w14:paraId="222F5410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47.</w:t>
            </w:r>
          </w:p>
          <w:p w14:paraId="36E9F8A0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CB8AA7B" w14:textId="708845C8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48.</w:t>
            </w:r>
          </w:p>
          <w:p w14:paraId="50C173A0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370DACC" w14:textId="48F3EC6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49.</w:t>
            </w:r>
          </w:p>
          <w:p w14:paraId="3B867ABC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50.</w:t>
            </w:r>
          </w:p>
          <w:p w14:paraId="77A8B0A3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11F41BC" w14:textId="287DA82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51.</w:t>
            </w:r>
          </w:p>
          <w:p w14:paraId="53BE5E2F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7298F0F" w14:textId="1D8D609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52.</w:t>
            </w:r>
          </w:p>
          <w:p w14:paraId="56E83919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061EA0C" w14:textId="4930242A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53.</w:t>
            </w:r>
          </w:p>
          <w:p w14:paraId="1AF7D681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75C9FA8" w14:textId="25E345C1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54.</w:t>
            </w:r>
          </w:p>
          <w:p w14:paraId="0A83FB1D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765CCF0" w14:textId="30ECE11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55.</w:t>
            </w:r>
          </w:p>
          <w:p w14:paraId="6CE1EBAF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7741C62" w14:textId="04452D2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56.</w:t>
            </w:r>
          </w:p>
          <w:p w14:paraId="5C71A58E" w14:textId="321B9375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57.</w:t>
            </w:r>
          </w:p>
          <w:p w14:paraId="35ED7117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EE91D25" w14:textId="573C0DE2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58.</w:t>
            </w:r>
          </w:p>
          <w:p w14:paraId="4EFFFAE1" w14:textId="4D4858CA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B83090F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00FBEC7" w14:textId="71185EF6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59.</w:t>
            </w:r>
          </w:p>
          <w:p w14:paraId="0E71B05F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716A3D3" w14:textId="1CFF6FD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60.</w:t>
            </w:r>
          </w:p>
          <w:p w14:paraId="09D99C63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5A978CB9" w14:textId="3A87E14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61.</w:t>
            </w:r>
          </w:p>
          <w:p w14:paraId="02FE8275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62.</w:t>
            </w:r>
          </w:p>
          <w:p w14:paraId="536A96FD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78DF6F88" w14:textId="7C513BA8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63.</w:t>
            </w:r>
          </w:p>
          <w:p w14:paraId="2EC6BAFB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64.</w:t>
            </w:r>
          </w:p>
          <w:p w14:paraId="1900026E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65.</w:t>
            </w:r>
          </w:p>
          <w:p w14:paraId="1F676F83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306A083C" w14:textId="3B2F4499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66.</w:t>
            </w:r>
          </w:p>
          <w:p w14:paraId="180B6C0F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ECAAA34" w14:textId="5E2DA478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67.</w:t>
            </w:r>
          </w:p>
          <w:p w14:paraId="0C12C234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6FF086DF" w14:textId="093D3479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68.</w:t>
            </w:r>
          </w:p>
          <w:p w14:paraId="79730E1F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69.</w:t>
            </w:r>
          </w:p>
          <w:p w14:paraId="0E6E7D3D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DF1B7DE" w14:textId="46B0F9DD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70.</w:t>
            </w:r>
          </w:p>
          <w:p w14:paraId="591BC97D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4D279C2F" w14:textId="3FC73A7E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71.</w:t>
            </w:r>
          </w:p>
          <w:p w14:paraId="1B782629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039F9D6E" w14:textId="1A0DB8D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72.</w:t>
            </w:r>
          </w:p>
          <w:p w14:paraId="5D531194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D673D16" w14:textId="6B5CAC83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73.</w:t>
            </w:r>
          </w:p>
          <w:p w14:paraId="1C9F2A58" w14:textId="77777777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74.</w:t>
            </w:r>
          </w:p>
          <w:p w14:paraId="73B56414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1283209" w14:textId="56D63B7F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75.</w:t>
            </w:r>
          </w:p>
          <w:p w14:paraId="30A32D5C" w14:textId="77777777" w:rsidR="007C1C6A" w:rsidRDefault="007C1C6A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1E14425D" w14:textId="10CD5784" w:rsidR="00C31A8B" w:rsidRDefault="00C31A8B" w:rsidP="00C31A8B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76.</w:t>
            </w:r>
          </w:p>
          <w:p w14:paraId="57FDB432" w14:textId="189A0A78" w:rsidR="00C31A8B" w:rsidRPr="00D5518F" w:rsidRDefault="00C31A8B" w:rsidP="00D5518F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77.</w:t>
            </w:r>
          </w:p>
        </w:tc>
        <w:tc>
          <w:tcPr>
            <w:tcW w:w="1521" w:type="dxa"/>
            <w:gridSpan w:val="3"/>
            <w:vAlign w:val="center"/>
          </w:tcPr>
          <w:p w14:paraId="28EB971A" w14:textId="456AD49E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Increase your margins/prices</w:t>
            </w:r>
          </w:p>
          <w:p w14:paraId="2E6B9D39" w14:textId="78A6305C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Pay no overtime</w:t>
            </w:r>
          </w:p>
          <w:p w14:paraId="1A9A2BEA" w14:textId="7BA1C5CC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Reduce team size</w:t>
            </w:r>
          </w:p>
          <w:p w14:paraId="082E2530" w14:textId="3A4D3451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Reduce directors’ fees</w:t>
            </w:r>
          </w:p>
          <w:p w14:paraId="5A60A98C" w14:textId="53A09AD6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Negotiate employment agreements</w:t>
            </w:r>
          </w:p>
          <w:p w14:paraId="5360E7FF" w14:textId="0D8CD4B0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Team incentives</w:t>
            </w:r>
          </w:p>
          <w:p w14:paraId="6EC82BA4" w14:textId="2BFF2623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Set monthly expenditure budgets</w:t>
            </w:r>
          </w:p>
          <w:p w14:paraId="7666D1CC" w14:textId="615CE181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Better negotiation skills</w:t>
            </w:r>
          </w:p>
          <w:p w14:paraId="4343EBB4" w14:textId="403C94B1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Reduce ALL costs by 10%</w:t>
            </w:r>
          </w:p>
          <w:p w14:paraId="6F21312D" w14:textId="3414BE46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Buy direct</w:t>
            </w:r>
          </w:p>
          <w:p w14:paraId="1AD44B70" w14:textId="260805C0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Manufacture yourself</w:t>
            </w:r>
          </w:p>
          <w:p w14:paraId="1CD167AD" w14:textId="2FCB8355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Work from home</w:t>
            </w:r>
          </w:p>
          <w:p w14:paraId="7B7C2E43" w14:textId="54884B55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Make a mobile business</w:t>
            </w:r>
          </w:p>
          <w:p w14:paraId="0BBECC6E" w14:textId="3EDCCD7C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Join/start a buying club</w:t>
            </w:r>
          </w:p>
          <w:p w14:paraId="37C3E185" w14:textId="39E226BB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Reduce/eliminate tax expense</w:t>
            </w:r>
          </w:p>
          <w:p w14:paraId="33F4974C" w14:textId="67F7E298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Negotiate fixed not variable expense</w:t>
            </w:r>
          </w:p>
          <w:p w14:paraId="2BBCC7CC" w14:textId="55EAF5AB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Employ people in-house</w:t>
            </w:r>
          </w:p>
          <w:p w14:paraId="31DF817B" w14:textId="1C0C0499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Outsource</w:t>
            </w:r>
          </w:p>
          <w:p w14:paraId="05C44675" w14:textId="3AFED3F8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Move premises</w:t>
            </w:r>
          </w:p>
          <w:p w14:paraId="5D16B08D" w14:textId="5507CACC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Buy cash rather than loan interest</w:t>
            </w:r>
          </w:p>
          <w:p w14:paraId="26FBC93B" w14:textId="43861822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Only buy what you need</w:t>
            </w:r>
          </w:p>
          <w:p w14:paraId="0A58ABFE" w14:textId="37B3A87C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Rent for maximum tax write off</w:t>
            </w:r>
          </w:p>
          <w:p w14:paraId="02535D57" w14:textId="23178687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Change accountants</w:t>
            </w:r>
          </w:p>
          <w:p w14:paraId="60D81809" w14:textId="4303A697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Beg, borrow or steal</w:t>
            </w:r>
          </w:p>
          <w:p w14:paraId="7E1AD295" w14:textId="6BD87ECB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Keep overheads to a minimum</w:t>
            </w:r>
          </w:p>
          <w:p w14:paraId="6B85189F" w14:textId="0E5C0D91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Get phone bills checked</w:t>
            </w:r>
          </w:p>
          <w:p w14:paraId="7C8131CA" w14:textId="69310860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Have someone ‘own’ each line</w:t>
            </w:r>
          </w:p>
          <w:p w14:paraId="191B2FCE" w14:textId="5E70CB93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Keep an accurate database</w:t>
            </w:r>
          </w:p>
          <w:p w14:paraId="283EB00E" w14:textId="01C525A4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via direct mail</w:t>
            </w:r>
          </w:p>
          <w:p w14:paraId="0341C745" w14:textId="552DEE6C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Provide team training</w:t>
            </w:r>
          </w:p>
          <w:p w14:paraId="5E2094A7" w14:textId="44FC00B2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Reduce unnecessary management</w:t>
            </w:r>
          </w:p>
          <w:p w14:paraId="6FA2F83F" w14:textId="33CC834A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 efficiency</w:t>
            </w:r>
          </w:p>
          <w:p w14:paraId="628486D1" w14:textId="5C2283FF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Decrease idle time</w:t>
            </w:r>
          </w:p>
          <w:p w14:paraId="332EA8FA" w14:textId="4DD3B855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 productivity</w:t>
            </w:r>
          </w:p>
          <w:p w14:paraId="021DBA60" w14:textId="02B225E3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Increase utilisation</w:t>
            </w:r>
          </w:p>
          <w:p w14:paraId="07641B4F" w14:textId="5434ACEF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Time management</w:t>
            </w:r>
          </w:p>
          <w:p w14:paraId="0F021944" w14:textId="2D0EFD29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Understand time wasting activities</w:t>
            </w:r>
          </w:p>
          <w:p w14:paraId="3312D1A1" w14:textId="7E7DC9E0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Work an </w:t>
            </w:r>
            <w:proofErr w:type="gram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8 hour</w:t>
            </w:r>
            <w:proofErr w:type="gramEnd"/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 sprint</w:t>
            </w:r>
          </w:p>
          <w:p w14:paraId="6A1F51B5" w14:textId="2DF07E14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Reduce duplication</w:t>
            </w:r>
          </w:p>
          <w:p w14:paraId="7E21A266" w14:textId="1A9D3116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Do it right the first time</w:t>
            </w:r>
          </w:p>
          <w:p w14:paraId="1B70EAF7" w14:textId="314613CE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Recycle</w:t>
            </w:r>
          </w:p>
          <w:p w14:paraId="6E7FD0F6" w14:textId="3308F642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Decrease range</w:t>
            </w:r>
          </w:p>
          <w:p w14:paraId="79DC069C" w14:textId="373910D1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Rent idle space</w:t>
            </w:r>
          </w:p>
          <w:p w14:paraId="2346EAFC" w14:textId="3FDDDAA7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Work 2 or even 3 shifts</w:t>
            </w:r>
          </w:p>
          <w:p w14:paraId="35083826" w14:textId="01E5D99F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Have smaller outlets</w:t>
            </w:r>
          </w:p>
          <w:p w14:paraId="69DA56CD" w14:textId="6CFA640E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Invest in technology</w:t>
            </w:r>
          </w:p>
          <w:p w14:paraId="5CDD590E" w14:textId="0BA87604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Automate as much as possible</w:t>
            </w:r>
          </w:p>
          <w:p w14:paraId="6300579E" w14:textId="7F4A5C78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obsolete equipment</w:t>
            </w:r>
          </w:p>
          <w:p w14:paraId="62CA68B2" w14:textId="47BD5A06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off old stock</w:t>
            </w:r>
          </w:p>
          <w:p w14:paraId="4633643B" w14:textId="66296983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lastRenderedPageBreak/>
              <w:t>Regular/timely accounts</w:t>
            </w:r>
          </w:p>
          <w:p w14:paraId="5DC1B4CF" w14:textId="7687A754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Pay bonuses on ‘bottom line’</w:t>
            </w:r>
          </w:p>
          <w:p w14:paraId="4D2B2E29" w14:textId="358AFF52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Take stock on consignment </w:t>
            </w:r>
          </w:p>
          <w:p w14:paraId="3071C9ED" w14:textId="77F990B4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Lower ££ tied up in inventory</w:t>
            </w:r>
          </w:p>
          <w:p w14:paraId="3C313E81" w14:textId="30E16446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Only sell fast moving stock</w:t>
            </w:r>
          </w:p>
          <w:p w14:paraId="51D0A978" w14:textId="4A02BAD8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Buy in bulk, pay and receive over time</w:t>
            </w:r>
          </w:p>
          <w:p w14:paraId="65C6DBEA" w14:textId="36F467EF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Re-finance</w:t>
            </w:r>
          </w:p>
          <w:p w14:paraId="594413CA" w14:textId="321B6945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30 days terms to 7 days</w:t>
            </w:r>
          </w:p>
          <w:p w14:paraId="60A2468B" w14:textId="5AB20504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Systemise the routine, humanise the exceptions</w:t>
            </w:r>
          </w:p>
          <w:p w14:paraId="7A775094" w14:textId="09AA788E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Use a company cred card</w:t>
            </w:r>
          </w:p>
          <w:p w14:paraId="6BDF9695" w14:textId="7AE5CAEE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Sell more big margin goods </w:t>
            </w:r>
          </w:p>
          <w:p w14:paraId="073D0816" w14:textId="2E465BAC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Sack C’s and D’s</w:t>
            </w:r>
          </w:p>
          <w:p w14:paraId="5C37B012" w14:textId="6F0E0F47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Only allow your team to buy with APO</w:t>
            </w:r>
          </w:p>
          <w:p w14:paraId="096D102E" w14:textId="717E95A9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NO discounting</w:t>
            </w:r>
          </w:p>
          <w:p w14:paraId="76512761" w14:textId="2FE974B8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only quality</w:t>
            </w:r>
          </w:p>
          <w:p w14:paraId="6C7FB8FB" w14:textId="182FF27F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via party plan/</w:t>
            </w:r>
            <w:proofErr w:type="spellStart"/>
            <w:r>
              <w:rPr>
                <w:rFonts w:ascii="Proxima Nova Rg" w:hAnsi="Proxima Nova Rg"/>
                <w:color w:val="4A4A49"/>
                <w:sz w:val="14"/>
                <w:szCs w:val="14"/>
              </w:rPr>
              <w:t>multi level</w:t>
            </w:r>
            <w:proofErr w:type="spellEnd"/>
          </w:p>
          <w:p w14:paraId="7F8ECC17" w14:textId="2A11EEBA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Commission only sales team</w:t>
            </w:r>
          </w:p>
          <w:p w14:paraId="0D00138A" w14:textId="27254C77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Repackaging smaller/own label</w:t>
            </w:r>
          </w:p>
          <w:p w14:paraId="72499017" w14:textId="7984344A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Promote idle time</w:t>
            </w:r>
          </w:p>
          <w:p w14:paraId="34DEFF0E" w14:textId="53B6D4B1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Charge for a finance facility</w:t>
            </w:r>
          </w:p>
          <w:p w14:paraId="280A674A" w14:textId="173CCD54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Know your actual accounts</w:t>
            </w:r>
          </w:p>
          <w:p w14:paraId="129DC46B" w14:textId="33777FCF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Work costs as percentage of sales</w:t>
            </w:r>
          </w:p>
          <w:p w14:paraId="0A6EF202" w14:textId="33461249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Stop running ads that don’t work</w:t>
            </w:r>
          </w:p>
          <w:p w14:paraId="223852B6" w14:textId="08916649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 xml:space="preserve">Measure everything </w:t>
            </w:r>
          </w:p>
          <w:p w14:paraId="4D0DC51A" w14:textId="472603C3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Have regular accounts reviews</w:t>
            </w:r>
          </w:p>
          <w:p w14:paraId="186B23FD" w14:textId="15787DA5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Compelling scoreboard</w:t>
            </w:r>
          </w:p>
          <w:p w14:paraId="4A78EDCB" w14:textId="2844BE3E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your own label</w:t>
            </w:r>
          </w:p>
          <w:p w14:paraId="70430A97" w14:textId="0C5B1344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  <w:r>
              <w:rPr>
                <w:rFonts w:ascii="Proxima Nova Rg" w:hAnsi="Proxima Nova Rg"/>
                <w:color w:val="4A4A49"/>
                <w:sz w:val="14"/>
                <w:szCs w:val="14"/>
              </w:rPr>
              <w:t>Sell an exclusive label</w:t>
            </w:r>
          </w:p>
          <w:p w14:paraId="661ADD40" w14:textId="77777777" w:rsidR="007C1C6A" w:rsidRDefault="007C1C6A" w:rsidP="007C1C6A">
            <w:pPr>
              <w:rPr>
                <w:rFonts w:ascii="Proxima Nova Rg" w:hAnsi="Proxima Nova Rg"/>
                <w:color w:val="4A4A49"/>
                <w:sz w:val="14"/>
                <w:szCs w:val="14"/>
              </w:rPr>
            </w:pPr>
          </w:p>
          <w:p w14:paraId="2648FE26" w14:textId="6346B1A5" w:rsidR="00C31A8B" w:rsidRDefault="00C31A8B" w:rsidP="00C31A8B">
            <w:pPr>
              <w:jc w:val="center"/>
              <w:rPr>
                <w:rFonts w:ascii="Proxima Nova Rg" w:hAnsi="Proxima Nova Rg"/>
                <w:color w:val="4A4A49"/>
                <w:sz w:val="18"/>
                <w:szCs w:val="18"/>
              </w:rPr>
            </w:pPr>
          </w:p>
        </w:tc>
      </w:tr>
    </w:tbl>
    <w:p w14:paraId="49EEB036" w14:textId="161081AC" w:rsidR="00C31A8B" w:rsidRDefault="002122AA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  <w:r w:rsidRPr="00E47D8C">
        <w:rPr>
          <w:rFonts w:ascii="Frutiger 45 Light" w:hAnsi="Frutiger 45 Light"/>
          <w:noProof/>
          <w:color w:val="4A4A49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9808C5" wp14:editId="6D92596E">
                <wp:simplePos x="0" y="0"/>
                <wp:positionH relativeFrom="margin">
                  <wp:posOffset>4019550</wp:posOffset>
                </wp:positionH>
                <wp:positionV relativeFrom="paragraph">
                  <wp:posOffset>-6350</wp:posOffset>
                </wp:positionV>
                <wp:extent cx="897255" cy="2736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1F36" w14:textId="77777777" w:rsidR="002122AA" w:rsidRPr="002122AA" w:rsidRDefault="002122AA" w:rsidP="002122AA">
                            <w:pPr>
                              <w:jc w:val="center"/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08C5" id="_x0000_s1028" type="#_x0000_t202" style="position:absolute;left:0;text-align:left;margin-left:316.5pt;margin-top:-.5pt;width:70.65pt;height:21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" filled="f" stroked="f">
                <v:textbox>
                  <w:txbxContent>
                    <w:p w14:paraId="47991F36" w14:textId="77777777" w:rsidR="002122AA" w:rsidRPr="002122AA" w:rsidRDefault="002122AA" w:rsidP="002122AA">
                      <w:pPr>
                        <w:jc w:val="center"/>
                        <w:rPr>
                          <w:rFonts w:ascii="Proxima Nova Alt Rg" w:hAnsi="Proxima Nova Alt Rg"/>
                          <w:color w:val="FFFFFF" w:themeColor="background1"/>
                        </w:rPr>
                      </w:pPr>
                      <w:r>
                        <w:rPr>
                          <w:rFonts w:ascii="Proxima Nova Alt Rg" w:hAnsi="Proxima Nova Alt Rg"/>
                          <w:color w:val="FFFFFF" w:themeColor="background1"/>
                        </w:rPr>
                        <w:t>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D8C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3FB0DB" wp14:editId="0DA75ABC">
                <wp:simplePos x="0" y="0"/>
                <wp:positionH relativeFrom="margin">
                  <wp:posOffset>5285105</wp:posOffset>
                </wp:positionH>
                <wp:positionV relativeFrom="paragraph">
                  <wp:posOffset>-3810</wp:posOffset>
                </wp:positionV>
                <wp:extent cx="897255" cy="2736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73FC0" w14:textId="66390BA4" w:rsidR="002122AA" w:rsidRPr="002122AA" w:rsidRDefault="002122AA" w:rsidP="002122AA">
                            <w:pPr>
                              <w:jc w:val="center"/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B0DB" id="_x0000_s1029" type="#_x0000_t202" style="position:absolute;left:0;text-align:left;margin-left:416.15pt;margin-top:-.3pt;width:70.65pt;height:21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" filled="f" stroked="f">
                <v:textbox>
                  <w:txbxContent>
                    <w:p w14:paraId="6B073FC0" w14:textId="66390BA4" w:rsidR="002122AA" w:rsidRPr="002122AA" w:rsidRDefault="002122AA" w:rsidP="002122AA">
                      <w:pPr>
                        <w:jc w:val="center"/>
                        <w:rPr>
                          <w:rFonts w:ascii="Proxima Nova Alt Rg" w:hAnsi="Proxima Nova Alt Rg"/>
                          <w:color w:val="FFFFFF" w:themeColor="background1"/>
                        </w:rPr>
                      </w:pPr>
                      <w:r>
                        <w:rPr>
                          <w:rFonts w:ascii="Proxima Nova Alt Rg" w:hAnsi="Proxima Nova Alt Rg"/>
                          <w:color w:val="FFFFFF" w:themeColor="background1"/>
                        </w:rPr>
                        <w:t>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D8C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E26CB7" wp14:editId="322917CD">
                <wp:simplePos x="0" y="0"/>
                <wp:positionH relativeFrom="margin">
                  <wp:posOffset>2771775</wp:posOffset>
                </wp:positionH>
                <wp:positionV relativeFrom="paragraph">
                  <wp:posOffset>12700</wp:posOffset>
                </wp:positionV>
                <wp:extent cx="897506" cy="273772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06" cy="273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1E81" w14:textId="3B306EEF" w:rsidR="002122AA" w:rsidRPr="002122AA" w:rsidRDefault="002122AA" w:rsidP="002122AA">
                            <w:pPr>
                              <w:jc w:val="center"/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6CB7" id="_x0000_s1030" type="#_x0000_t202" style="position:absolute;left:0;text-align:left;margin-left:218.25pt;margin-top:1pt;width:70.65pt;height:21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" filled="f" stroked="f">
                <v:textbox>
                  <w:txbxContent>
                    <w:p w14:paraId="74111E81" w14:textId="3B306EEF" w:rsidR="002122AA" w:rsidRPr="002122AA" w:rsidRDefault="002122AA" w:rsidP="002122AA">
                      <w:pPr>
                        <w:jc w:val="center"/>
                        <w:rPr>
                          <w:rFonts w:ascii="Proxima Nova Alt Rg" w:hAnsi="Proxima Nova Alt Rg"/>
                          <w:color w:val="FFFFFF" w:themeColor="background1"/>
                        </w:rPr>
                      </w:pPr>
                      <w:r>
                        <w:rPr>
                          <w:rFonts w:ascii="Proxima Nova Alt Rg" w:hAnsi="Proxima Nova Alt Rg"/>
                          <w:color w:val="FFFFFF" w:themeColor="background1"/>
                        </w:rPr>
                        <w:t>72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D8C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E629E5" wp14:editId="0337AF04">
                <wp:simplePos x="0" y="0"/>
                <wp:positionH relativeFrom="margin">
                  <wp:posOffset>1438275</wp:posOffset>
                </wp:positionH>
                <wp:positionV relativeFrom="paragraph">
                  <wp:posOffset>12700</wp:posOffset>
                </wp:positionV>
                <wp:extent cx="897506" cy="27377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06" cy="273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56113" w14:textId="19AC3658" w:rsidR="002122AA" w:rsidRPr="002122AA" w:rsidRDefault="002122AA" w:rsidP="002122AA">
                            <w:pPr>
                              <w:jc w:val="center"/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29E5" id="_x0000_s1031" type="#_x0000_t202" style="position:absolute;left:0;text-align:left;margin-left:113.25pt;margin-top:1pt;width:70.65pt;height:21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" filled="f" stroked="f">
                <v:textbox>
                  <w:txbxContent>
                    <w:p w14:paraId="60D56113" w14:textId="19AC3658" w:rsidR="002122AA" w:rsidRPr="002122AA" w:rsidRDefault="002122AA" w:rsidP="002122AA">
                      <w:pPr>
                        <w:jc w:val="center"/>
                        <w:rPr>
                          <w:rFonts w:ascii="Proxima Nova Alt Rg" w:hAnsi="Proxima Nova Alt Rg"/>
                          <w:color w:val="FFFFFF" w:themeColor="background1"/>
                        </w:rPr>
                      </w:pPr>
                      <w:r>
                        <w:rPr>
                          <w:rFonts w:ascii="Proxima Nova Alt Rg" w:hAnsi="Proxima Nova Alt Rg"/>
                          <w:color w:val="FFFFFF" w:themeColor="background1"/>
                        </w:rPr>
                        <w:t>105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D8C" w:rsidRPr="00E47D8C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67138E" wp14:editId="0A41D598">
                <wp:simplePos x="0" y="0"/>
                <wp:positionH relativeFrom="margin">
                  <wp:posOffset>49279</wp:posOffset>
                </wp:positionH>
                <wp:positionV relativeFrom="paragraph">
                  <wp:posOffset>5742</wp:posOffset>
                </wp:positionV>
                <wp:extent cx="897506" cy="273772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506" cy="273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0B077" w14:textId="38A3AE9C" w:rsidR="00E47D8C" w:rsidRPr="002122AA" w:rsidRDefault="002122AA" w:rsidP="002122AA">
                            <w:pPr>
                              <w:jc w:val="center"/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</w:pPr>
                            <w:r w:rsidRPr="002122AA">
                              <w:rPr>
                                <w:rFonts w:ascii="Proxima Nova Alt Rg" w:hAnsi="Proxima Nova Alt Rg"/>
                                <w:color w:val="FFFFFF" w:themeColor="background1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138E" id="_x0000_s1032" type="#_x0000_t202" style="position:absolute;left:0;text-align:left;margin-left:3.9pt;margin-top:.45pt;width:70.65pt;height:21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" filled="f" stroked="f">
                <v:textbox>
                  <w:txbxContent>
                    <w:p w14:paraId="7940B077" w14:textId="38A3AE9C" w:rsidR="00E47D8C" w:rsidRPr="002122AA" w:rsidRDefault="002122AA" w:rsidP="002122AA">
                      <w:pPr>
                        <w:jc w:val="center"/>
                        <w:rPr>
                          <w:rFonts w:ascii="Proxima Nova Alt Rg" w:hAnsi="Proxima Nova Alt Rg"/>
                          <w:color w:val="FFFFFF" w:themeColor="background1"/>
                        </w:rPr>
                      </w:pPr>
                      <w:r w:rsidRPr="002122AA">
                        <w:rPr>
                          <w:rFonts w:ascii="Proxima Nova Alt Rg" w:hAnsi="Proxima Nova Alt Rg"/>
                          <w:color w:val="FFFFFF" w:themeColor="background1"/>
                        </w:rPr>
                        <w:t>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791">
        <w:rPr>
          <w:rFonts w:ascii="Proxima Nova Rg" w:hAnsi="Proxima Nova Rg"/>
          <w:noProof/>
          <w:color w:val="4A4A49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AE109B" wp14:editId="1AABD0FC">
                <wp:simplePos x="0" y="0"/>
                <wp:positionH relativeFrom="column">
                  <wp:posOffset>5333041</wp:posOffset>
                </wp:positionH>
                <wp:positionV relativeFrom="paragraph">
                  <wp:posOffset>-299253</wp:posOffset>
                </wp:positionV>
                <wp:extent cx="812800" cy="812800"/>
                <wp:effectExtent l="19050" t="38100" r="44450" b="4445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812800"/>
                        </a:xfrm>
                        <a:prstGeom prst="star5">
                          <a:avLst/>
                        </a:prstGeom>
                        <a:solidFill>
                          <a:srgbClr val="00A5BC"/>
                        </a:solidFill>
                        <a:ln>
                          <a:solidFill>
                            <a:srgbClr val="00A5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ED6F" id="Star: 5 Points 6" o:spid="_x0000_s1026" style="position:absolute;margin-left:419.9pt;margin-top:-23.55pt;width:64pt;height:6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280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" path="m1,310461r310463,2l406400,r95936,310463l812799,310461,561628,502336r95940,310462l406400,620920,155232,812798,251172,502336,1,310461xe" fillcolor="#00a5bc" strokecolor="#00a5bc" strokeweight="2pt">
                <v:path arrowok="t" o:connecttype="custom" o:connectlocs="1,310461;310464,310463;406400,0;502336,310463;812799,310461;561628,502336;657568,812798;406400,620920;155232,812798;251172,502336;1,310461" o:connectangles="0,0,0,0,0,0,0,0,0,0,0"/>
              </v:shape>
            </w:pict>
          </mc:Fallback>
        </mc:AlternateContent>
      </w:r>
      <w:r w:rsidR="00193791">
        <w:rPr>
          <w:rFonts w:ascii="Proxima Nova Rg" w:hAnsi="Proxima Nova Rg"/>
          <w:noProof/>
          <w:color w:val="4A4A49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29083F" wp14:editId="4C7D16D3">
                <wp:simplePos x="0" y="0"/>
                <wp:positionH relativeFrom="column">
                  <wp:posOffset>4069711</wp:posOffset>
                </wp:positionH>
                <wp:positionV relativeFrom="paragraph">
                  <wp:posOffset>-307378</wp:posOffset>
                </wp:positionV>
                <wp:extent cx="812800" cy="812800"/>
                <wp:effectExtent l="19050" t="38100" r="44450" b="44450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812800"/>
                        </a:xfrm>
                        <a:prstGeom prst="star5">
                          <a:avLst/>
                        </a:prstGeom>
                        <a:solidFill>
                          <a:srgbClr val="00A5BC"/>
                        </a:solidFill>
                        <a:ln>
                          <a:solidFill>
                            <a:srgbClr val="00A5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E13D" id="Star: 5 Points 5" o:spid="_x0000_s1026" style="position:absolute;margin-left:320.45pt;margin-top:-24.2pt;width:64pt;height:6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280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" path="m1,310461r310463,2l406400,r95936,310463l812799,310461,561628,502336r95940,310462l406400,620920,155232,812798,251172,502336,1,310461xe" fillcolor="#00a5bc" strokecolor="#00a5bc" strokeweight="2pt">
                <v:path arrowok="t" o:connecttype="custom" o:connectlocs="1,310461;310464,310463;406400,0;502336,310463;812799,310461;561628,502336;657568,812798;406400,620920;155232,812798;251172,502336;1,310461" o:connectangles="0,0,0,0,0,0,0,0,0,0,0"/>
              </v:shape>
            </w:pict>
          </mc:Fallback>
        </mc:AlternateContent>
      </w:r>
      <w:r w:rsidR="00193791">
        <w:rPr>
          <w:rFonts w:ascii="Proxima Nova Rg" w:hAnsi="Proxima Nova Rg"/>
          <w:noProof/>
          <w:color w:val="4A4A49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8CE4EA" wp14:editId="75E16B96">
                <wp:simplePos x="0" y="0"/>
                <wp:positionH relativeFrom="column">
                  <wp:posOffset>1465184</wp:posOffset>
                </wp:positionH>
                <wp:positionV relativeFrom="paragraph">
                  <wp:posOffset>-300595</wp:posOffset>
                </wp:positionV>
                <wp:extent cx="812800" cy="812800"/>
                <wp:effectExtent l="19050" t="38100" r="44450" b="4445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812800"/>
                        </a:xfrm>
                        <a:prstGeom prst="star5">
                          <a:avLst/>
                        </a:prstGeom>
                        <a:solidFill>
                          <a:srgbClr val="00A5BC"/>
                        </a:solidFill>
                        <a:ln>
                          <a:solidFill>
                            <a:srgbClr val="00A5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085E" id="Star: 5 Points 4" o:spid="_x0000_s1026" style="position:absolute;margin-left:115.35pt;margin-top:-23.65pt;width:64pt;height:6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280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" path="m1,310461r310463,2l406400,r95936,310463l812799,310461,561628,502336r95940,310462l406400,620920,155232,812798,251172,502336,1,310461xe" fillcolor="#00a5bc" strokecolor="#00a5bc" strokeweight="2pt">
                <v:path arrowok="t" o:connecttype="custom" o:connectlocs="1,310461;310464,310463;406400,0;502336,310463;812799,310461;561628,502336;657568,812798;406400,620920;155232,812798;251172,502336;1,310461" o:connectangles="0,0,0,0,0,0,0,0,0,0,0"/>
              </v:shape>
            </w:pict>
          </mc:Fallback>
        </mc:AlternateContent>
      </w:r>
      <w:r w:rsidR="00193791">
        <w:rPr>
          <w:rFonts w:ascii="Proxima Nova Rg" w:hAnsi="Proxima Nova Rg"/>
          <w:noProof/>
          <w:color w:val="4A4A49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D6653C" wp14:editId="63E95439">
                <wp:simplePos x="0" y="0"/>
                <wp:positionH relativeFrom="column">
                  <wp:posOffset>91440</wp:posOffset>
                </wp:positionH>
                <wp:positionV relativeFrom="paragraph">
                  <wp:posOffset>-302306</wp:posOffset>
                </wp:positionV>
                <wp:extent cx="812800" cy="812800"/>
                <wp:effectExtent l="19050" t="38100" r="44450" b="4445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812800"/>
                        </a:xfrm>
                        <a:prstGeom prst="star5">
                          <a:avLst/>
                        </a:prstGeom>
                        <a:solidFill>
                          <a:srgbClr val="00A5BC"/>
                        </a:solidFill>
                        <a:ln>
                          <a:solidFill>
                            <a:srgbClr val="00A5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67E4C" id="Star: 5 Points 1" o:spid="_x0000_s1026" style="position:absolute;margin-left:7.2pt;margin-top:-23.8pt;width:64pt;height:6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280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" path="m1,310461r310463,2l406400,r95936,310463l812799,310461,561628,502336r95940,310462l406400,620920,155232,812798,251172,502336,1,310461xe" fillcolor="#00a5bc" strokecolor="#00a5bc" strokeweight="2pt">
                <v:path arrowok="t" o:connecttype="custom" o:connectlocs="1,310461;310464,310463;406400,0;502336,310463;812799,310461;561628,502336;657568,812798;406400,620920;155232,812798;251172,502336;1,310461" o:connectangles="0,0,0,0,0,0,0,0,0,0,0"/>
              </v:shape>
            </w:pict>
          </mc:Fallback>
        </mc:AlternateContent>
      </w:r>
    </w:p>
    <w:p w14:paraId="66594BDD" w14:textId="53E11187" w:rsidR="00426BA7" w:rsidRDefault="00426BA7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BD4AF65" w14:textId="2580FFF5" w:rsidR="002117ED" w:rsidRPr="00D9735D" w:rsidRDefault="002122AA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  <w:r w:rsidRPr="002122AA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B12F44" wp14:editId="50D434AF">
                <wp:simplePos x="0" y="0"/>
                <wp:positionH relativeFrom="column">
                  <wp:posOffset>2847975</wp:posOffset>
                </wp:positionH>
                <wp:positionV relativeFrom="paragraph">
                  <wp:posOffset>580390</wp:posOffset>
                </wp:positionV>
                <wp:extent cx="812800" cy="812800"/>
                <wp:effectExtent l="19050" t="38100" r="44450" b="44450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81280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rgbClr val="00A5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D73F" id="Star: 5 Points 14" o:spid="_x0000_s1026" style="position:absolute;margin-left:224.25pt;margin-top:45.7pt;width:64pt;height:6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2800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" path="m1,310461r310463,2l406400,r95936,310463l812799,310461,561628,502336r95940,310462l406400,620920,155232,812798,251172,502336,1,310461xe" filled="f" strokecolor="#00a5bc" strokeweight="2pt">
                <v:path arrowok="t" o:connecttype="custom" o:connectlocs="1,310461;310464,310463;406400,0;502336,310463;812799,310461;561628,502336;657568,812798;406400,620920;155232,812798;251172,502336;1,310461" o:connectangles="0,0,0,0,0,0,0,0,0,0,0"/>
              </v:shape>
            </w:pict>
          </mc:Fallback>
        </mc:AlternateContent>
      </w:r>
      <w:r w:rsidRPr="002122AA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A516939" wp14:editId="053D2655">
                <wp:simplePos x="0" y="0"/>
                <wp:positionH relativeFrom="margin">
                  <wp:posOffset>2800350</wp:posOffset>
                </wp:positionH>
                <wp:positionV relativeFrom="paragraph">
                  <wp:posOffset>883285</wp:posOffset>
                </wp:positionV>
                <wp:extent cx="897255" cy="2736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C5614" w14:textId="2DB10125" w:rsidR="002122AA" w:rsidRPr="002122AA" w:rsidRDefault="002122AA" w:rsidP="002122AA">
                            <w:pPr>
                              <w:jc w:val="center"/>
                              <w:rPr>
                                <w:rFonts w:ascii="Proxima Nova Alt Rg" w:hAnsi="Proxima Nova Alt Rg"/>
                                <w:color w:val="00A5BC"/>
                              </w:rPr>
                            </w:pPr>
                            <w:r w:rsidRPr="002122AA">
                              <w:rPr>
                                <w:rFonts w:ascii="Proxima Nova Alt Rg" w:hAnsi="Proxima Nova Alt Rg"/>
                                <w:color w:val="00A5BC"/>
                              </w:rPr>
                              <w:t>428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6939" id="_x0000_s1033" type="#_x0000_t202" style="position:absolute;left:0;text-align:left;margin-left:220.5pt;margin-top:69.55pt;width:70.65pt;height:21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" filled="f" stroked="f">
                <v:textbox>
                  <w:txbxContent>
                    <w:p w14:paraId="340C5614" w14:textId="2DB10125" w:rsidR="002122AA" w:rsidRPr="002122AA" w:rsidRDefault="002122AA" w:rsidP="002122AA">
                      <w:pPr>
                        <w:jc w:val="center"/>
                        <w:rPr>
                          <w:rFonts w:ascii="Proxima Nova Alt Rg" w:hAnsi="Proxima Nova Alt Rg"/>
                          <w:color w:val="00A5BC"/>
                        </w:rPr>
                      </w:pPr>
                      <w:r w:rsidRPr="002122AA">
                        <w:rPr>
                          <w:rFonts w:ascii="Proxima Nova Alt Rg" w:hAnsi="Proxima Nova Alt Rg"/>
                          <w:color w:val="00A5BC"/>
                        </w:rPr>
                        <w:t>428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17ED" w:rsidRPr="00D9735D" w:rsidSect="009448CF">
      <w:headerReference w:type="first" r:id="rId10"/>
      <w:pgSz w:w="11906" w:h="16838"/>
      <w:pgMar w:top="170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58591E" w:rsidRDefault="0058591E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58591E" w:rsidRDefault="0058591E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58591E" w:rsidRDefault="0058591E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58591E" w:rsidRDefault="0058591E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B4C8" w14:textId="7F0B7B70" w:rsidR="00E24F42" w:rsidRPr="00207798" w:rsidRDefault="00E24F42" w:rsidP="00E24F42">
    <w:pPr>
      <w:spacing w:after="20" w:line="240" w:lineRule="auto"/>
      <w:jc w:val="center"/>
      <w:rPr>
        <w:rFonts w:ascii="Proxima Nova Rg" w:hAnsi="Proxima Nova Rg"/>
        <w:b/>
        <w:bCs/>
        <w:color w:val="404040" w:themeColor="text1" w:themeTint="BF"/>
      </w:rPr>
    </w:pPr>
    <w:r w:rsidRPr="00207798">
      <w:rPr>
        <w:rFonts w:ascii="Proxima Nova Rg" w:hAnsi="Proxima Nova Rg"/>
        <w:b/>
        <w:bCs/>
        <w:color w:val="404040" w:themeColor="text1" w:themeTint="BF"/>
      </w:rPr>
      <w:t>HIGH-GROWTH MINDSET</w:t>
    </w:r>
  </w:p>
  <w:p w14:paraId="35CC30A7" w14:textId="47D377CC" w:rsidR="00E24F42" w:rsidRPr="00207798" w:rsidRDefault="00E24F42" w:rsidP="00E24F42">
    <w:pPr>
      <w:spacing w:after="20" w:line="240" w:lineRule="auto"/>
      <w:jc w:val="center"/>
      <w:rPr>
        <w:rFonts w:ascii="Proxima Nova Rg" w:hAnsi="Proxima Nova Rg"/>
        <w:color w:val="404040" w:themeColor="text1" w:themeTint="BF"/>
        <w:sz w:val="18"/>
        <w:szCs w:val="18"/>
      </w:rPr>
    </w:pPr>
    <w:r w:rsidRPr="00207798">
      <w:rPr>
        <w:rFonts w:ascii="Proxima Nova Rg" w:hAnsi="Proxima Nova Rg"/>
        <w:color w:val="404040" w:themeColor="text1" w:themeTint="BF"/>
        <w:sz w:val="18"/>
        <w:szCs w:val="18"/>
      </w:rPr>
      <w:t>Scale-up Leaders</w:t>
    </w:r>
    <w:r w:rsidR="004F4DBB" w:rsidRPr="00207798">
      <w:rPr>
        <w:rFonts w:ascii="Proxima Nova Rg" w:hAnsi="Proxima Nova Rg"/>
        <w:color w:val="404040" w:themeColor="text1" w:themeTint="BF"/>
        <w:sz w:val="18"/>
        <w:szCs w:val="18"/>
      </w:rPr>
      <w:t>’</w:t>
    </w:r>
    <w:r w:rsidRPr="00207798">
      <w:rPr>
        <w:rFonts w:ascii="Proxima Nova Rg" w:hAnsi="Proxima Nova Rg"/>
        <w:color w:val="404040" w:themeColor="text1" w:themeTint="BF"/>
        <w:sz w:val="18"/>
        <w:szCs w:val="18"/>
      </w:rPr>
      <w:t xml:space="preserve"> Academy </w:t>
    </w:r>
    <w:r w:rsidR="00A75FB0" w:rsidRPr="00207798">
      <w:rPr>
        <w:rFonts w:ascii="Proxima Nova Rg" w:hAnsi="Proxima Nova Rg"/>
        <w:color w:val="404040" w:themeColor="text1" w:themeTint="BF"/>
        <w:sz w:val="18"/>
        <w:szCs w:val="18"/>
      </w:rPr>
      <w:t>202</w:t>
    </w:r>
    <w:r w:rsidR="00207798" w:rsidRPr="00207798">
      <w:rPr>
        <w:rFonts w:ascii="Proxima Nova Rg" w:hAnsi="Proxima Nova Rg"/>
        <w:color w:val="404040" w:themeColor="text1" w:themeTint="BF"/>
        <w:sz w:val="18"/>
        <w:szCs w:val="18"/>
      </w:rPr>
      <w:t>5</w:t>
    </w:r>
  </w:p>
  <w:p w14:paraId="6747631D" w14:textId="77777777" w:rsidR="00E24F42" w:rsidRPr="00207798" w:rsidRDefault="00E24F42">
    <w:pPr>
      <w:pStyle w:val="Header"/>
      <w:rPr>
        <w:rFonts w:ascii="Proxima Nova Rg" w:hAnsi="Proxima Nova R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76E33"/>
    <w:multiLevelType w:val="hybridMultilevel"/>
    <w:tmpl w:val="D56C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22419"/>
    <w:rsid w:val="000A0643"/>
    <w:rsid w:val="000B070D"/>
    <w:rsid w:val="00127318"/>
    <w:rsid w:val="00193791"/>
    <w:rsid w:val="001D7CB5"/>
    <w:rsid w:val="00207798"/>
    <w:rsid w:val="002117ED"/>
    <w:rsid w:val="002122AA"/>
    <w:rsid w:val="002E04BE"/>
    <w:rsid w:val="00313621"/>
    <w:rsid w:val="0040361A"/>
    <w:rsid w:val="00426BA7"/>
    <w:rsid w:val="00444541"/>
    <w:rsid w:val="00457396"/>
    <w:rsid w:val="00464942"/>
    <w:rsid w:val="004F4DBB"/>
    <w:rsid w:val="0058591E"/>
    <w:rsid w:val="005A1E91"/>
    <w:rsid w:val="005E6C5E"/>
    <w:rsid w:val="00723D7D"/>
    <w:rsid w:val="007548EE"/>
    <w:rsid w:val="00776951"/>
    <w:rsid w:val="007B6A28"/>
    <w:rsid w:val="007C1C6A"/>
    <w:rsid w:val="007C2FB5"/>
    <w:rsid w:val="00930B17"/>
    <w:rsid w:val="009448CF"/>
    <w:rsid w:val="009A4893"/>
    <w:rsid w:val="009A6F71"/>
    <w:rsid w:val="009B5BDB"/>
    <w:rsid w:val="00A55CB8"/>
    <w:rsid w:val="00A61CF9"/>
    <w:rsid w:val="00A75FB0"/>
    <w:rsid w:val="00AB0E4E"/>
    <w:rsid w:val="00AC5D32"/>
    <w:rsid w:val="00B0032C"/>
    <w:rsid w:val="00C31A8B"/>
    <w:rsid w:val="00D5518F"/>
    <w:rsid w:val="00D75184"/>
    <w:rsid w:val="00D9735D"/>
    <w:rsid w:val="00E24F42"/>
    <w:rsid w:val="00E47D8C"/>
    <w:rsid w:val="00E73C63"/>
    <w:rsid w:val="00F00074"/>
    <w:rsid w:val="00FB59D8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  <w:style w:type="table" w:styleId="TableGrid">
    <w:name w:val="Table Grid"/>
    <w:basedOn w:val="TableNormal"/>
    <w:uiPriority w:val="59"/>
    <w:rsid w:val="00C3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1A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6B417-D43E-466D-B03A-56DC38DAC6F5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customXml/itemProps2.xml><?xml version="1.0" encoding="utf-8"?>
<ds:datastoreItem xmlns:ds="http://schemas.openxmlformats.org/officeDocument/2006/customXml" ds:itemID="{42830012-2207-4A89-9AB2-9F6DE3D84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0913E-6294-4280-AD0C-932F7C520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2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Gibson</dc:creator>
  <cp:lastModifiedBy>Amy Mason</cp:lastModifiedBy>
  <cp:revision>20</cp:revision>
  <dcterms:created xsi:type="dcterms:W3CDTF">2019-10-02T10:43:00Z</dcterms:created>
  <dcterms:modified xsi:type="dcterms:W3CDTF">2024-08-05T12:03:00Z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81400</vt:r8>
  </property>
  <property fmtid="{D5CDD505-2E9C-101B-9397-08002B2CF9AE}" pid="4" name="MediaServiceImageTags">
    <vt:lpwstr/>
  </property>
</Properties>
</file>