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10DC" w14:textId="356EFC9E" w:rsidR="00F80939" w:rsidRDefault="00F80939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FC4E5B3" wp14:editId="4A6EF15D">
                <wp:simplePos x="0" y="0"/>
                <wp:positionH relativeFrom="margin">
                  <wp:align>right</wp:align>
                </wp:positionH>
                <wp:positionV relativeFrom="paragraph">
                  <wp:posOffset>17808</wp:posOffset>
                </wp:positionV>
                <wp:extent cx="5962650" cy="92583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1291" w14:textId="09D73B03" w:rsidR="001C5CED" w:rsidRPr="001C5CED" w:rsidRDefault="00993B65" w:rsidP="001C5CED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Core Values Quiz</w:t>
                            </w:r>
                          </w:p>
                          <w:p w14:paraId="43244226" w14:textId="77777777" w:rsidR="00F80939" w:rsidRDefault="00F80939" w:rsidP="00F80939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  <w:p w14:paraId="2F0381D6" w14:textId="77777777" w:rsidR="00A84CAB" w:rsidRDefault="00A84CAB" w:rsidP="00480F7B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7525031A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Please answer the following 20 questions on your own.</w:t>
                            </w:r>
                          </w:p>
                          <w:p w14:paraId="7BD54653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This is not a test - it is simply a way to help you to think about what we do to impact the culture and values in our organisations and how it happens more broadly across your organisation. </w:t>
                            </w:r>
                          </w:p>
                          <w:p w14:paraId="235C37E8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In some options, none of the answers will match what you do, so please try and estimate the “best fit”.</w:t>
                            </w:r>
                          </w:p>
                          <w:p w14:paraId="23D9948D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Be honest with yourself - are you really a “5” for that question? Will your colleagues agree? Can you justify your answer?</w:t>
                            </w:r>
                          </w:p>
                          <w:p w14:paraId="261201EE" w14:textId="0C3423B3" w:rsidR="00993B65" w:rsidRPr="00DE5A03" w:rsidRDefault="00993B65" w:rsidP="00DE5A03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As you go through the quiz, it would be helpful if you could jot down ideas that you might want to consider - they may not be the model answers, but it may prompt you to think about alternative ways of doing things. </w:t>
                            </w:r>
                            <w:r w:rsidR="00DE5A03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It would be useful to do this exercise ahead of the People session on 9</w:t>
                            </w:r>
                            <w:r w:rsidR="00DE5A03" w:rsidRPr="00DE5A03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DE5A03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February</w:t>
                            </w:r>
                          </w:p>
                          <w:p w14:paraId="18BDCBDC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DEFINING YOUR CULTURE</w:t>
                            </w:r>
                          </w:p>
                          <w:p w14:paraId="4600B9CF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Our company purpose:</w:t>
                            </w:r>
                          </w:p>
                          <w:p w14:paraId="24E5137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Is not really defined explicitly</w:t>
                            </w:r>
                          </w:p>
                          <w:p w14:paraId="0327965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Would be known by some people but not widely shared</w:t>
                            </w:r>
                          </w:p>
                          <w:p w14:paraId="20BF5B9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Might be familiar to most managers but not all frontline staff</w:t>
                            </w:r>
                          </w:p>
                          <w:p w14:paraId="6829EE2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Was shared at one point with all staff</w:t>
                            </w:r>
                          </w:p>
                          <w:p w14:paraId="2BA30CE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Is something all staff would know and believe in</w:t>
                            </w:r>
                          </w:p>
                          <w:p w14:paraId="29333B4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C088109" w14:textId="77777777" w:rsidR="00DE5A03" w:rsidRPr="00993B65" w:rsidRDefault="00DE5A03" w:rsidP="00DE5A03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Our values are:</w:t>
                            </w:r>
                          </w:p>
                          <w:p w14:paraId="4D4B217E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Not defined</w:t>
                            </w:r>
                          </w:p>
                          <w:p w14:paraId="5650B5D7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Defined somewhere but not well known</w:t>
                            </w:r>
                          </w:p>
                          <w:p w14:paraId="715CD57D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We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actually have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more than one version of values in place</w:t>
                            </w:r>
                          </w:p>
                          <w:p w14:paraId="11771B31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Shared occasionally</w:t>
                            </w:r>
                          </w:p>
                          <w:p w14:paraId="215AE72B" w14:textId="77777777" w:rsidR="00DE5A03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Well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known to everyone who works with us</w:t>
                            </w:r>
                          </w:p>
                          <w:p w14:paraId="37631139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E987ED0" w14:textId="77777777" w:rsidR="00DE5A03" w:rsidRPr="00993B65" w:rsidRDefault="00DE5A03" w:rsidP="00DE5A03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Collectively, our values:</w:t>
                            </w:r>
                          </w:p>
                          <w:p w14:paraId="6B45D9DC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Don’t matter much as we don’t really have any</w:t>
                            </w:r>
                          </w:p>
                          <w:p w14:paraId="71C3C721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Set out some key behaviours we expect people to comply with</w:t>
                            </w:r>
                          </w:p>
                          <w:p w14:paraId="7EBB20B7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Apply mainly to people with leadership responsibilities</w:t>
                            </w:r>
                          </w:p>
                          <w:p w14:paraId="6BE303B0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Define how staff treat each other and how we treat stakeholders</w:t>
                            </w:r>
                          </w:p>
                          <w:p w14:paraId="7F1176D6" w14:textId="77777777" w:rsidR="00DE5A03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Define pretty much who we are and what we want to be known for</w:t>
                            </w:r>
                          </w:p>
                          <w:p w14:paraId="1413EE0D" w14:textId="77777777" w:rsidR="00993B65" w:rsidRPr="00DE5A03" w:rsidRDefault="00993B65" w:rsidP="00DE5A03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BA02E0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98A5201" w14:textId="77777777" w:rsidR="00E972D0" w:rsidRPr="00DE5A03" w:rsidRDefault="00E972D0" w:rsidP="00DE5A03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ED68C20" w14:textId="27279AEB" w:rsidR="00A84CAB" w:rsidRPr="00A84CAB" w:rsidRDefault="00A84CAB" w:rsidP="00480F7B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6040233A" w14:textId="77777777" w:rsidR="00A84CAB" w:rsidRDefault="00A84CAB" w:rsidP="00480F7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423972BE" w14:textId="77777777" w:rsidR="003459F3" w:rsidRPr="00F80939" w:rsidRDefault="003459F3" w:rsidP="000313C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E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1.4pt;width:469.5pt;height:729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" filled="f" stroked="f">
                <v:textbox>
                  <w:txbxContent>
                    <w:p w14:paraId="323C1291" w14:textId="09D73B03" w:rsidR="001C5CED" w:rsidRPr="001C5CED" w:rsidRDefault="00993B65" w:rsidP="001C5CED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Core Values Quiz</w:t>
                      </w:r>
                    </w:p>
                    <w:p w14:paraId="43244226" w14:textId="77777777" w:rsidR="00F80939" w:rsidRDefault="00F80939" w:rsidP="00F80939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  <w:p w14:paraId="2F0381D6" w14:textId="77777777" w:rsidR="00A84CAB" w:rsidRDefault="00A84CAB" w:rsidP="00480F7B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7525031A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Please answer the following 20 questions on your own.</w:t>
                      </w:r>
                    </w:p>
                    <w:p w14:paraId="7BD54653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This is not a test - it is simply a way to help you to think about what we do to impact the culture and values in our organisations and how it happens more broadly across your organisation. </w:t>
                      </w:r>
                    </w:p>
                    <w:p w14:paraId="235C37E8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In some options, none of the answers will match what you do, so please try and estimate the “best fit”.</w:t>
                      </w:r>
                    </w:p>
                    <w:p w14:paraId="23D9948D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Be honest with yourself - are you really a “5” for that question? Will your colleagues agree? Can you justify your answer?</w:t>
                      </w:r>
                    </w:p>
                    <w:p w14:paraId="261201EE" w14:textId="0C3423B3" w:rsidR="00993B65" w:rsidRPr="00DE5A03" w:rsidRDefault="00993B65" w:rsidP="00DE5A03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As you go through the quiz, it would be helpful if you could jot down ideas that you might want to consider - they may not be the model answers, but it may prompt you to think about alternative ways of doing things. </w:t>
                      </w:r>
                      <w:r w:rsidR="00DE5A03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It would be useful to do this exercise ahead of the People session on 9</w:t>
                      </w:r>
                      <w:r w:rsidR="00DE5A03" w:rsidRPr="00DE5A03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DE5A03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February</w:t>
                      </w:r>
                    </w:p>
                    <w:p w14:paraId="18BDCBDC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DEFINING YOUR CULTURE</w:t>
                      </w:r>
                    </w:p>
                    <w:p w14:paraId="4600B9CF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Our company purpose:</w:t>
                      </w:r>
                    </w:p>
                    <w:p w14:paraId="24E5137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Is not really defined explicitly</w:t>
                      </w:r>
                    </w:p>
                    <w:p w14:paraId="0327965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Would be known by some people but not widely shared</w:t>
                      </w:r>
                    </w:p>
                    <w:p w14:paraId="20BF5B9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Might be familiar to most managers but not all frontline staff</w:t>
                      </w:r>
                    </w:p>
                    <w:p w14:paraId="6829EE2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Was shared at one point with all staff</w:t>
                      </w:r>
                    </w:p>
                    <w:p w14:paraId="2BA30CE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Is something all staff would know and believe in</w:t>
                      </w:r>
                    </w:p>
                    <w:p w14:paraId="29333B4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C088109" w14:textId="77777777" w:rsidR="00DE5A03" w:rsidRPr="00993B65" w:rsidRDefault="00DE5A03" w:rsidP="00DE5A03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Our values are:</w:t>
                      </w:r>
                    </w:p>
                    <w:p w14:paraId="4D4B217E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Not defined</w:t>
                      </w:r>
                    </w:p>
                    <w:p w14:paraId="5650B5D7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Defined somewhere but not well known</w:t>
                      </w:r>
                    </w:p>
                    <w:p w14:paraId="715CD57D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We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actually have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more than one version of values in place</w:t>
                      </w:r>
                    </w:p>
                    <w:p w14:paraId="11771B31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Shared occasionally</w:t>
                      </w:r>
                    </w:p>
                    <w:p w14:paraId="215AE72B" w14:textId="77777777" w:rsidR="00DE5A03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Well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known to everyone who works with us</w:t>
                      </w:r>
                    </w:p>
                    <w:p w14:paraId="37631139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E987ED0" w14:textId="77777777" w:rsidR="00DE5A03" w:rsidRPr="00993B65" w:rsidRDefault="00DE5A03" w:rsidP="00DE5A03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Collectively, our values:</w:t>
                      </w:r>
                    </w:p>
                    <w:p w14:paraId="6B45D9DC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Don’t matter much as we don’t really have any</w:t>
                      </w:r>
                    </w:p>
                    <w:p w14:paraId="71C3C721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Set out some key behaviours we expect people to comply with</w:t>
                      </w:r>
                    </w:p>
                    <w:p w14:paraId="7EBB20B7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Apply mainly to people with leadership responsibilities</w:t>
                      </w:r>
                    </w:p>
                    <w:p w14:paraId="6BE303B0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Define how staff treat each other and how we treat stakeholders</w:t>
                      </w:r>
                    </w:p>
                    <w:p w14:paraId="7F1176D6" w14:textId="77777777" w:rsidR="00DE5A03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Define pretty much who we are and what we want to be known for</w:t>
                      </w:r>
                    </w:p>
                    <w:p w14:paraId="1413EE0D" w14:textId="77777777" w:rsidR="00993B65" w:rsidRPr="00DE5A03" w:rsidRDefault="00993B65" w:rsidP="00DE5A03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BA02E0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98A5201" w14:textId="77777777" w:rsidR="00E972D0" w:rsidRPr="00DE5A03" w:rsidRDefault="00E972D0" w:rsidP="00DE5A03">
                      <w:pPr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ED68C20" w14:textId="27279AEB" w:rsidR="00A84CAB" w:rsidRPr="00A84CAB" w:rsidRDefault="00A84CAB" w:rsidP="00480F7B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6040233A" w14:textId="77777777" w:rsidR="00A84CAB" w:rsidRDefault="00A84CAB" w:rsidP="00480F7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423972BE" w14:textId="77777777" w:rsidR="003459F3" w:rsidRPr="00F80939" w:rsidRDefault="003459F3" w:rsidP="000313C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629E55" w14:textId="7D0D1358" w:rsidR="00F80939" w:rsidRDefault="00993B65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61868D34" wp14:editId="4BAEEE01">
                <wp:simplePos x="0" y="0"/>
                <wp:positionH relativeFrom="margin">
                  <wp:align>right</wp:align>
                </wp:positionH>
                <wp:positionV relativeFrom="paragraph">
                  <wp:posOffset>441</wp:posOffset>
                </wp:positionV>
                <wp:extent cx="5962650" cy="86868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FF20" w14:textId="77777777" w:rsidR="00FB47F9" w:rsidRPr="00993B65" w:rsidRDefault="00FB47F9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7594B03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Our values are owned by:</w:t>
                            </w:r>
                          </w:p>
                          <w:p w14:paraId="079F641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It’s not clear</w:t>
                            </w:r>
                          </w:p>
                          <w:p w14:paraId="08CEBFF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Staff</w:t>
                            </w:r>
                          </w:p>
                          <w:p w14:paraId="7EA612E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All leaders and managers</w:t>
                            </w:r>
                          </w:p>
                          <w:p w14:paraId="44303B6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CEO</w:t>
                            </w:r>
                          </w:p>
                          <w:p w14:paraId="0962BDB3" w14:textId="45364C23" w:rsid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CEO and Leadership Team</w:t>
                            </w:r>
                          </w:p>
                          <w:p w14:paraId="4F13A891" w14:textId="77777777" w:rsidR="00FB47F9" w:rsidRPr="00993B65" w:rsidRDefault="00FB47F9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F9FC052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Business priorities versus values</w:t>
                            </w:r>
                          </w:p>
                          <w:p w14:paraId="4EA1BED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Getting the job done always takes priority</w:t>
                            </w:r>
                          </w:p>
                          <w:p w14:paraId="2E2308A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Values rarely impact operations in any way</w:t>
                            </w:r>
                          </w:p>
                          <w:p w14:paraId="11100AF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Supervisor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make the call on priorities</w:t>
                            </w:r>
                          </w:p>
                          <w:p w14:paraId="2F81A23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Leaders would sort out any potential conflicts</w:t>
                            </w:r>
                          </w:p>
                          <w:p w14:paraId="48B199FE" w14:textId="4093609A" w:rsid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Values are intrinsic to everything we do</w:t>
                            </w:r>
                          </w:p>
                          <w:p w14:paraId="70EDC93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0A8496F" w14:textId="13160C1B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CREATING YOUR CULTURE</w:t>
                            </w:r>
                          </w:p>
                          <w:p w14:paraId="61B705F1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6. Inductions</w:t>
                            </w:r>
                          </w:p>
                          <w:p w14:paraId="456BE4D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have a set process</w:t>
                            </w:r>
                          </w:p>
                          <w:p w14:paraId="5737C4D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Our process is on the job with a review a few months in</w:t>
                            </w:r>
                          </w:p>
                          <w:p w14:paraId="1187E5D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Supervisors induct new starts to the organisation</w:t>
                            </w:r>
                          </w:p>
                          <w:p w14:paraId="2589529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have an induction process that HR coordinate</w:t>
                            </w:r>
                          </w:p>
                          <w:p w14:paraId="2032D48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In our process, the first information new-starts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receive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is about our culture and values from our CEO</w:t>
                            </w:r>
                          </w:p>
                          <w:p w14:paraId="59113A0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D1A63CC" w14:textId="77777777" w:rsidR="00DE5A03" w:rsidRPr="00993B65" w:rsidRDefault="00DE5A03" w:rsidP="00DE5A03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7. Training</w:t>
                            </w:r>
                          </w:p>
                          <w:p w14:paraId="48734294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have any real training on culture on values</w:t>
                            </w:r>
                          </w:p>
                          <w:p w14:paraId="08CE0DD2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did some training when we introduced our values</w:t>
                            </w:r>
                          </w:p>
                          <w:p w14:paraId="63F4F3E6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Only new starts get any training</w:t>
                            </w:r>
                          </w:p>
                          <w:p w14:paraId="473DAAC0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Supervisors get some training</w:t>
                            </w:r>
                          </w:p>
                          <w:p w14:paraId="23CC6CAE" w14:textId="77777777" w:rsidR="00DE5A03" w:rsidRPr="00993B65" w:rsidRDefault="00DE5A03" w:rsidP="00DE5A03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have a formal training program with refresher training for all</w:t>
                            </w:r>
                          </w:p>
                          <w:p w14:paraId="1C761F53" w14:textId="77777777" w:rsidR="00993B65" w:rsidRPr="00F80939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8D34" id="_x0000_s1027" type="#_x0000_t202" style="position:absolute;margin-left:418.3pt;margin-top:.05pt;width:469.5pt;height:684pt;z-index:25166028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" filled="f" stroked="f">
                <v:textbox>
                  <w:txbxContent>
                    <w:p w14:paraId="38C6FF20" w14:textId="77777777" w:rsidR="00FB47F9" w:rsidRPr="00993B65" w:rsidRDefault="00FB47F9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7594B03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Our values are owned by:</w:t>
                      </w:r>
                    </w:p>
                    <w:p w14:paraId="079F641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It’s not clear</w:t>
                      </w:r>
                    </w:p>
                    <w:p w14:paraId="08CEBFF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Staff</w:t>
                      </w:r>
                    </w:p>
                    <w:p w14:paraId="7EA612E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All leaders and managers</w:t>
                      </w:r>
                    </w:p>
                    <w:p w14:paraId="44303B6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CEO</w:t>
                      </w:r>
                    </w:p>
                    <w:p w14:paraId="0962BDB3" w14:textId="45364C23" w:rsid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CEO and Leadership Team</w:t>
                      </w:r>
                    </w:p>
                    <w:p w14:paraId="4F13A891" w14:textId="77777777" w:rsidR="00FB47F9" w:rsidRPr="00993B65" w:rsidRDefault="00FB47F9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F9FC052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Business priorities versus values</w:t>
                      </w:r>
                    </w:p>
                    <w:p w14:paraId="4EA1BED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Getting the job done always takes priority</w:t>
                      </w:r>
                    </w:p>
                    <w:p w14:paraId="2E2308A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Values rarely impact operations in any way</w:t>
                      </w:r>
                    </w:p>
                    <w:p w14:paraId="11100AF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Supervisor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make the call on priorities</w:t>
                      </w:r>
                    </w:p>
                    <w:p w14:paraId="2F81A23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Leaders would sort out any potential conflicts</w:t>
                      </w:r>
                    </w:p>
                    <w:p w14:paraId="48B199FE" w14:textId="4093609A" w:rsid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Values are intrinsic to everything we do</w:t>
                      </w:r>
                    </w:p>
                    <w:p w14:paraId="70EDC93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0A8496F" w14:textId="13160C1B" w:rsidR="00993B65" w:rsidRPr="00993B65" w:rsidRDefault="00993B65" w:rsidP="00993B65">
                      <w:pP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CREATING YOUR CULTURE</w:t>
                      </w:r>
                    </w:p>
                    <w:p w14:paraId="61B705F1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6. Inductions</w:t>
                      </w:r>
                    </w:p>
                    <w:p w14:paraId="456BE4D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have a set process</w:t>
                      </w:r>
                    </w:p>
                    <w:p w14:paraId="5737C4D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Our process is on the job with a review a few months in</w:t>
                      </w:r>
                    </w:p>
                    <w:p w14:paraId="1187E5D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Supervisors induct new starts to the organisation</w:t>
                      </w:r>
                    </w:p>
                    <w:p w14:paraId="2589529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have an induction process that HR coordinate</w:t>
                      </w:r>
                    </w:p>
                    <w:p w14:paraId="2032D48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In our process, the first information new-starts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receive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is about our culture and values from our CEO</w:t>
                      </w:r>
                    </w:p>
                    <w:p w14:paraId="59113A0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D1A63CC" w14:textId="77777777" w:rsidR="00DE5A03" w:rsidRPr="00993B65" w:rsidRDefault="00DE5A03" w:rsidP="00DE5A03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7. Training</w:t>
                      </w:r>
                    </w:p>
                    <w:p w14:paraId="48734294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have any real training on culture on values</w:t>
                      </w:r>
                    </w:p>
                    <w:p w14:paraId="08CE0DD2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did some training when we introduced our values</w:t>
                      </w:r>
                    </w:p>
                    <w:p w14:paraId="63F4F3E6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Only new starts get any training</w:t>
                      </w:r>
                    </w:p>
                    <w:p w14:paraId="473DAAC0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Supervisors get some training</w:t>
                      </w:r>
                    </w:p>
                    <w:p w14:paraId="23CC6CAE" w14:textId="77777777" w:rsidR="00DE5A03" w:rsidRPr="00993B65" w:rsidRDefault="00DE5A03" w:rsidP="00DE5A03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have a formal training program with refresher training for all</w:t>
                      </w:r>
                    </w:p>
                    <w:p w14:paraId="1C761F53" w14:textId="77777777" w:rsidR="00993B65" w:rsidRPr="00F80939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1DA32" w14:textId="495AB339" w:rsidR="00F80939" w:rsidRDefault="00993B65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1C3F3376" wp14:editId="755385FE">
                <wp:simplePos x="0" y="0"/>
                <wp:positionH relativeFrom="margin">
                  <wp:align>right</wp:align>
                </wp:positionH>
                <wp:positionV relativeFrom="paragraph">
                  <wp:posOffset>111</wp:posOffset>
                </wp:positionV>
                <wp:extent cx="5962650" cy="764857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64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07B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1190EA7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8. Communications</w:t>
                            </w:r>
                          </w:p>
                          <w:p w14:paraId="6954188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do much formal comms; we only do it as necessary</w:t>
                            </w:r>
                          </w:p>
                          <w:p w14:paraId="5A3DB04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have ad-hoc get togethers to talk about the company</w:t>
                            </w:r>
                          </w:p>
                          <w:p w14:paraId="0B9FBD2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do an annual staff survey on culture</w:t>
                            </w:r>
                          </w:p>
                          <w:p w14:paraId="0A29421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mostly share information on business performance - occasionally talking about culture</w:t>
                            </w:r>
                          </w:p>
                          <w:p w14:paraId="6BD91E8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talk about culture and values in many ways, all the time</w:t>
                            </w:r>
                          </w:p>
                          <w:p w14:paraId="0376224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60CC40B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9. Performance Incentives</w:t>
                            </w:r>
                          </w:p>
                          <w:p w14:paraId="12C9CF3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have a formal process for performance management</w:t>
                            </w:r>
                          </w:p>
                          <w:p w14:paraId="631E1B3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don’t really talk about values as part of performance management</w:t>
                            </w:r>
                          </w:p>
                          <w:p w14:paraId="1506B7F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Culture and values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is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discussed but doesn’t impact the output of the process</w:t>
                            </w:r>
                          </w:p>
                          <w:p w14:paraId="3DCD48C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Some people have values and culture as part of their objectives</w:t>
                            </w:r>
                          </w:p>
                          <w:p w14:paraId="076E4C1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Alignment with values is a key part of our performance review approach for everyone</w:t>
                            </w:r>
                          </w:p>
                          <w:p w14:paraId="2D69FEF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6677085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10. Bonuses and Awards</w:t>
                            </w:r>
                          </w:p>
                          <w:p w14:paraId="595484E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have no formal bonus or award program</w:t>
                            </w:r>
                          </w:p>
                          <w:p w14:paraId="1A7B123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Only senior managers are eligible for bonuses</w:t>
                            </w:r>
                          </w:p>
                          <w:p w14:paraId="7E76BDB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only give bonuses based on business performance metrics</w:t>
                            </w:r>
                          </w:p>
                          <w:p w14:paraId="2C5816D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4. It is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rare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but we sometimes give awards for people behaving in the right way</w:t>
                            </w:r>
                          </w:p>
                          <w:p w14:paraId="4A71843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have a specific awards program to recognize and celebrate our culture and values</w:t>
                            </w:r>
                          </w:p>
                          <w:p w14:paraId="7FEABFD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9F3D619" w14:textId="5B015414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BUILDING YOUR CULTURE</w:t>
                            </w:r>
                          </w:p>
                          <w:p w14:paraId="3A693DE5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11. How deeply embedded are values into your company culture?</w:t>
                            </w:r>
                          </w:p>
                          <w:p w14:paraId="7278589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If we are being honest, they aren’t really</w:t>
                            </w:r>
                          </w:p>
                          <w:p w14:paraId="0DEBE0B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They are relatively superficial</w:t>
                            </w:r>
                          </w:p>
                          <w:p w14:paraId="2D17AA9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They are well known and used by some but not by everyone</w:t>
                            </w:r>
                          </w:p>
                          <w:p w14:paraId="7FF71BF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Most people really buy into the values</w:t>
                            </w:r>
                          </w:p>
                          <w:p w14:paraId="45F9DCA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They are so endemic that you can’t miss them</w:t>
                            </w:r>
                          </w:p>
                          <w:p w14:paraId="1D91E1F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0973DB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12. Using stories to reinforce values</w:t>
                            </w:r>
                          </w:p>
                          <w:p w14:paraId="45266B2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do this</w:t>
                            </w:r>
                          </w:p>
                          <w:p w14:paraId="6DEA2F7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have the odd case study we use in bids but nothing recent</w:t>
                            </w:r>
                          </w:p>
                          <w:p w14:paraId="4C2C655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have some good examples, but they are not from across the whole business</w:t>
                            </w:r>
                          </w:p>
                          <w:p w14:paraId="5E38848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try and capture great examples of our values being used but it’s a bit piecemeal</w:t>
                            </w:r>
                          </w:p>
                          <w:p w14:paraId="3942468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systematically capture, craft and share values stories every week</w:t>
                            </w:r>
                          </w:p>
                          <w:p w14:paraId="3E97939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804C6D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13. Using values to help with tricky decisions</w:t>
                            </w:r>
                          </w:p>
                          <w:p w14:paraId="4A4D038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The CEO makes the call on any big decisions</w:t>
                            </w:r>
                          </w:p>
                          <w:p w14:paraId="078DB26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 CEO consults then decides</w:t>
                            </w:r>
                          </w:p>
                          <w:p w14:paraId="620106A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The Leadership Team discuss and decide</w:t>
                            </w:r>
                          </w:p>
                          <w:p w14:paraId="5C68550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Values are referred to but alongside commercial considerations</w:t>
                            </w:r>
                          </w:p>
                          <w:p w14:paraId="299402F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The Leadership Team choose the option that is the best fit with our set of core values and explain their reasoning widely</w:t>
                            </w:r>
                          </w:p>
                          <w:p w14:paraId="2E432B8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1EAAE4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14. Building core values into your key business processes</w:t>
                            </w:r>
                          </w:p>
                          <w:p w14:paraId="032D469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haven’t done much of this</w:t>
                            </w:r>
                          </w:p>
                          <w:p w14:paraId="7AF901E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talk about values in one or two processes</w:t>
                            </w:r>
                          </w:p>
                          <w:p w14:paraId="3DCB54A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are doing more of this but still have some way to go</w:t>
                            </w:r>
                          </w:p>
                          <w:p w14:paraId="3C7BC27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are not finished but we know how long it will take us</w:t>
                            </w:r>
                          </w:p>
                          <w:p w14:paraId="72E03EB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You can see clearly how our processes reflect our values</w:t>
                            </w:r>
                          </w:p>
                          <w:p w14:paraId="1FD323D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212A07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15. Core values and brand values</w:t>
                            </w:r>
                          </w:p>
                          <w:p w14:paraId="1FA3836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talk much about our values outside the company</w:t>
                            </w:r>
                          </w:p>
                          <w:p w14:paraId="5EF59FE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include information on values to key customers when they ask for it</w:t>
                            </w:r>
                          </w:p>
                          <w:p w14:paraId="100521D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Our brand values are separate and different from our core values</w:t>
                            </w:r>
                          </w:p>
                          <w:p w14:paraId="2FEFE74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know, and can easily explain, how our brand values and core values relate</w:t>
                            </w:r>
                          </w:p>
                          <w:p w14:paraId="2189900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Our core values are the same as our brand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values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they are on display externally as an integral part of our marketing</w:t>
                            </w:r>
                          </w:p>
                          <w:p w14:paraId="356622B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A4EDB1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MAINTAINING YOUR CULTURE</w:t>
                            </w:r>
                          </w:p>
                          <w:p w14:paraId="2E36D61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8BF418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16. Visible Role Modelling</w:t>
                            </w:r>
                          </w:p>
                          <w:p w14:paraId="2C420C2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Some of our leaders are clearly not bought into our agreed culture and values</w:t>
                            </w:r>
                          </w:p>
                          <w:p w14:paraId="7CD9C0E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Leaders are too busy running the business to spend too much time with staff</w:t>
                            </w:r>
                          </w:p>
                          <w:p w14:paraId="48CB7F9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Line managers are expected to bring the values to life in their area </w:t>
                            </w:r>
                          </w:p>
                          <w:p w14:paraId="41E9C97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CEO and one or two of the leaders are passionate about the values</w:t>
                            </w:r>
                          </w:p>
                          <w:p w14:paraId="40E3F59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All senior leaders in our team live and breathe the core values - and people see, and comment on this</w:t>
                            </w:r>
                          </w:p>
                          <w:p w14:paraId="04515D4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07421D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17. Consequences of non-compliance</w:t>
                            </w:r>
                          </w:p>
                          <w:p w14:paraId="4243260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Choosing to comply with the company culture and values is optional</w:t>
                            </w:r>
                          </w:p>
                          <w:p w14:paraId="251683C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are encouraged to live by our values but nothing more</w:t>
                            </w:r>
                          </w:p>
                          <w:p w14:paraId="6BC9593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Only the most serious infringement would get noticed</w:t>
                            </w:r>
                          </w:p>
                          <w:p w14:paraId="267014C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Values are an important way of defining how we behave</w:t>
                            </w:r>
                          </w:p>
                          <w:p w14:paraId="34D9FDE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Breaching our values carries serious consequences - including getting fired</w:t>
                            </w:r>
                          </w:p>
                          <w:p w14:paraId="29EF023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1354D7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18. Support from board / shareholders</w:t>
                            </w:r>
                          </w:p>
                          <w:p w14:paraId="04E9219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The board and shareholders don’t really care about the values</w:t>
                            </w:r>
                          </w:p>
                          <w:p w14:paraId="7EB9D45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They don’t mind us talking about values providing it doesn’t harm business</w:t>
                            </w:r>
                          </w:p>
                          <w:p w14:paraId="3A14534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Our owners have no specific opinion about our culture and values</w:t>
                            </w:r>
                          </w:p>
                          <w:p w14:paraId="38CB382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Shareholders are supportive of the CEO and the drive to create a positive culture</w:t>
                            </w:r>
                          </w:p>
                          <w:p w14:paraId="673567C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Culture and values are routinely discussed at board meetings </w:t>
                            </w:r>
                          </w:p>
                          <w:p w14:paraId="06DB786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CA65D2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19. Keeping our values and culture relevant</w:t>
                            </w:r>
                          </w:p>
                          <w:p w14:paraId="0550B6A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Not sure that we have an agreed process for reviewing our core values</w:t>
                            </w:r>
                          </w:p>
                          <w:p w14:paraId="047BE67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 CEO decides when we need to tweak anything</w:t>
                            </w:r>
                          </w:p>
                          <w:p w14:paraId="2044DC6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We might look at the values after an acquisition but not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really apart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from that</w:t>
                            </w:r>
                          </w:p>
                          <w:p w14:paraId="0CC8940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board asks us to reaffirm our values from time to time</w:t>
                            </w:r>
                          </w:p>
                          <w:p w14:paraId="05E4330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have set criteria, time intervals and a consultation and review process for keeping our core values fresh</w:t>
                            </w:r>
                          </w:p>
                          <w:p w14:paraId="1E87576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930266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20. Cultures in partnerships</w:t>
                            </w:r>
                          </w:p>
                          <w:p w14:paraId="573D915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Our partnerships are generally project or client focused so values don’t really come into it</w:t>
                            </w:r>
                          </w:p>
                          <w:p w14:paraId="6FFE57C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meet regularly with partners to talk about anything to do with our joint work</w:t>
                            </w:r>
                          </w:p>
                          <w:p w14:paraId="0B795F1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talk about values somewhat when we establish any new partnerships</w:t>
                            </w:r>
                          </w:p>
                          <w:p w14:paraId="4A4165B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4. We have a process for blending our values for any long-term partnerships we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enter into</w:t>
                            </w:r>
                            <w:proofErr w:type="gramEnd"/>
                          </w:p>
                          <w:p w14:paraId="49E738E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only form partnerships with organisations where we have checked that our cultures are genuinely compatible up front</w:t>
                            </w:r>
                          </w:p>
                          <w:p w14:paraId="467FBF1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DD23A15" w14:textId="77777777" w:rsidR="00993B65" w:rsidRPr="00E972D0" w:rsidRDefault="00993B65" w:rsidP="00993B65">
                            <w:pPr>
                              <w:pStyle w:val="ListParagraph"/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50B0CF8" w14:textId="77777777" w:rsidR="00993B65" w:rsidRPr="00A84CAB" w:rsidRDefault="00993B65" w:rsidP="00993B65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43FD8206" w14:textId="77777777" w:rsid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6F720ACD" w14:textId="77777777" w:rsidR="00993B65" w:rsidRPr="00F80939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F3376" id="_x0000_s1028" type="#_x0000_t202" style="position:absolute;margin-left:418.3pt;margin-top:0;width:469.5pt;height:602.25pt;z-index:25166233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" filled="f" stroked="f">
                <v:textbox>
                  <w:txbxContent>
                    <w:p w14:paraId="702907B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1190EA7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8. Communications</w:t>
                      </w:r>
                    </w:p>
                    <w:p w14:paraId="6954188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do much formal comms; we only do it as necessary</w:t>
                      </w:r>
                    </w:p>
                    <w:p w14:paraId="5A3DB04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have ad-hoc get togethers to talk about the company</w:t>
                      </w:r>
                    </w:p>
                    <w:p w14:paraId="0B9FBD2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do an annual staff survey on culture</w:t>
                      </w:r>
                    </w:p>
                    <w:p w14:paraId="0A29421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mostly share information on business performance - occasionally talking about culture</w:t>
                      </w:r>
                    </w:p>
                    <w:p w14:paraId="6BD91E8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talk about culture and values in many ways, all the time</w:t>
                      </w:r>
                    </w:p>
                    <w:p w14:paraId="0376224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60CC40B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9. Performance Incentives</w:t>
                      </w:r>
                    </w:p>
                    <w:p w14:paraId="12C9CF3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have a formal process for performance management</w:t>
                      </w:r>
                    </w:p>
                    <w:p w14:paraId="631E1B3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don’t really talk about values as part of performance management</w:t>
                      </w:r>
                    </w:p>
                    <w:p w14:paraId="1506B7F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Culture and values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is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discussed but doesn’t impact the output of the process</w:t>
                      </w:r>
                    </w:p>
                    <w:p w14:paraId="3DCD48C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Some people have values and culture as part of their objectives</w:t>
                      </w:r>
                    </w:p>
                    <w:p w14:paraId="076E4C1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Alignment with values is a key part of our performance review approach for everyone</w:t>
                      </w:r>
                    </w:p>
                    <w:p w14:paraId="2D69FEF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6677085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10. Bonuses and Awards</w:t>
                      </w:r>
                    </w:p>
                    <w:p w14:paraId="595484E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have no formal bonus or award program</w:t>
                      </w:r>
                    </w:p>
                    <w:p w14:paraId="1A7B123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Only senior managers are eligible for bonuses</w:t>
                      </w:r>
                    </w:p>
                    <w:p w14:paraId="7E76BDB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only give bonuses based on business performance metrics</w:t>
                      </w:r>
                    </w:p>
                    <w:p w14:paraId="2C5816D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4. It is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rare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but we sometimes give awards for people behaving in the right way</w:t>
                      </w:r>
                    </w:p>
                    <w:p w14:paraId="4A71843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have a specific awards program to recognize and celebrate our culture and values</w:t>
                      </w:r>
                    </w:p>
                    <w:p w14:paraId="7FEABFD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9F3D619" w14:textId="5B015414" w:rsidR="00993B65" w:rsidRPr="00993B65" w:rsidRDefault="00993B65" w:rsidP="00993B65">
                      <w:pP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BUILDING YOUR CULTURE</w:t>
                      </w:r>
                    </w:p>
                    <w:p w14:paraId="3A693DE5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11. How deeply embedded are values into your company culture?</w:t>
                      </w:r>
                    </w:p>
                    <w:p w14:paraId="7278589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If we are being honest, they aren’t really</w:t>
                      </w:r>
                    </w:p>
                    <w:p w14:paraId="0DEBE0B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They are relatively superficial</w:t>
                      </w:r>
                    </w:p>
                    <w:p w14:paraId="2D17AA9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They are well known and used by some but not by everyone</w:t>
                      </w:r>
                    </w:p>
                    <w:p w14:paraId="7FF71BF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Most people really buy into the values</w:t>
                      </w:r>
                    </w:p>
                    <w:p w14:paraId="45F9DCA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They are so endemic that you can’t miss them</w:t>
                      </w:r>
                    </w:p>
                    <w:p w14:paraId="1D91E1F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0973DB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12. Using stories to reinforce values</w:t>
                      </w:r>
                    </w:p>
                    <w:p w14:paraId="45266B2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do this</w:t>
                      </w:r>
                    </w:p>
                    <w:p w14:paraId="6DEA2F7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have the odd case study we use in bids but nothing recent</w:t>
                      </w:r>
                    </w:p>
                    <w:p w14:paraId="4C2C655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have some good examples, but they are not from across the whole business</w:t>
                      </w:r>
                    </w:p>
                    <w:p w14:paraId="5E38848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try and capture great examples of our values being used but it’s a bit piecemeal</w:t>
                      </w:r>
                    </w:p>
                    <w:p w14:paraId="3942468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systematically capture, craft and share values stories every week</w:t>
                      </w:r>
                    </w:p>
                    <w:p w14:paraId="3E97939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804C6D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13. Using values to help with tricky decisions</w:t>
                      </w:r>
                    </w:p>
                    <w:p w14:paraId="4A4D038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The CEO makes the call on any big decisions</w:t>
                      </w:r>
                    </w:p>
                    <w:p w14:paraId="078DB26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 CEO consults then decides</w:t>
                      </w:r>
                    </w:p>
                    <w:p w14:paraId="620106A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The Leadership Team discuss and decide</w:t>
                      </w:r>
                    </w:p>
                    <w:p w14:paraId="5C68550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Values are referred to but alongside commercial considerations</w:t>
                      </w:r>
                    </w:p>
                    <w:p w14:paraId="299402F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The Leadership Team choose the option that is the best fit with our set of core values and explain their reasoning widely</w:t>
                      </w:r>
                    </w:p>
                    <w:p w14:paraId="2E432B8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1EAAE4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14. Building core values into your key business processes</w:t>
                      </w:r>
                    </w:p>
                    <w:p w14:paraId="032D469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haven’t done much of this</w:t>
                      </w:r>
                    </w:p>
                    <w:p w14:paraId="7AF901E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talk about values in one or two processes</w:t>
                      </w:r>
                    </w:p>
                    <w:p w14:paraId="3DCB54A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are doing more of this but still have some way to go</w:t>
                      </w:r>
                    </w:p>
                    <w:p w14:paraId="3C7BC27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are not finished but we know how long it will take us</w:t>
                      </w:r>
                    </w:p>
                    <w:p w14:paraId="72E03EB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You can see clearly how our processes reflect our values</w:t>
                      </w:r>
                    </w:p>
                    <w:p w14:paraId="1FD323D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212A07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15. Core values and brand values</w:t>
                      </w:r>
                    </w:p>
                    <w:p w14:paraId="1FA3836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talk much about our values outside the company</w:t>
                      </w:r>
                    </w:p>
                    <w:p w14:paraId="5EF59FE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include information on values to key customers when they ask for it</w:t>
                      </w:r>
                    </w:p>
                    <w:p w14:paraId="100521D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Our brand values are separate and different from our core values</w:t>
                      </w:r>
                    </w:p>
                    <w:p w14:paraId="2FEFE74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know, and can easily explain, how our brand values and core values relate</w:t>
                      </w:r>
                    </w:p>
                    <w:p w14:paraId="2189900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Our core values are the same as our brand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values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and they are on display externally as an integral part of our marketing</w:t>
                      </w:r>
                    </w:p>
                    <w:p w14:paraId="356622B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A4EDB1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MAINTAINING YOUR CULTURE</w:t>
                      </w:r>
                    </w:p>
                    <w:p w14:paraId="2E36D61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8BF418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16. Visible Role Modelling</w:t>
                      </w:r>
                    </w:p>
                    <w:p w14:paraId="2C420C2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Some of our leaders are clearly not bought into our agreed culture and values</w:t>
                      </w:r>
                    </w:p>
                    <w:p w14:paraId="7CD9C0E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Leaders are too busy running the business to spend too much time with staff</w:t>
                      </w:r>
                    </w:p>
                    <w:p w14:paraId="48CB7F9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Line managers are expected to bring the values to life in their area </w:t>
                      </w:r>
                    </w:p>
                    <w:p w14:paraId="41E9C97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CEO and one or two of the leaders are passionate about the values</w:t>
                      </w:r>
                    </w:p>
                    <w:p w14:paraId="40E3F59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All senior leaders in our team live and breathe the core values - and people see, and comment on this</w:t>
                      </w:r>
                    </w:p>
                    <w:p w14:paraId="04515D4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07421D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17. Consequences of non-compliance</w:t>
                      </w:r>
                    </w:p>
                    <w:p w14:paraId="4243260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Choosing to comply with the company culture and values is optional</w:t>
                      </w:r>
                    </w:p>
                    <w:p w14:paraId="251683C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are encouraged to live by our values but nothing more</w:t>
                      </w:r>
                    </w:p>
                    <w:p w14:paraId="6BC9593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Only the most serious infringement would get noticed</w:t>
                      </w:r>
                    </w:p>
                    <w:p w14:paraId="267014C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Values are an important way of defining how we behave</w:t>
                      </w:r>
                    </w:p>
                    <w:p w14:paraId="34D9FDE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Breaching our values carries serious consequences - including getting fired</w:t>
                      </w:r>
                    </w:p>
                    <w:p w14:paraId="29EF023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1354D7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18. Support from board / shareholders</w:t>
                      </w:r>
                    </w:p>
                    <w:p w14:paraId="04E9219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The board and shareholders don’t really care about the values</w:t>
                      </w:r>
                    </w:p>
                    <w:p w14:paraId="7EB9D45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They don’t mind us talking about values providing it doesn’t harm business</w:t>
                      </w:r>
                    </w:p>
                    <w:p w14:paraId="3A14534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Our owners have no specific opinion about our culture and values</w:t>
                      </w:r>
                    </w:p>
                    <w:p w14:paraId="38CB382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Shareholders are supportive of the CEO and the drive to create a positive culture</w:t>
                      </w:r>
                    </w:p>
                    <w:p w14:paraId="673567C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Culture and values are routinely discussed at board meetings </w:t>
                      </w:r>
                    </w:p>
                    <w:p w14:paraId="06DB786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CA65D2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19. Keeping our values and culture relevant</w:t>
                      </w:r>
                    </w:p>
                    <w:p w14:paraId="0550B6A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Not sure that we have an agreed process for reviewing our core values</w:t>
                      </w:r>
                    </w:p>
                    <w:p w14:paraId="047BE67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 CEO decides when we need to tweak anything</w:t>
                      </w:r>
                    </w:p>
                    <w:p w14:paraId="2044DC6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We might look at the values after an acquisition but not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really apart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from that</w:t>
                      </w:r>
                    </w:p>
                    <w:p w14:paraId="0CC8940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board asks us to reaffirm our values from time to time</w:t>
                      </w:r>
                    </w:p>
                    <w:p w14:paraId="05E4330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have set criteria, time intervals and a consultation and review process for keeping our core values fresh</w:t>
                      </w:r>
                    </w:p>
                    <w:p w14:paraId="1E87576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930266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20. Cultures in partnerships</w:t>
                      </w:r>
                    </w:p>
                    <w:p w14:paraId="573D915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Our partnerships are generally project or client focused so values don’t really come into it</w:t>
                      </w:r>
                    </w:p>
                    <w:p w14:paraId="6FFE57C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meet regularly with partners to talk about anything to do with our joint work</w:t>
                      </w:r>
                    </w:p>
                    <w:p w14:paraId="0B795F1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talk about values somewhat when we establish any new partnerships</w:t>
                      </w:r>
                    </w:p>
                    <w:p w14:paraId="4A4165B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4. We have a process for blending our values for any long-term partnerships we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enter into</w:t>
                      </w:r>
                      <w:proofErr w:type="gramEnd"/>
                    </w:p>
                    <w:p w14:paraId="49E738E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only form partnerships with organisations where we have checked that our cultures are genuinely compatible up front</w:t>
                      </w:r>
                    </w:p>
                    <w:p w14:paraId="467FBF1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DD23A15" w14:textId="77777777" w:rsidR="00993B65" w:rsidRPr="00E972D0" w:rsidRDefault="00993B65" w:rsidP="00993B65">
                      <w:pPr>
                        <w:pStyle w:val="ListParagraph"/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50B0CF8" w14:textId="77777777" w:rsidR="00993B65" w:rsidRPr="00A84CAB" w:rsidRDefault="00993B65" w:rsidP="00993B65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43FD8206" w14:textId="77777777" w:rsid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6F720ACD" w14:textId="77777777" w:rsidR="00993B65" w:rsidRPr="00F80939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AEA77E" w14:textId="70D8EAD9" w:rsidR="00993B65" w:rsidRDefault="00993B65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33434136" wp14:editId="0A5BA341">
                <wp:simplePos x="0" y="0"/>
                <wp:positionH relativeFrom="margin">
                  <wp:align>right</wp:align>
                </wp:positionH>
                <wp:positionV relativeFrom="paragraph">
                  <wp:posOffset>221</wp:posOffset>
                </wp:positionV>
                <wp:extent cx="5962650" cy="907732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07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23EBE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12. Using stories to reinforce values</w:t>
                            </w:r>
                          </w:p>
                          <w:p w14:paraId="579DBF9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do this</w:t>
                            </w:r>
                          </w:p>
                          <w:p w14:paraId="59CCB38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have the odd case study we use in bids but nothing recent</w:t>
                            </w:r>
                          </w:p>
                          <w:p w14:paraId="1D10963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have some good examples, but they are not from across the whole business</w:t>
                            </w:r>
                          </w:p>
                          <w:p w14:paraId="20608B9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try and capture great examples of our values being used but it’s a bit piecemeal</w:t>
                            </w:r>
                          </w:p>
                          <w:p w14:paraId="32D7C2C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systematically capture, craft and share values stories every week</w:t>
                            </w:r>
                          </w:p>
                          <w:p w14:paraId="1A57F22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3AF0D1C7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13. Using values to help with tricky decisions</w:t>
                            </w:r>
                          </w:p>
                          <w:p w14:paraId="43AC877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The CEO makes the call on any big decisions</w:t>
                            </w:r>
                          </w:p>
                          <w:p w14:paraId="4CD51D8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 CEO consults then decides</w:t>
                            </w:r>
                          </w:p>
                          <w:p w14:paraId="26DB446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The Leadership Team discuss and decide</w:t>
                            </w:r>
                          </w:p>
                          <w:p w14:paraId="44DAD96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Values are referred to but alongside commercial considerations</w:t>
                            </w:r>
                          </w:p>
                          <w:p w14:paraId="1AD3766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The Leadership Team choose the option that is the best fit with our set of core values and explain their reasoning widely</w:t>
                            </w:r>
                          </w:p>
                          <w:p w14:paraId="3D71039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33A2781D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14. Building core values into your key business processes</w:t>
                            </w:r>
                          </w:p>
                          <w:p w14:paraId="7AE6D15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haven’t done much of this</w:t>
                            </w:r>
                          </w:p>
                          <w:p w14:paraId="03F9EA8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talk about values in one or two processes</w:t>
                            </w:r>
                          </w:p>
                          <w:p w14:paraId="25A6CA2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are doing more of this but still have some way to go</w:t>
                            </w:r>
                          </w:p>
                          <w:p w14:paraId="0AA6323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are not finished but we know how long it will take us</w:t>
                            </w:r>
                          </w:p>
                          <w:p w14:paraId="24E0CE4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You can see clearly how our processes reflect our values</w:t>
                            </w:r>
                          </w:p>
                          <w:p w14:paraId="5F566E61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1D5715B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15. Core values and brand values</w:t>
                            </w:r>
                          </w:p>
                          <w:p w14:paraId="446A7C0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We don’t really talk much about our values outside the company</w:t>
                            </w:r>
                          </w:p>
                          <w:p w14:paraId="4425462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include information on values to key customers when they ask for it</w:t>
                            </w:r>
                          </w:p>
                          <w:p w14:paraId="65011AA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Our brand values are separate and different from our core values</w:t>
                            </w:r>
                          </w:p>
                          <w:p w14:paraId="7669A79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We know, and can easily explain, how our brand values and core values relate</w:t>
                            </w:r>
                          </w:p>
                          <w:p w14:paraId="4E4ECA3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Our core values are the same as our brand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values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they are on display externally as an integral part of our marketing</w:t>
                            </w:r>
                          </w:p>
                          <w:p w14:paraId="3FB02D6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3E745448" w14:textId="4FE8C3FC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MAINTAINING YOUR CULTURE</w:t>
                            </w:r>
                          </w:p>
                          <w:p w14:paraId="0FD21DE2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16. Visible Role Modelling</w:t>
                            </w:r>
                          </w:p>
                          <w:p w14:paraId="0AD124C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Some of our leaders are clearly not bought into our agreed culture and values</w:t>
                            </w:r>
                          </w:p>
                          <w:p w14:paraId="147C5FD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Leaders are too busy running the business to spend too much time with staff</w:t>
                            </w:r>
                          </w:p>
                          <w:p w14:paraId="0275F03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Line managers are expected to bring the values to life in their area </w:t>
                            </w:r>
                          </w:p>
                          <w:p w14:paraId="018CFC1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CEO and one or two of the leaders are passionate about the values</w:t>
                            </w:r>
                          </w:p>
                          <w:p w14:paraId="18AEF7B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All senior leaders in our team live and breathe the core values - and people see, and comment on this</w:t>
                            </w:r>
                          </w:p>
                          <w:p w14:paraId="0B61E24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533348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17. Consequences of non-compliance</w:t>
                            </w:r>
                          </w:p>
                          <w:p w14:paraId="58726CB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Choosing to comply with the company culture and values is optional</w:t>
                            </w:r>
                          </w:p>
                          <w:p w14:paraId="38C2C1AA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are encouraged to live by our values but nothing more</w:t>
                            </w:r>
                          </w:p>
                          <w:p w14:paraId="228C6E4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Only the most serious infringement would get noticed</w:t>
                            </w:r>
                          </w:p>
                          <w:p w14:paraId="006F534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Values are an important way of defining how we behave</w:t>
                            </w:r>
                          </w:p>
                          <w:p w14:paraId="49DA176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Breaching our values carries serious consequences - including getting fired</w:t>
                            </w:r>
                          </w:p>
                          <w:p w14:paraId="4EC0404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06FC1A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18. Support from board / shareholders</w:t>
                            </w:r>
                          </w:p>
                          <w:p w14:paraId="1A6440C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The board and shareholders don’t really care about the values</w:t>
                            </w:r>
                          </w:p>
                          <w:p w14:paraId="13155BA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They don’t mind us talking about values providing it doesn’t harm business</w:t>
                            </w:r>
                          </w:p>
                          <w:p w14:paraId="356A9F5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Our owners have no specific opinion about our culture and values</w:t>
                            </w:r>
                          </w:p>
                          <w:p w14:paraId="5670905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Shareholders are supportive of the CEO and the drive to create a positive culture</w:t>
                            </w:r>
                          </w:p>
                          <w:p w14:paraId="375F615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Culture and values are routinely discussed at board meetings </w:t>
                            </w:r>
                          </w:p>
                          <w:p w14:paraId="6125C50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104A4D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19. Keeping our values and culture relevant</w:t>
                            </w:r>
                          </w:p>
                          <w:p w14:paraId="2A358DC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Not sure that we have an agreed process for reviewing our core values</w:t>
                            </w:r>
                          </w:p>
                          <w:p w14:paraId="638CB67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 CEO decides when we need to tweak anything</w:t>
                            </w:r>
                          </w:p>
                          <w:p w14:paraId="2840571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We might look at the values after an acquisition but not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really apart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from that</w:t>
                            </w:r>
                          </w:p>
                          <w:p w14:paraId="475A18D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board asks us to reaffirm our values from time to time</w:t>
                            </w:r>
                          </w:p>
                          <w:p w14:paraId="6679051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have set criteria, time intervals and a consultation and review process for keeping our core values fresh</w:t>
                            </w:r>
                          </w:p>
                          <w:p w14:paraId="4BC53AA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867860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20. Cultures in partnerships</w:t>
                            </w:r>
                          </w:p>
                          <w:p w14:paraId="668CF229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Our partnerships are generally project or client focused so values don’t really come into it</w:t>
                            </w:r>
                          </w:p>
                          <w:p w14:paraId="4832FD44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meet regularly with partners to talk about anything to do with our joint work</w:t>
                            </w:r>
                          </w:p>
                          <w:p w14:paraId="672AE28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talk about values somewhat when we establish any new partnerships</w:t>
                            </w:r>
                          </w:p>
                          <w:p w14:paraId="73416A86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4. We have a process for blending our values for any long-term partnerships we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enter into</w:t>
                            </w:r>
                            <w:proofErr w:type="gramEnd"/>
                          </w:p>
                          <w:p w14:paraId="2FA07ED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only form partnerships with organisations where we have checked that our cultures are genuinely compatible up front</w:t>
                            </w:r>
                          </w:p>
                          <w:p w14:paraId="3B2E7770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0A8D729" w14:textId="77777777" w:rsidR="00993B65" w:rsidRPr="00E972D0" w:rsidRDefault="00993B65" w:rsidP="00993B65">
                            <w:pPr>
                              <w:pStyle w:val="ListParagraph"/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85300B5" w14:textId="77777777" w:rsidR="00993B65" w:rsidRPr="00A84CAB" w:rsidRDefault="00993B65" w:rsidP="00993B65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534EFE2A" w14:textId="77777777" w:rsid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18797178" w14:textId="77777777" w:rsidR="00993B65" w:rsidRPr="00F80939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4136" id="_x0000_s1029" type="#_x0000_t202" style="position:absolute;margin-left:418.3pt;margin-top:0;width:469.5pt;height:714.75pt;z-index:25166438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" filled="f" stroked="f">
                <v:textbox>
                  <w:txbxContent>
                    <w:p w14:paraId="39323EBE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12. Using stories to reinforce values</w:t>
                      </w:r>
                    </w:p>
                    <w:p w14:paraId="579DBF9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do this</w:t>
                      </w:r>
                    </w:p>
                    <w:p w14:paraId="59CCB38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have the odd case study we use in bids but nothing recent</w:t>
                      </w:r>
                    </w:p>
                    <w:p w14:paraId="1D10963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have some good examples, but they are not from across the whole business</w:t>
                      </w:r>
                    </w:p>
                    <w:p w14:paraId="20608B9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try and capture great examples of our values being used but it’s a bit piecemeal</w:t>
                      </w:r>
                    </w:p>
                    <w:p w14:paraId="32D7C2C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systematically capture, craft and share values stories every week</w:t>
                      </w:r>
                    </w:p>
                    <w:p w14:paraId="1A57F22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AF0D1C7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13. Using values to help with tricky decisions</w:t>
                      </w:r>
                    </w:p>
                    <w:p w14:paraId="43AC877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The CEO makes the call on any big decisions</w:t>
                      </w:r>
                    </w:p>
                    <w:p w14:paraId="4CD51D8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 CEO consults then decides</w:t>
                      </w:r>
                    </w:p>
                    <w:p w14:paraId="26DB446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The Leadership Team discuss and decide</w:t>
                      </w:r>
                    </w:p>
                    <w:p w14:paraId="44DAD96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Values are referred to but alongside commercial considerations</w:t>
                      </w:r>
                    </w:p>
                    <w:p w14:paraId="1AD3766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The Leadership Team choose the option that is the best fit with our set of core values and explain their reasoning widely</w:t>
                      </w:r>
                    </w:p>
                    <w:p w14:paraId="3D71039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3A2781D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14. Building core values into your key business processes</w:t>
                      </w:r>
                    </w:p>
                    <w:p w14:paraId="7AE6D15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haven’t done much of this</w:t>
                      </w:r>
                    </w:p>
                    <w:p w14:paraId="03F9EA8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talk about values in one or two processes</w:t>
                      </w:r>
                    </w:p>
                    <w:p w14:paraId="25A6CA2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are doing more of this but still have some way to go</w:t>
                      </w:r>
                    </w:p>
                    <w:p w14:paraId="0AA6323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are not finished but we know how long it will take us</w:t>
                      </w:r>
                    </w:p>
                    <w:p w14:paraId="24E0CE4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You can see clearly how our processes reflect our values</w:t>
                      </w:r>
                    </w:p>
                    <w:p w14:paraId="5F566E61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1D5715B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15. Core values and brand values</w:t>
                      </w:r>
                    </w:p>
                    <w:p w14:paraId="446A7C0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We don’t really talk much about our values outside the company</w:t>
                      </w:r>
                    </w:p>
                    <w:p w14:paraId="4425462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include information on values to key customers when they ask for it</w:t>
                      </w:r>
                    </w:p>
                    <w:p w14:paraId="65011AA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Our brand values are separate and different from our core values</w:t>
                      </w:r>
                    </w:p>
                    <w:p w14:paraId="7669A79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We know, and can easily explain, how our brand values and core values relate</w:t>
                      </w:r>
                    </w:p>
                    <w:p w14:paraId="4E4ECA3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Our core values are the same as our brand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values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and they are on display externally as an integral part of our marketing</w:t>
                      </w:r>
                    </w:p>
                    <w:p w14:paraId="3FB02D6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E745448" w14:textId="4FE8C3FC" w:rsidR="00993B65" w:rsidRPr="00993B65" w:rsidRDefault="00993B65" w:rsidP="00993B65">
                      <w:pP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MAINTAINING YOUR CULTURE</w:t>
                      </w:r>
                    </w:p>
                    <w:p w14:paraId="0FD21DE2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16. Visible Role Modelling</w:t>
                      </w:r>
                    </w:p>
                    <w:p w14:paraId="0AD124C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Some of our leaders are clearly not bought into our agreed culture and values</w:t>
                      </w:r>
                    </w:p>
                    <w:p w14:paraId="147C5FD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Leaders are too busy running the business to spend too much time with staff</w:t>
                      </w:r>
                    </w:p>
                    <w:p w14:paraId="0275F03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Line managers are expected to bring the values to life in their area </w:t>
                      </w:r>
                    </w:p>
                    <w:p w14:paraId="018CFC1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CEO and one or two of the leaders are passionate about the values</w:t>
                      </w:r>
                    </w:p>
                    <w:p w14:paraId="18AEF7B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All senior leaders in our team live and breathe the core values - and people see, and comment on this</w:t>
                      </w:r>
                    </w:p>
                    <w:p w14:paraId="0B61E24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533348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17. Consequences of non-compliance</w:t>
                      </w:r>
                    </w:p>
                    <w:p w14:paraId="58726CB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Choosing to comply with the company culture and values is optional</w:t>
                      </w:r>
                    </w:p>
                    <w:p w14:paraId="38C2C1AA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are encouraged to live by our values but nothing more</w:t>
                      </w:r>
                    </w:p>
                    <w:p w14:paraId="228C6E4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Only the most serious infringement would get noticed</w:t>
                      </w:r>
                    </w:p>
                    <w:p w14:paraId="006F534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Values are an important way of defining how we behave</w:t>
                      </w:r>
                    </w:p>
                    <w:p w14:paraId="49DA176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Breaching our values carries serious consequences - including getting fired</w:t>
                      </w:r>
                    </w:p>
                    <w:p w14:paraId="4EC0404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06FC1A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18. Support from board / shareholders</w:t>
                      </w:r>
                    </w:p>
                    <w:p w14:paraId="1A6440C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The board and shareholders don’t really care about the values</w:t>
                      </w:r>
                    </w:p>
                    <w:p w14:paraId="13155BA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They don’t mind us talking about values providing it doesn’t harm business</w:t>
                      </w:r>
                    </w:p>
                    <w:p w14:paraId="356A9F5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Our owners have no specific opinion about our culture and values</w:t>
                      </w:r>
                    </w:p>
                    <w:p w14:paraId="5670905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Shareholders are supportive of the CEO and the drive to create a positive culture</w:t>
                      </w:r>
                    </w:p>
                    <w:p w14:paraId="375F615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Culture and values are routinely discussed at board meetings </w:t>
                      </w:r>
                    </w:p>
                    <w:p w14:paraId="6125C50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104A4D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19. Keeping our values and culture relevant</w:t>
                      </w:r>
                    </w:p>
                    <w:p w14:paraId="2A358DC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Not sure that we have an agreed process for reviewing our core values</w:t>
                      </w:r>
                    </w:p>
                    <w:p w14:paraId="638CB67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 CEO decides when we need to tweak anything</w:t>
                      </w:r>
                    </w:p>
                    <w:p w14:paraId="2840571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We might look at the values after an acquisition but not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really apart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from that</w:t>
                      </w:r>
                    </w:p>
                    <w:p w14:paraId="475A18D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board asks us to reaffirm our values from time to time</w:t>
                      </w:r>
                    </w:p>
                    <w:p w14:paraId="6679051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have set criteria, time intervals and a consultation and review process for keeping our core values fresh</w:t>
                      </w:r>
                    </w:p>
                    <w:p w14:paraId="4BC53AA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867860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20. Cultures in partnerships</w:t>
                      </w:r>
                    </w:p>
                    <w:p w14:paraId="668CF229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Our partnerships are generally project or client focused so values don’t really come into it</w:t>
                      </w:r>
                    </w:p>
                    <w:p w14:paraId="4832FD44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meet regularly with partners to talk about anything to do with our joint work</w:t>
                      </w:r>
                    </w:p>
                    <w:p w14:paraId="672AE28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talk about values somewhat when we establish any new partnerships</w:t>
                      </w:r>
                    </w:p>
                    <w:p w14:paraId="73416A86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4. We have a process for blending our values for any long-term partnerships we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enter into</w:t>
                      </w:r>
                      <w:proofErr w:type="gramEnd"/>
                    </w:p>
                    <w:p w14:paraId="2FA07ED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only form partnerships with organisations where we have checked that our cultures are genuinely compatible up front</w:t>
                      </w:r>
                    </w:p>
                    <w:p w14:paraId="3B2E7770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0A8D729" w14:textId="77777777" w:rsidR="00993B65" w:rsidRPr="00E972D0" w:rsidRDefault="00993B65" w:rsidP="00993B65">
                      <w:pPr>
                        <w:pStyle w:val="ListParagraph"/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85300B5" w14:textId="77777777" w:rsidR="00993B65" w:rsidRPr="00A84CAB" w:rsidRDefault="00993B65" w:rsidP="00993B65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534EFE2A" w14:textId="77777777" w:rsid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18797178" w14:textId="77777777" w:rsidR="00993B65" w:rsidRPr="00F80939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E0601C" w14:textId="2852A500" w:rsidR="00281C9D" w:rsidRDefault="00993B65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0590A9F3" wp14:editId="7E62A519">
                <wp:simplePos x="0" y="0"/>
                <wp:positionH relativeFrom="margin">
                  <wp:align>right</wp:align>
                </wp:positionH>
                <wp:positionV relativeFrom="paragraph">
                  <wp:posOffset>497</wp:posOffset>
                </wp:positionV>
                <wp:extent cx="5962650" cy="897445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974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436D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17. Consequences of non-compliance</w:t>
                            </w:r>
                          </w:p>
                          <w:p w14:paraId="2B5AA59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Choosing to comply with the company culture and values is optional</w:t>
                            </w:r>
                          </w:p>
                          <w:p w14:paraId="4F9012A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are encouraged to live by our values but nothing more</w:t>
                            </w:r>
                          </w:p>
                          <w:p w14:paraId="6527BD3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Only the most serious infringement would get noticed</w:t>
                            </w:r>
                          </w:p>
                          <w:p w14:paraId="40921A0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Values are an important way of defining how we behave</w:t>
                            </w:r>
                          </w:p>
                          <w:p w14:paraId="3FFD69D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Breaching our values carries serious consequences - including getting fired</w:t>
                            </w:r>
                          </w:p>
                          <w:p w14:paraId="77D23B2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733AC58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18. Support from board / shareholders</w:t>
                            </w:r>
                          </w:p>
                          <w:p w14:paraId="746784E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The board and shareholders don’t really care about the values</w:t>
                            </w:r>
                          </w:p>
                          <w:p w14:paraId="4262A96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They don’t mind us talking about values providing it doesn’t harm business</w:t>
                            </w:r>
                          </w:p>
                          <w:p w14:paraId="5E0A78D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Our owners have no specific opinion about our culture and values</w:t>
                            </w:r>
                          </w:p>
                          <w:p w14:paraId="52CB8DF3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Shareholders are supportive of the CEO and the drive to create a positive culture</w:t>
                            </w:r>
                          </w:p>
                          <w:p w14:paraId="6611910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5. Culture and values are routinely discussed at board meetings </w:t>
                            </w:r>
                          </w:p>
                          <w:p w14:paraId="4AF6572B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77AF658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19. Keeping our values and culture relevant</w:t>
                            </w:r>
                          </w:p>
                          <w:p w14:paraId="7349731E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Not sure that we have an agreed process for reviewing our core values</w:t>
                            </w:r>
                          </w:p>
                          <w:p w14:paraId="63D24E5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The CEO decides when we need to tweak anything</w:t>
                            </w:r>
                          </w:p>
                          <w:p w14:paraId="161456F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3. We might look at the values after an acquisition but not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really apart</w:t>
                            </w:r>
                            <w:proofErr w:type="gramEnd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from that</w:t>
                            </w:r>
                          </w:p>
                          <w:p w14:paraId="25592922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4. The board asks us to reaffirm our values from time to time</w:t>
                            </w:r>
                          </w:p>
                          <w:p w14:paraId="688BCA4D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have set criteria, time intervals and a consultation and review process for keeping our core values fresh</w:t>
                            </w:r>
                          </w:p>
                          <w:p w14:paraId="55DCDAB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4BF8A28" w14:textId="77777777" w:rsidR="00993B65" w:rsidRP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20. Cultures in partnerships</w:t>
                            </w:r>
                          </w:p>
                          <w:p w14:paraId="1323D4AF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1. Our partnerships are generally project or client focused so values don’t really come into it</w:t>
                            </w:r>
                          </w:p>
                          <w:p w14:paraId="60A3013C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2. We meet regularly with partners to talk about anything to do with our joint work</w:t>
                            </w:r>
                          </w:p>
                          <w:p w14:paraId="6873357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3. We talk about values somewhat when we establish any new partnerships</w:t>
                            </w:r>
                          </w:p>
                          <w:p w14:paraId="26D6C177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4. We have a process for blending our values for any long-term partnerships we </w:t>
                            </w:r>
                            <w:proofErr w:type="gramStart"/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enter into</w:t>
                            </w:r>
                            <w:proofErr w:type="gramEnd"/>
                          </w:p>
                          <w:p w14:paraId="17C8C4A8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993B65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5. We only form partnerships with organisations where we have checked that our cultures are genuinely compatible up front</w:t>
                            </w:r>
                          </w:p>
                          <w:p w14:paraId="0C2D0D05" w14:textId="77777777" w:rsidR="00993B65" w:rsidRPr="00993B65" w:rsidRDefault="00993B65" w:rsidP="00993B65">
                            <w:pPr>
                              <w:pStyle w:val="ListParagraph"/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37591DD5" w14:textId="77777777" w:rsidR="00993B65" w:rsidRPr="00E972D0" w:rsidRDefault="00993B65" w:rsidP="00993B65">
                            <w:pPr>
                              <w:pStyle w:val="ListParagraph"/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0DA43E0" w14:textId="77777777" w:rsidR="00993B65" w:rsidRPr="00A84CAB" w:rsidRDefault="00993B65" w:rsidP="00993B65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</w:p>
                          <w:p w14:paraId="006ADDDE" w14:textId="77777777" w:rsidR="00993B65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1ECE39EF" w14:textId="77777777" w:rsidR="00993B65" w:rsidRPr="00F80939" w:rsidRDefault="00993B65" w:rsidP="00993B65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A9F3" id="_x0000_s1030" type="#_x0000_t202" style="position:absolute;margin-left:418.3pt;margin-top:.05pt;width:469.5pt;height:706.65pt;z-index:2516664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" filled="f" stroked="f">
                <v:textbox>
                  <w:txbxContent>
                    <w:p w14:paraId="75CF436D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17. Consequences of non-compliance</w:t>
                      </w:r>
                    </w:p>
                    <w:p w14:paraId="2B5AA59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Choosing to comply with the company culture and values is optional</w:t>
                      </w:r>
                    </w:p>
                    <w:p w14:paraId="4F9012A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are encouraged to live by our values but nothing more</w:t>
                      </w:r>
                    </w:p>
                    <w:p w14:paraId="6527BD3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Only the most serious infringement would get noticed</w:t>
                      </w:r>
                    </w:p>
                    <w:p w14:paraId="40921A0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Values are an important way of defining how we behave</w:t>
                      </w:r>
                    </w:p>
                    <w:p w14:paraId="3FFD69D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Breaching our values carries serious consequences - including getting fired</w:t>
                      </w:r>
                    </w:p>
                    <w:p w14:paraId="77D23B2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733AC58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18. Support from board / shareholders</w:t>
                      </w:r>
                    </w:p>
                    <w:p w14:paraId="746784E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The board and shareholders don’t really care about the values</w:t>
                      </w:r>
                    </w:p>
                    <w:p w14:paraId="4262A96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They don’t mind us talking about values providing it doesn’t harm business</w:t>
                      </w:r>
                    </w:p>
                    <w:p w14:paraId="5E0A78D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Our owners have no specific opinion about our culture and values</w:t>
                      </w:r>
                    </w:p>
                    <w:p w14:paraId="52CB8DF3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Shareholders are supportive of the CEO and the drive to create a positive culture</w:t>
                      </w:r>
                    </w:p>
                    <w:p w14:paraId="6611910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5. Culture and values are routinely discussed at board meetings </w:t>
                      </w:r>
                    </w:p>
                    <w:p w14:paraId="4AF6572B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77AF658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19. Keeping our values and culture relevant</w:t>
                      </w:r>
                    </w:p>
                    <w:p w14:paraId="7349731E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Not sure that we have an agreed process for reviewing our core values</w:t>
                      </w:r>
                    </w:p>
                    <w:p w14:paraId="63D24E5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The CEO decides when we need to tweak anything</w:t>
                      </w:r>
                    </w:p>
                    <w:p w14:paraId="161456F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3. We might look at the values after an acquisition but not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really apart</w:t>
                      </w:r>
                      <w:proofErr w:type="gramEnd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 from that</w:t>
                      </w:r>
                    </w:p>
                    <w:p w14:paraId="25592922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4. The board asks us to reaffirm our values from time to time</w:t>
                      </w:r>
                    </w:p>
                    <w:p w14:paraId="688BCA4D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have set criteria, time intervals and a consultation and review process for keeping our core values fresh</w:t>
                      </w:r>
                    </w:p>
                    <w:p w14:paraId="55DCDAB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4BF8A28" w14:textId="77777777" w:rsidR="00993B65" w:rsidRP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20. Cultures in partnerships</w:t>
                      </w:r>
                    </w:p>
                    <w:p w14:paraId="1323D4AF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1. Our partnerships are generally project or client focused so values don’t really come into it</w:t>
                      </w:r>
                    </w:p>
                    <w:p w14:paraId="60A3013C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2. We meet regularly with partners to talk about anything to do with our joint work</w:t>
                      </w:r>
                    </w:p>
                    <w:p w14:paraId="6873357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3. We talk about values somewhat when we establish any new partnerships</w:t>
                      </w:r>
                    </w:p>
                    <w:p w14:paraId="26D6C177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 xml:space="preserve">4. We have a process for blending our values for any long-term partnerships we </w:t>
                      </w:r>
                      <w:proofErr w:type="gramStart"/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enter into</w:t>
                      </w:r>
                      <w:proofErr w:type="gramEnd"/>
                    </w:p>
                    <w:p w14:paraId="17C8C4A8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993B65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5. We only form partnerships with organisations where we have checked that our cultures are genuinely compatible up front</w:t>
                      </w:r>
                    </w:p>
                    <w:p w14:paraId="0C2D0D05" w14:textId="77777777" w:rsidR="00993B65" w:rsidRPr="00993B65" w:rsidRDefault="00993B65" w:rsidP="00993B65">
                      <w:pPr>
                        <w:pStyle w:val="ListParagraph"/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7591DD5" w14:textId="77777777" w:rsidR="00993B65" w:rsidRPr="00E972D0" w:rsidRDefault="00993B65" w:rsidP="00993B65">
                      <w:pPr>
                        <w:pStyle w:val="ListParagraph"/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0DA43E0" w14:textId="77777777" w:rsidR="00993B65" w:rsidRPr="00A84CAB" w:rsidRDefault="00993B65" w:rsidP="00993B65">
                      <w:pPr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</w:p>
                    <w:p w14:paraId="006ADDDE" w14:textId="77777777" w:rsidR="00993B65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1ECE39EF" w14:textId="77777777" w:rsidR="00993B65" w:rsidRPr="00F80939" w:rsidRDefault="00993B65" w:rsidP="00993B65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1C9D" w:rsidSect="00AE6F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458B" w14:textId="77777777" w:rsidR="002351F0" w:rsidRDefault="0023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FBFA" w14:textId="10E86369" w:rsidR="000431E7" w:rsidRDefault="000431E7" w:rsidP="000431E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0D74" w14:textId="77777777" w:rsidR="002351F0" w:rsidRDefault="0023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CE38" w14:textId="77777777" w:rsidR="00525282" w:rsidRPr="00525282" w:rsidRDefault="00525282" w:rsidP="00525282">
    <w:pPr>
      <w:spacing w:after="20" w:line="240" w:lineRule="auto"/>
      <w:jc w:val="right"/>
      <w:rPr>
        <w:rFonts w:ascii="Proxima Nova Rg" w:hAnsi="Proxima Nova Rg"/>
        <w:b/>
        <w:bCs/>
        <w:color w:val="404040" w:themeColor="text1" w:themeTint="BF"/>
      </w:rPr>
    </w:pPr>
    <w:bookmarkStart w:id="0" w:name="_Hlk21348548"/>
    <w:r w:rsidRPr="00525282">
      <w:rPr>
        <w:rFonts w:ascii="Proxima Nova Rg" w:hAnsi="Proxima Nova Rg"/>
        <w:b/>
        <w:bCs/>
        <w:color w:val="404040" w:themeColor="text1" w:themeTint="BF"/>
      </w:rPr>
      <w:t>MEETING MUSTS</w:t>
    </w:r>
  </w:p>
  <w:p w14:paraId="51B2EE0B" w14:textId="77777777" w:rsidR="00525282" w:rsidRPr="00525282" w:rsidRDefault="00525282" w:rsidP="00525282">
    <w:pPr>
      <w:spacing w:after="20" w:line="240" w:lineRule="auto"/>
      <w:jc w:val="right"/>
      <w:rPr>
        <w:rFonts w:ascii="Trade Gothic LT Std" w:hAnsi="Trade Gothic LT Std"/>
        <w:color w:val="404040" w:themeColor="text1" w:themeTint="BF"/>
        <w:sz w:val="18"/>
        <w:szCs w:val="18"/>
      </w:rPr>
    </w:pPr>
    <w:r w:rsidRPr="00525282">
      <w:rPr>
        <w:rFonts w:ascii="Trade Gothic LT Std" w:hAnsi="Trade Gothic LT Std"/>
        <w:color w:val="404040" w:themeColor="text1" w:themeTint="BF"/>
        <w:sz w:val="18"/>
        <w:szCs w:val="18"/>
      </w:rPr>
      <w:t>Scale-up Leader’s Academy 2020</w:t>
    </w:r>
  </w:p>
  <w:bookmarkEnd w:id="0"/>
  <w:p w14:paraId="58630292" w14:textId="77777777" w:rsidR="00525282" w:rsidRDefault="00525282" w:rsidP="00525282">
    <w:pPr>
      <w:pStyle w:val="Header"/>
    </w:pPr>
  </w:p>
  <w:p w14:paraId="592B63E4" w14:textId="77777777" w:rsidR="00525282" w:rsidRDefault="0052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8B33" w14:textId="64372A07" w:rsidR="00F80939" w:rsidRPr="009D0506" w:rsidRDefault="00993B65" w:rsidP="006F2DF5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9D0506">
      <w:rPr>
        <w:rFonts w:ascii="Proxima Nova Rg" w:hAnsi="Proxima Nova Rg"/>
        <w:b/>
        <w:bCs/>
        <w:color w:val="404040" w:themeColor="text1" w:themeTint="BF"/>
      </w:rPr>
      <w:t>CORE VALUES QUIZ</w:t>
    </w:r>
  </w:p>
  <w:p w14:paraId="52FFDA92" w14:textId="4C6727E9" w:rsidR="00AE6FD0" w:rsidRPr="009D0506" w:rsidRDefault="00AE6FD0" w:rsidP="006F2DF5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9D0506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9F28FA" w:rsidRPr="009D0506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9D0506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58787D" w:rsidRPr="009D0506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2351F0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0DE9719D" w14:textId="5EE418D0" w:rsidR="00D53625" w:rsidRPr="009D0506" w:rsidRDefault="00D53625" w:rsidP="00AE6FD0">
    <w:pPr>
      <w:pStyle w:val="Header"/>
      <w:jc w:val="right"/>
      <w:rPr>
        <w:rFonts w:ascii="Proxima Nova Rg" w:hAnsi="Proxima Nova R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DA80" w14:textId="20839747" w:rsidR="00930B17" w:rsidRDefault="007C2F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F4DD7" wp14:editId="3100AE4A">
          <wp:simplePos x="0" y="0"/>
          <wp:positionH relativeFrom="column">
            <wp:posOffset>-438150</wp:posOffset>
          </wp:positionH>
          <wp:positionV relativeFrom="paragraph">
            <wp:posOffset>-59055</wp:posOffset>
          </wp:positionV>
          <wp:extent cx="1708608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dscape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608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65"/>
    <w:multiLevelType w:val="hybridMultilevel"/>
    <w:tmpl w:val="1B669B62"/>
    <w:lvl w:ilvl="0" w:tplc="2E4C65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8C24F7"/>
    <w:multiLevelType w:val="hybridMultilevel"/>
    <w:tmpl w:val="7C12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70FA"/>
    <w:multiLevelType w:val="hybridMultilevel"/>
    <w:tmpl w:val="DBE0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828"/>
    <w:multiLevelType w:val="hybridMultilevel"/>
    <w:tmpl w:val="8DF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00E"/>
    <w:multiLevelType w:val="hybridMultilevel"/>
    <w:tmpl w:val="446E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2FF"/>
    <w:multiLevelType w:val="hybridMultilevel"/>
    <w:tmpl w:val="E7CE59D6"/>
    <w:lvl w:ilvl="0" w:tplc="5B4ABDF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656009"/>
    <w:multiLevelType w:val="hybridMultilevel"/>
    <w:tmpl w:val="323C91AC"/>
    <w:lvl w:ilvl="0" w:tplc="9006C7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C190405"/>
    <w:multiLevelType w:val="hybridMultilevel"/>
    <w:tmpl w:val="F0C42C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F3395"/>
    <w:multiLevelType w:val="hybridMultilevel"/>
    <w:tmpl w:val="68BA409C"/>
    <w:lvl w:ilvl="0" w:tplc="DA7692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E976E33"/>
    <w:multiLevelType w:val="hybridMultilevel"/>
    <w:tmpl w:val="D56C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0C24"/>
    <w:multiLevelType w:val="hybridMultilevel"/>
    <w:tmpl w:val="FC30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0950">
    <w:abstractNumId w:val="9"/>
  </w:num>
  <w:num w:numId="2" w16cid:durableId="1895312211">
    <w:abstractNumId w:val="6"/>
  </w:num>
  <w:num w:numId="3" w16cid:durableId="591084438">
    <w:abstractNumId w:val="8"/>
  </w:num>
  <w:num w:numId="4" w16cid:durableId="1706363987">
    <w:abstractNumId w:val="0"/>
  </w:num>
  <w:num w:numId="5" w16cid:durableId="517937754">
    <w:abstractNumId w:val="7"/>
  </w:num>
  <w:num w:numId="6" w16cid:durableId="218631935">
    <w:abstractNumId w:val="5"/>
  </w:num>
  <w:num w:numId="7" w16cid:durableId="1443957229">
    <w:abstractNumId w:val="1"/>
  </w:num>
  <w:num w:numId="8" w16cid:durableId="1772823285">
    <w:abstractNumId w:val="4"/>
  </w:num>
  <w:num w:numId="9" w16cid:durableId="1848404439">
    <w:abstractNumId w:val="2"/>
  </w:num>
  <w:num w:numId="10" w16cid:durableId="1401826395">
    <w:abstractNumId w:val="10"/>
  </w:num>
  <w:num w:numId="11" w16cid:durableId="509149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313CB"/>
    <w:rsid w:val="000431E7"/>
    <w:rsid w:val="000A0643"/>
    <w:rsid w:val="000B070D"/>
    <w:rsid w:val="000C025E"/>
    <w:rsid w:val="001757A1"/>
    <w:rsid w:val="001C5CED"/>
    <w:rsid w:val="001D7CB5"/>
    <w:rsid w:val="002117ED"/>
    <w:rsid w:val="002351F0"/>
    <w:rsid w:val="00281C9D"/>
    <w:rsid w:val="003459F3"/>
    <w:rsid w:val="003A24FD"/>
    <w:rsid w:val="003C4268"/>
    <w:rsid w:val="004142BB"/>
    <w:rsid w:val="00426BA7"/>
    <w:rsid w:val="004543CE"/>
    <w:rsid w:val="00480F7B"/>
    <w:rsid w:val="004A533F"/>
    <w:rsid w:val="004F4C96"/>
    <w:rsid w:val="00501CDA"/>
    <w:rsid w:val="00525282"/>
    <w:rsid w:val="0058787D"/>
    <w:rsid w:val="005A1E91"/>
    <w:rsid w:val="005C365B"/>
    <w:rsid w:val="005E6C5E"/>
    <w:rsid w:val="00615631"/>
    <w:rsid w:val="00625201"/>
    <w:rsid w:val="006F2DF5"/>
    <w:rsid w:val="006F7A5F"/>
    <w:rsid w:val="00713345"/>
    <w:rsid w:val="007548EE"/>
    <w:rsid w:val="007613CC"/>
    <w:rsid w:val="007B6A28"/>
    <w:rsid w:val="007C2FB5"/>
    <w:rsid w:val="00805C57"/>
    <w:rsid w:val="008130ED"/>
    <w:rsid w:val="008912C8"/>
    <w:rsid w:val="00930B17"/>
    <w:rsid w:val="009448CF"/>
    <w:rsid w:val="00972849"/>
    <w:rsid w:val="00993B65"/>
    <w:rsid w:val="009A4893"/>
    <w:rsid w:val="009A6F71"/>
    <w:rsid w:val="009C196D"/>
    <w:rsid w:val="009D0506"/>
    <w:rsid w:val="009F28FA"/>
    <w:rsid w:val="00A13D89"/>
    <w:rsid w:val="00A3720D"/>
    <w:rsid w:val="00A84CAB"/>
    <w:rsid w:val="00AC54D9"/>
    <w:rsid w:val="00AE6FD0"/>
    <w:rsid w:val="00B0032C"/>
    <w:rsid w:val="00B51188"/>
    <w:rsid w:val="00BD1821"/>
    <w:rsid w:val="00D116AA"/>
    <w:rsid w:val="00D42417"/>
    <w:rsid w:val="00D53625"/>
    <w:rsid w:val="00D9735D"/>
    <w:rsid w:val="00DB3C2F"/>
    <w:rsid w:val="00DE5A03"/>
    <w:rsid w:val="00E10699"/>
    <w:rsid w:val="00E55279"/>
    <w:rsid w:val="00E73C63"/>
    <w:rsid w:val="00E86F95"/>
    <w:rsid w:val="00E972D0"/>
    <w:rsid w:val="00EE3EC0"/>
    <w:rsid w:val="00F00074"/>
    <w:rsid w:val="00F74AD3"/>
    <w:rsid w:val="00F80939"/>
    <w:rsid w:val="00FB47F9"/>
    <w:rsid w:val="00FD34AB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2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6572B-4B40-4F58-A160-AFDADF48C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A5CD5-5EA3-4A74-92B2-373827D866D4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3.xml><?xml version="1.0" encoding="utf-8"?>
<ds:datastoreItem xmlns:ds="http://schemas.openxmlformats.org/officeDocument/2006/customXml" ds:itemID="{974EAC66-6474-4270-97CA-9C76CC03C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13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Gibson</dc:creator>
  <cp:lastModifiedBy>Michael Dixon</cp:lastModifiedBy>
  <cp:revision>22</cp:revision>
  <cp:lastPrinted>2019-10-09T13:32:00Z</cp:lastPrinted>
  <dcterms:created xsi:type="dcterms:W3CDTF">2019-10-09T13:25:00Z</dcterms:created>
  <dcterms:modified xsi:type="dcterms:W3CDTF">2026-01-07T13:05:00Z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77000</vt:r8>
  </property>
  <property fmtid="{D5CDD505-2E9C-101B-9397-08002B2CF9AE}" pid="4" name="MediaServiceImageTags">
    <vt:lpwstr/>
  </property>
</Properties>
</file>