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D25B" w14:textId="33982DBF" w:rsidR="00F00074" w:rsidRPr="00D9735D" w:rsidRDefault="00F4439A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BAE5313" wp14:editId="1C01E36A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7172325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B7612" w14:textId="44B9D44E" w:rsidR="00F4439A" w:rsidRPr="0025174C" w:rsidRDefault="00700EFC" w:rsidP="00700EFC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 w:rsidRPr="0025174C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Above or Below the Line</w:t>
                            </w:r>
                          </w:p>
                          <w:p w14:paraId="2D7D41EB" w14:textId="77777777" w:rsidR="00F4439A" w:rsidRPr="007C2FB5" w:rsidRDefault="00F4439A" w:rsidP="00F4439A">
                            <w:pPr>
                              <w:spacing w:after="20" w:line="240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AE53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6pt;width:564.75pt;height:110.6pt;z-index:-2516459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" filled="f" stroked="f">
                <v:textbox style="mso-fit-shape-to-text:t">
                  <w:txbxContent>
                    <w:p w14:paraId="19CB7612" w14:textId="44B9D44E" w:rsidR="00F4439A" w:rsidRPr="0025174C" w:rsidRDefault="00700EFC" w:rsidP="00700EFC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 w:rsidRPr="0025174C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Above or Below the Line</w:t>
                      </w:r>
                    </w:p>
                    <w:p w14:paraId="2D7D41EB" w14:textId="77777777" w:rsidR="00F4439A" w:rsidRPr="007C2FB5" w:rsidRDefault="00F4439A" w:rsidP="00F4439A">
                      <w:pPr>
                        <w:spacing w:after="20" w:line="240" w:lineRule="auto"/>
                        <w:jc w:val="center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EBA9C" w14:textId="5ACDD6B8" w:rsidR="00F00074" w:rsidRPr="00D9735D" w:rsidRDefault="00F00074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E69CC70" w14:textId="5D99F709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BD4AF65" w14:textId="3699D391" w:rsidR="002117ED" w:rsidRPr="00D9735D" w:rsidRDefault="007C2FB5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>
        <w:rPr>
          <w:rFonts w:ascii="Frutiger 45 Light" w:hAnsi="Frutiger 45 Light"/>
          <w:noProof/>
          <w:color w:val="4A4A49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656214A" wp14:editId="5DC9C8CE">
                <wp:simplePos x="0" y="0"/>
                <wp:positionH relativeFrom="column">
                  <wp:posOffset>1447800</wp:posOffset>
                </wp:positionH>
                <wp:positionV relativeFrom="paragraph">
                  <wp:posOffset>789940</wp:posOffset>
                </wp:positionV>
                <wp:extent cx="5793823" cy="4257675"/>
                <wp:effectExtent l="0" t="19050" r="0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823" cy="4257675"/>
                          <a:chOff x="0" y="0"/>
                          <a:chExt cx="5793823" cy="4257675"/>
                        </a:xfrm>
                      </wpg:grpSpPr>
                      <wps:wsp>
                        <wps:cNvPr id="4" name="Arrow: Up 4"/>
                        <wps:cNvSpPr/>
                        <wps:spPr>
                          <a:xfrm>
                            <a:off x="4067175" y="0"/>
                            <a:ext cx="1038225" cy="1714500"/>
                          </a:xfrm>
                          <a:prstGeom prst="upArrow">
                            <a:avLst/>
                          </a:prstGeom>
                          <a:solidFill>
                            <a:srgbClr val="00A5BC"/>
                          </a:solidFill>
                          <a:ln>
                            <a:solidFill>
                              <a:srgbClr val="00A5B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Arrow: Up 5"/>
                        <wps:cNvSpPr/>
                        <wps:spPr>
                          <a:xfrm rot="10800000">
                            <a:off x="857250" y="2543175"/>
                            <a:ext cx="1038225" cy="1714500"/>
                          </a:xfrm>
                          <a:prstGeom prst="up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4024" y="2619375"/>
                            <a:ext cx="3479799" cy="1513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BBBB2" w14:textId="10848BEF" w:rsidR="007C2FB5" w:rsidRPr="003F0B1D" w:rsidRDefault="007C2FB5" w:rsidP="00700EFC">
                              <w:pPr>
                                <w:spacing w:after="20"/>
                                <w:jc w:val="right"/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</w:pPr>
                              <w:r w:rsidRPr="003F0B1D"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t>Blame</w:t>
                              </w:r>
                            </w:p>
                            <w:p w14:paraId="47F90F5D" w14:textId="51E26C6D" w:rsidR="007C2FB5" w:rsidRPr="003F0B1D" w:rsidRDefault="007C2FB5" w:rsidP="00700EFC">
                              <w:pPr>
                                <w:spacing w:after="20"/>
                                <w:jc w:val="right"/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</w:pPr>
                              <w:r w:rsidRPr="003F0B1D"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t>Excuses</w:t>
                              </w:r>
                            </w:p>
                            <w:p w14:paraId="76667BEB" w14:textId="2A2257AF" w:rsidR="007C2FB5" w:rsidRPr="003F0B1D" w:rsidRDefault="007C2FB5" w:rsidP="00700EFC">
                              <w:pPr>
                                <w:spacing w:after="20"/>
                                <w:jc w:val="right"/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44"/>
                                  <w:szCs w:val="44"/>
                                </w:rPr>
                              </w:pPr>
                              <w:r w:rsidRPr="003F0B1D"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t>Denial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3479799" cy="1513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41D71" w14:textId="2D43FC65" w:rsidR="007C2FB5" w:rsidRPr="003F0B1D" w:rsidRDefault="007C2FB5" w:rsidP="00700EFC">
                              <w:pPr>
                                <w:spacing w:after="20"/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</w:pPr>
                              <w:r w:rsidRPr="003F0B1D"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t>Ownership</w:t>
                              </w:r>
                            </w:p>
                            <w:p w14:paraId="24366F0F" w14:textId="4DBEE18D" w:rsidR="007C2FB5" w:rsidRPr="003F0B1D" w:rsidRDefault="007C2FB5" w:rsidP="00700EFC">
                              <w:pPr>
                                <w:spacing w:after="20"/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</w:pPr>
                              <w:r w:rsidRPr="003F0B1D"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t>Accountability</w:t>
                              </w:r>
                            </w:p>
                            <w:p w14:paraId="1ABA1E14" w14:textId="2EB58AD8" w:rsidR="007C2FB5" w:rsidRPr="003F0B1D" w:rsidRDefault="007C2FB5" w:rsidP="00700EFC">
                              <w:pPr>
                                <w:spacing w:after="20"/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44"/>
                                  <w:szCs w:val="44"/>
                                </w:rPr>
                              </w:pPr>
                              <w:r w:rsidRPr="003F0B1D">
                                <w:rPr>
                                  <w:rFonts w:ascii="Proxima Nova Rg" w:hAnsi="Proxima Nova Rg"/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t>Responsibility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85725" y="2057400"/>
                            <a:ext cx="5619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6214A" id="Group 10" o:spid="_x0000_s1027" style="position:absolute;left:0;text-align:left;margin-left:114pt;margin-top:62.2pt;width:456.2pt;height:335.25pt;z-index:251668480" coordsize="57938,4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4" o:spid="_x0000_s1028" type="#_x0000_t68" style="position:absolute;left:40671;width:10383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" adj="6540" fillcolor="#00a5bc" strokecolor="#00a5bc" strokeweight="2pt"/>
                <v:shape id="Arrow: Up 5" o:spid="_x0000_s1029" type="#_x0000_t68" style="position:absolute;left:8572;top:25431;width:10382;height:1714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" adj="6540" fillcolor="red" stroked="f" strokeweight="2pt"/>
                <v:shape id="_x0000_s1030" type="#_x0000_t202" style="position:absolute;left:23140;top:26193;width:34798;height:1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8DBBBB2" w14:textId="10848BEF" w:rsidR="007C2FB5" w:rsidRPr="003F0B1D" w:rsidRDefault="007C2FB5" w:rsidP="00700EFC">
                        <w:pPr>
                          <w:spacing w:after="20"/>
                          <w:jc w:val="right"/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</w:pPr>
                        <w:r w:rsidRPr="003F0B1D"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  <w:t>Blame</w:t>
                        </w:r>
                      </w:p>
                      <w:p w14:paraId="47F90F5D" w14:textId="51E26C6D" w:rsidR="007C2FB5" w:rsidRPr="003F0B1D" w:rsidRDefault="007C2FB5" w:rsidP="00700EFC">
                        <w:pPr>
                          <w:spacing w:after="20"/>
                          <w:jc w:val="right"/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</w:pPr>
                        <w:r w:rsidRPr="003F0B1D"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  <w:t>Excuses</w:t>
                        </w:r>
                      </w:p>
                      <w:p w14:paraId="76667BEB" w14:textId="2A2257AF" w:rsidR="007C2FB5" w:rsidRPr="003F0B1D" w:rsidRDefault="007C2FB5" w:rsidP="00700EFC">
                        <w:pPr>
                          <w:spacing w:after="20"/>
                          <w:jc w:val="right"/>
                          <w:rPr>
                            <w:rFonts w:ascii="Proxima Nova Rg" w:hAnsi="Proxima Nova Rg"/>
                            <w:color w:val="404040" w:themeColor="text1" w:themeTint="BF"/>
                            <w:sz w:val="44"/>
                            <w:szCs w:val="44"/>
                          </w:rPr>
                        </w:pPr>
                        <w:r w:rsidRPr="003F0B1D"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  <w:t>Denial</w:t>
                        </w:r>
                      </w:p>
                    </w:txbxContent>
                  </v:textbox>
                </v:shape>
                <v:shape id="_x0000_s1031" type="#_x0000_t202" style="position:absolute;top:1524;width:34797;height:1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E241D71" w14:textId="2D43FC65" w:rsidR="007C2FB5" w:rsidRPr="003F0B1D" w:rsidRDefault="007C2FB5" w:rsidP="00700EFC">
                        <w:pPr>
                          <w:spacing w:after="20"/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</w:pPr>
                        <w:r w:rsidRPr="003F0B1D"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  <w:t>Ownership</w:t>
                        </w:r>
                      </w:p>
                      <w:p w14:paraId="24366F0F" w14:textId="4DBEE18D" w:rsidR="007C2FB5" w:rsidRPr="003F0B1D" w:rsidRDefault="007C2FB5" w:rsidP="00700EFC">
                        <w:pPr>
                          <w:spacing w:after="20"/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</w:pPr>
                        <w:r w:rsidRPr="003F0B1D"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  <w:t>Accountability</w:t>
                        </w:r>
                      </w:p>
                      <w:p w14:paraId="1ABA1E14" w14:textId="2EB58AD8" w:rsidR="007C2FB5" w:rsidRPr="003F0B1D" w:rsidRDefault="007C2FB5" w:rsidP="00700EFC">
                        <w:pPr>
                          <w:spacing w:after="20"/>
                          <w:rPr>
                            <w:rFonts w:ascii="Proxima Nova Rg" w:hAnsi="Proxima Nova Rg"/>
                            <w:color w:val="404040" w:themeColor="text1" w:themeTint="BF"/>
                            <w:sz w:val="44"/>
                            <w:szCs w:val="44"/>
                          </w:rPr>
                        </w:pPr>
                        <w:r w:rsidRPr="003F0B1D">
                          <w:rPr>
                            <w:rFonts w:ascii="Proxima Nova Rg" w:hAnsi="Proxima Nova Rg"/>
                            <w:color w:val="404040" w:themeColor="text1" w:themeTint="BF"/>
                            <w:sz w:val="52"/>
                            <w:szCs w:val="52"/>
                          </w:rPr>
                          <w:t>Responsibility</w:t>
                        </w:r>
                      </w:p>
                    </w:txbxContent>
                  </v:textbox>
                </v:shape>
                <v:line id="Straight Connector 8" o:spid="_x0000_s1032" style="position:absolute;visibility:visible;mso-wrap-style:square" from="857,20574" to="57054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" strokecolor="#bfbfbf [2412]"/>
              </v:group>
            </w:pict>
          </mc:Fallback>
        </mc:AlternateContent>
      </w:r>
    </w:p>
    <w:sectPr w:rsidR="002117ED" w:rsidRPr="00D9735D" w:rsidSect="00B00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42EF" w14:textId="77777777" w:rsidR="00BE6B9F" w:rsidRDefault="00BE6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DBF" w14:textId="77777777" w:rsidR="00BE6B9F" w:rsidRDefault="00BE6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55B6" w14:textId="77777777" w:rsidR="00BE6B9F" w:rsidRDefault="00BE6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203" w14:textId="77777777" w:rsidR="00BE6B9F" w:rsidRDefault="00BE6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B6AE" w14:textId="77777777" w:rsidR="00BE6B9F" w:rsidRDefault="00BE6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30DF" w14:textId="77777777" w:rsidR="008422C2" w:rsidRPr="003F0B1D" w:rsidRDefault="008422C2" w:rsidP="008422C2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3F0B1D">
      <w:rPr>
        <w:rFonts w:ascii="Proxima Nova Rg" w:hAnsi="Proxima Nova Rg"/>
        <w:b/>
        <w:bCs/>
        <w:color w:val="404040" w:themeColor="text1" w:themeTint="BF"/>
      </w:rPr>
      <w:t>ABOVE OR BELOW THE LINE</w:t>
    </w:r>
  </w:p>
  <w:p w14:paraId="1130E3E9" w14:textId="1B4077F4" w:rsidR="008422C2" w:rsidRPr="003F0B1D" w:rsidRDefault="008422C2" w:rsidP="008422C2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3F0B1D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244625" w:rsidRPr="003F0B1D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3F0B1D">
      <w:rPr>
        <w:rFonts w:ascii="Proxima Nova Rg" w:hAnsi="Proxima Nova Rg"/>
        <w:color w:val="404040" w:themeColor="text1" w:themeTint="BF"/>
        <w:sz w:val="18"/>
        <w:szCs w:val="18"/>
      </w:rPr>
      <w:t xml:space="preserve"> Academy </w:t>
    </w:r>
    <w:r w:rsidR="00173F53" w:rsidRPr="003F0B1D">
      <w:rPr>
        <w:rFonts w:ascii="Proxima Nova Rg" w:hAnsi="Proxima Nova Rg"/>
        <w:color w:val="404040" w:themeColor="text1" w:themeTint="BF"/>
        <w:sz w:val="18"/>
        <w:szCs w:val="18"/>
      </w:rPr>
      <w:t>202</w:t>
    </w:r>
    <w:r w:rsidR="00BE6B9F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13EBDA80" w14:textId="0D93D2A8" w:rsidR="00930B17" w:rsidRPr="003F0B1D" w:rsidRDefault="00930B17" w:rsidP="008422C2">
    <w:pPr>
      <w:pStyle w:val="Header"/>
      <w:jc w:val="center"/>
      <w:rPr>
        <w:rFonts w:ascii="Proxima Nova Rg" w:hAnsi="Proxima Nova R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A0643"/>
    <w:rsid w:val="00173F53"/>
    <w:rsid w:val="001B1157"/>
    <w:rsid w:val="001D7CB5"/>
    <w:rsid w:val="002117ED"/>
    <w:rsid w:val="00244625"/>
    <w:rsid w:val="0025174C"/>
    <w:rsid w:val="003F0B1D"/>
    <w:rsid w:val="004A3789"/>
    <w:rsid w:val="004A533F"/>
    <w:rsid w:val="005C7FDB"/>
    <w:rsid w:val="005E6C5E"/>
    <w:rsid w:val="00700EFC"/>
    <w:rsid w:val="007548EE"/>
    <w:rsid w:val="007C2FB5"/>
    <w:rsid w:val="008422C2"/>
    <w:rsid w:val="00930B17"/>
    <w:rsid w:val="009A4893"/>
    <w:rsid w:val="00B0032C"/>
    <w:rsid w:val="00BE6B9F"/>
    <w:rsid w:val="00C04C37"/>
    <w:rsid w:val="00D9735D"/>
    <w:rsid w:val="00E73C63"/>
    <w:rsid w:val="00EC7988"/>
    <w:rsid w:val="00F00074"/>
    <w:rsid w:val="00F4439A"/>
    <w:rsid w:val="00F607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116EF-0E58-4AA1-B68D-287669023D3B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customXml/itemProps2.xml><?xml version="1.0" encoding="utf-8"?>
<ds:datastoreItem xmlns:ds="http://schemas.openxmlformats.org/officeDocument/2006/customXml" ds:itemID="{E6A3E639-8468-4398-859B-967DACDB4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3209D-DA70-41CA-857C-C2E2FED1B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Gibson</dc:creator>
  <cp:lastModifiedBy>Michael Dixon</cp:lastModifiedBy>
  <cp:revision>16</cp:revision>
  <dcterms:created xsi:type="dcterms:W3CDTF">2019-09-27T12:51:00Z</dcterms:created>
  <dcterms:modified xsi:type="dcterms:W3CDTF">2025-12-11T16:38:00Z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77800</vt:r8>
  </property>
  <property fmtid="{D5CDD505-2E9C-101B-9397-08002B2CF9AE}" pid="4" name="MediaServiceImageTags">
    <vt:lpwstr/>
  </property>
</Properties>
</file>