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CD25B" w14:textId="0A809CE8" w:rsidR="00F00074" w:rsidRPr="00D9735D" w:rsidRDefault="00C64A38" w:rsidP="007C2FB5">
      <w:pPr>
        <w:spacing w:after="0" w:line="240" w:lineRule="auto"/>
        <w:ind w:left="-567"/>
        <w:jc w:val="center"/>
        <w:rPr>
          <w:rFonts w:ascii="Frutiger 45 Light" w:hAnsi="Frutiger 45 Light"/>
          <w:color w:val="4A4A49"/>
        </w:rPr>
      </w:pPr>
      <w:r w:rsidRPr="007C2FB5">
        <w:rPr>
          <w:rFonts w:ascii="TradeGothic" w:hAnsi="TradeGothic"/>
          <w:noProof/>
          <w:color w:val="4A4A4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5474C3C" wp14:editId="0256B40C">
                <wp:simplePos x="0" y="0"/>
                <wp:positionH relativeFrom="margin">
                  <wp:posOffset>-420913</wp:posOffset>
                </wp:positionH>
                <wp:positionV relativeFrom="paragraph">
                  <wp:posOffset>188686</wp:posOffset>
                </wp:positionV>
                <wp:extent cx="948572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5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92B9" w14:textId="1A1B2D81" w:rsidR="00B26F9B" w:rsidRPr="00C64A38" w:rsidRDefault="00D75B5D" w:rsidP="00C64A38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Compelling Scoreboard</w:t>
                            </w:r>
                          </w:p>
                          <w:p w14:paraId="4F6E9F25" w14:textId="77777777" w:rsidR="00B26F9B" w:rsidRPr="007C2FB5" w:rsidRDefault="00B26F9B" w:rsidP="00C64A38">
                            <w:pPr>
                              <w:spacing w:after="20" w:line="240" w:lineRule="auto"/>
                              <w:rPr>
                                <w:rFonts w:ascii="Lora" w:hAnsi="Lor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74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15pt;margin-top:14.85pt;width:746.9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" filled="f" stroked="f">
                <v:textbox style="mso-fit-shape-to-text:t">
                  <w:txbxContent>
                    <w:p w14:paraId="47A992B9" w14:textId="1A1B2D81" w:rsidR="00B26F9B" w:rsidRPr="00C64A38" w:rsidRDefault="00D75B5D" w:rsidP="00C64A38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Compelling Scoreboard</w:t>
                      </w:r>
                    </w:p>
                    <w:p w14:paraId="4F6E9F25" w14:textId="77777777" w:rsidR="00B26F9B" w:rsidRPr="007C2FB5" w:rsidRDefault="00B26F9B" w:rsidP="00C64A38">
                      <w:pPr>
                        <w:spacing w:after="20" w:line="240" w:lineRule="auto"/>
                        <w:rPr>
                          <w:rFonts w:ascii="Lora" w:hAnsi="Lora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EBA9C" w14:textId="52714224" w:rsidR="00F00074" w:rsidRPr="00D9735D" w:rsidRDefault="00F00074" w:rsidP="00F00074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E69CC70" w14:textId="5D99F709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BD4AF65" w14:textId="6B3EAFDB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505EC3C3" w14:textId="77EF3A54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48E36291" w14:textId="570AB35D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5272F9A4" w14:textId="1C868505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696B86A5" w14:textId="159E288C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32E5634E" w14:textId="67973D68" w:rsidR="00EC3406" w:rsidRPr="00D9735D" w:rsidRDefault="00D75B5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>
        <w:rPr>
          <w:rFonts w:ascii="TradeGothic" w:hAnsi="TradeGothic"/>
          <w:noProof/>
          <w:color w:val="4A4A49"/>
          <w:sz w:val="48"/>
          <w:szCs w:val="48"/>
        </w:rPr>
        <w:drawing>
          <wp:anchor distT="0" distB="0" distL="114300" distR="114300" simplePos="0" relativeHeight="251680768" behindDoc="0" locked="0" layoutInCell="1" allowOverlap="1" wp14:anchorId="301BB000" wp14:editId="40F18552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6502400" cy="45294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reboard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7" t="16937" r="4301" b="36770"/>
                    <a:stretch/>
                  </pic:blipFill>
                  <pic:spPr bwMode="auto">
                    <a:xfrm>
                      <a:off x="0" y="0"/>
                      <a:ext cx="6502400" cy="452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406" w:rsidRPr="00D9735D" w:rsidSect="00B0032C">
      <w:headerReference w:type="first" r:id="rId11"/>
      <w:pgSz w:w="16838" w:h="11906" w:orient="landscape"/>
      <w:pgMar w:top="1440" w:right="170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roxima Nova Rg">
    <w:panose1 w:val="02000506030000020004"/>
    <w:charset w:val="00"/>
    <w:family w:val="auto"/>
    <w:pitch w:val="variable"/>
    <w:sig w:usb0="A00000AF" w:usb1="5000E0FB" w:usb2="00000000" w:usb3="00000000" w:csb0="0000019B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69BD2" w14:textId="63D143F4" w:rsidR="00F524A7" w:rsidRPr="00E10B69" w:rsidRDefault="00D75B5D" w:rsidP="00F524A7">
    <w:pPr>
      <w:spacing w:after="20" w:line="240" w:lineRule="auto"/>
      <w:jc w:val="center"/>
      <w:rPr>
        <w:rFonts w:ascii="Proxima Nova Rg" w:hAnsi="Proxima Nova Rg"/>
        <w:b/>
        <w:bCs/>
      </w:rPr>
    </w:pPr>
    <w:r w:rsidRPr="00E10B69">
      <w:rPr>
        <w:rFonts w:ascii="Proxima Nova Rg" w:hAnsi="Proxima Nova Rg"/>
        <w:b/>
        <w:bCs/>
      </w:rPr>
      <w:t>COMPELLING SCOREBOARD</w:t>
    </w:r>
  </w:p>
  <w:p w14:paraId="0F64A075" w14:textId="522D09D5" w:rsidR="00F524A7" w:rsidRPr="00E10B69" w:rsidRDefault="00F524A7" w:rsidP="00F524A7">
    <w:pPr>
      <w:spacing w:after="20" w:line="240" w:lineRule="auto"/>
      <w:jc w:val="center"/>
      <w:rPr>
        <w:rFonts w:ascii="Proxima Nova Rg" w:hAnsi="Proxima Nova Rg"/>
        <w:sz w:val="18"/>
        <w:szCs w:val="18"/>
      </w:rPr>
    </w:pPr>
    <w:r w:rsidRPr="00E10B69">
      <w:rPr>
        <w:rFonts w:ascii="Proxima Nova Rg" w:hAnsi="Proxima Nova Rg"/>
        <w:sz w:val="18"/>
        <w:szCs w:val="18"/>
      </w:rPr>
      <w:t>Scale-up Leaders</w:t>
    </w:r>
    <w:r w:rsidR="000150BC" w:rsidRPr="00E10B69">
      <w:rPr>
        <w:rFonts w:ascii="Proxima Nova Rg" w:hAnsi="Proxima Nova Rg"/>
        <w:sz w:val="18"/>
        <w:szCs w:val="18"/>
      </w:rPr>
      <w:t>’</w:t>
    </w:r>
    <w:r w:rsidRPr="00E10B69">
      <w:rPr>
        <w:rFonts w:ascii="Proxima Nova Rg" w:hAnsi="Proxima Nova Rg"/>
        <w:sz w:val="18"/>
        <w:szCs w:val="18"/>
      </w:rPr>
      <w:t xml:space="preserve"> Academy </w:t>
    </w:r>
    <w:r w:rsidR="00874647" w:rsidRPr="00E10B69">
      <w:rPr>
        <w:rFonts w:ascii="Proxima Nova Rg" w:hAnsi="Proxima Nova Rg"/>
        <w:sz w:val="18"/>
        <w:szCs w:val="18"/>
      </w:rPr>
      <w:t>20</w:t>
    </w:r>
    <w:r w:rsidR="00A765B7" w:rsidRPr="00E10B69">
      <w:rPr>
        <w:rFonts w:ascii="Proxima Nova Rg" w:hAnsi="Proxima Nova Rg"/>
        <w:sz w:val="18"/>
        <w:szCs w:val="18"/>
      </w:rPr>
      <w:t>2</w:t>
    </w:r>
    <w:r w:rsidR="00E10B69" w:rsidRPr="00E10B69">
      <w:rPr>
        <w:rFonts w:ascii="Proxima Nova Rg" w:hAnsi="Proxima Nova Rg"/>
        <w:sz w:val="18"/>
        <w:szCs w:val="18"/>
      </w:rPr>
      <w:t>5</w:t>
    </w:r>
  </w:p>
  <w:p w14:paraId="13EBDA80" w14:textId="42C97191" w:rsidR="00930B17" w:rsidRPr="00E10B69" w:rsidRDefault="00930B17" w:rsidP="00F524A7">
    <w:pPr>
      <w:pStyle w:val="Header"/>
      <w:jc w:val="center"/>
      <w:rPr>
        <w:rFonts w:ascii="Proxima Nova Rg" w:hAnsi="Proxima Nova R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30FE3"/>
    <w:multiLevelType w:val="hybridMultilevel"/>
    <w:tmpl w:val="4000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0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150BC"/>
    <w:rsid w:val="000A0643"/>
    <w:rsid w:val="001D7CB5"/>
    <w:rsid w:val="002117ED"/>
    <w:rsid w:val="00367C99"/>
    <w:rsid w:val="00386B2B"/>
    <w:rsid w:val="005E6C5E"/>
    <w:rsid w:val="00705FF5"/>
    <w:rsid w:val="007548EE"/>
    <w:rsid w:val="007C2FB5"/>
    <w:rsid w:val="008049CA"/>
    <w:rsid w:val="00874647"/>
    <w:rsid w:val="00930B17"/>
    <w:rsid w:val="009A4893"/>
    <w:rsid w:val="00A765B7"/>
    <w:rsid w:val="00B0032C"/>
    <w:rsid w:val="00B26F9B"/>
    <w:rsid w:val="00C64A38"/>
    <w:rsid w:val="00CC1731"/>
    <w:rsid w:val="00D75B5D"/>
    <w:rsid w:val="00D9735D"/>
    <w:rsid w:val="00E10B69"/>
    <w:rsid w:val="00E50E2A"/>
    <w:rsid w:val="00E73C63"/>
    <w:rsid w:val="00EC3406"/>
    <w:rsid w:val="00F00074"/>
    <w:rsid w:val="00F524A7"/>
    <w:rsid w:val="00F607DF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  <w:style w:type="table" w:styleId="TableGrid">
    <w:name w:val="Table Grid"/>
    <w:basedOn w:val="TableNormal"/>
    <w:uiPriority w:val="59"/>
    <w:rsid w:val="00EC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C34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5" ma:contentTypeDescription="Create a new document." ma:contentTypeScope="" ma:versionID="b0a3ffb54d8bab4ea0aa64377676f01c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4a954ba085f916da587541de1040709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92291-4D17-4D5E-9372-76231C3F7B20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customXml/itemProps2.xml><?xml version="1.0" encoding="utf-8"?>
<ds:datastoreItem xmlns:ds="http://schemas.openxmlformats.org/officeDocument/2006/customXml" ds:itemID="{06B860A0-C837-4883-9EFF-6A2F471E1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6F4A-79FF-426F-9138-4F5412E0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Gibson</dc:creator>
  <cp:lastModifiedBy>Amy Mason</cp:lastModifiedBy>
  <cp:revision>8</cp:revision>
  <cp:lastPrinted>2019-10-09T13:52:00Z</cp:lastPrinted>
  <dcterms:created xsi:type="dcterms:W3CDTF">2019-11-15T13:36:00Z</dcterms:created>
  <dcterms:modified xsi:type="dcterms:W3CDTF">2024-08-05T12:02:00Z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80200</vt:r8>
  </property>
  <property fmtid="{D5CDD505-2E9C-101B-9397-08002B2CF9AE}" pid="4" name="MediaServiceImageTags">
    <vt:lpwstr/>
  </property>
</Properties>
</file>